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4166" w14:paraId="0D3777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4F00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D25C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4166" w14:paraId="595C95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E312F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24166" w14:paraId="4B8E43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ECD402" w14:textId="77777777"/>
        </w:tc>
      </w:tr>
      <w:tr w:rsidR="00997775" w:rsidTr="00424166" w14:paraId="386159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BE236A" w14:textId="77777777"/>
        </w:tc>
      </w:tr>
      <w:tr w:rsidR="00997775" w:rsidTr="00424166" w14:paraId="5B689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B05BC1" w14:textId="77777777"/>
        </w:tc>
        <w:tc>
          <w:tcPr>
            <w:tcW w:w="7654" w:type="dxa"/>
            <w:gridSpan w:val="2"/>
          </w:tcPr>
          <w:p w:rsidR="00997775" w:rsidRDefault="00997775" w14:paraId="4DBCB495" w14:textId="77777777"/>
        </w:tc>
      </w:tr>
      <w:tr w:rsidR="00424166" w:rsidTr="00424166" w14:paraId="5A40E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578933AF" w14:textId="2F7D56C7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424166" w:rsidP="00424166" w:rsidRDefault="00424166" w14:paraId="4590ACC5" w14:textId="46803FE2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424166" w:rsidTr="00424166" w14:paraId="63B122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06D76351" w14:textId="77777777"/>
        </w:tc>
        <w:tc>
          <w:tcPr>
            <w:tcW w:w="7654" w:type="dxa"/>
            <w:gridSpan w:val="2"/>
          </w:tcPr>
          <w:p w:rsidR="00424166" w:rsidP="00424166" w:rsidRDefault="00424166" w14:paraId="1009D15A" w14:textId="77777777"/>
        </w:tc>
      </w:tr>
      <w:tr w:rsidR="00424166" w:rsidTr="00424166" w14:paraId="33740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1D8AC938" w14:textId="77777777"/>
        </w:tc>
        <w:tc>
          <w:tcPr>
            <w:tcW w:w="7654" w:type="dxa"/>
            <w:gridSpan w:val="2"/>
          </w:tcPr>
          <w:p w:rsidR="00424166" w:rsidP="00424166" w:rsidRDefault="00424166" w14:paraId="70562270" w14:textId="77777777"/>
        </w:tc>
      </w:tr>
      <w:tr w:rsidR="00424166" w:rsidTr="00424166" w14:paraId="0EDFD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06073DA3" w14:textId="5C7653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2206">
              <w:rPr>
                <w:b/>
              </w:rPr>
              <w:t>481</w:t>
            </w:r>
          </w:p>
        </w:tc>
        <w:tc>
          <w:tcPr>
            <w:tcW w:w="7654" w:type="dxa"/>
            <w:gridSpan w:val="2"/>
          </w:tcPr>
          <w:p w:rsidR="00424166" w:rsidP="00424166" w:rsidRDefault="00424166" w14:paraId="5ED43AC7" w14:textId="4928E9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2206">
              <w:rPr>
                <w:b/>
              </w:rPr>
              <w:t>HET LID EL ABASSI</w:t>
            </w:r>
          </w:p>
        </w:tc>
      </w:tr>
      <w:tr w:rsidR="00424166" w:rsidTr="00424166" w14:paraId="74E34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3C3CC59B" w14:textId="77777777"/>
        </w:tc>
        <w:tc>
          <w:tcPr>
            <w:tcW w:w="7654" w:type="dxa"/>
            <w:gridSpan w:val="2"/>
          </w:tcPr>
          <w:p w:rsidR="00424166" w:rsidP="00424166" w:rsidRDefault="00424166" w14:paraId="02759BB6" w14:textId="6A10AED3">
            <w:r>
              <w:t xml:space="preserve">Voorgesteld 23 september 2025 </w:t>
            </w:r>
          </w:p>
        </w:tc>
      </w:tr>
      <w:tr w:rsidR="00424166" w:rsidTr="00424166" w14:paraId="7FDAE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4DD2277D" w14:textId="77777777"/>
        </w:tc>
        <w:tc>
          <w:tcPr>
            <w:tcW w:w="7654" w:type="dxa"/>
            <w:gridSpan w:val="2"/>
          </w:tcPr>
          <w:p w:rsidR="00424166" w:rsidP="00424166" w:rsidRDefault="00424166" w14:paraId="1241C2CD" w14:textId="77777777"/>
        </w:tc>
      </w:tr>
      <w:tr w:rsidR="00424166" w:rsidTr="00424166" w14:paraId="05BB7D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0B7DCF69" w14:textId="77777777"/>
        </w:tc>
        <w:tc>
          <w:tcPr>
            <w:tcW w:w="7654" w:type="dxa"/>
            <w:gridSpan w:val="2"/>
          </w:tcPr>
          <w:p w:rsidR="00424166" w:rsidP="00424166" w:rsidRDefault="00424166" w14:paraId="748AA3D1" w14:textId="028E10EF">
            <w:r>
              <w:t>De Kamer,</w:t>
            </w:r>
          </w:p>
        </w:tc>
      </w:tr>
      <w:tr w:rsidR="00424166" w:rsidTr="00424166" w14:paraId="5EEB5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04C53D1E" w14:textId="77777777"/>
        </w:tc>
        <w:tc>
          <w:tcPr>
            <w:tcW w:w="7654" w:type="dxa"/>
            <w:gridSpan w:val="2"/>
          </w:tcPr>
          <w:p w:rsidR="00424166" w:rsidP="00424166" w:rsidRDefault="00424166" w14:paraId="1DC663B2" w14:textId="77777777"/>
        </w:tc>
      </w:tr>
      <w:tr w:rsidR="00424166" w:rsidTr="00424166" w14:paraId="39C5EA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4166" w:rsidP="00424166" w:rsidRDefault="00424166" w14:paraId="0530151E" w14:textId="77777777"/>
        </w:tc>
        <w:tc>
          <w:tcPr>
            <w:tcW w:w="7654" w:type="dxa"/>
            <w:gridSpan w:val="2"/>
          </w:tcPr>
          <w:p w:rsidR="00424166" w:rsidP="00424166" w:rsidRDefault="00424166" w14:paraId="20A6CAFC" w14:textId="02ECFCAD">
            <w:r>
              <w:t>gehoord de beraadslaging,</w:t>
            </w:r>
          </w:p>
        </w:tc>
      </w:tr>
      <w:tr w:rsidR="00997775" w:rsidTr="00424166" w14:paraId="1D3446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B00F7E" w14:textId="77777777"/>
        </w:tc>
        <w:tc>
          <w:tcPr>
            <w:tcW w:w="7654" w:type="dxa"/>
            <w:gridSpan w:val="2"/>
          </w:tcPr>
          <w:p w:rsidR="00997775" w:rsidRDefault="00997775" w14:paraId="154F45C5" w14:textId="77777777"/>
        </w:tc>
      </w:tr>
      <w:tr w:rsidR="00997775" w:rsidTr="00424166" w14:paraId="3BFE7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8ADF5B" w14:textId="77777777"/>
        </w:tc>
        <w:tc>
          <w:tcPr>
            <w:tcW w:w="7654" w:type="dxa"/>
            <w:gridSpan w:val="2"/>
          </w:tcPr>
          <w:p w:rsidR="00692206" w:rsidP="00692206" w:rsidRDefault="00692206" w14:paraId="685AB880" w14:textId="77777777">
            <w:r>
              <w:t>constaterende dat de zogeheten prinsenvlag (oranje-wit-blauw) historisch werd gebruikt door de NSB, de nationaalsocialistische beweging die collaboreerde met de nazibezetter tijdens de Tweede Wereldoorlog;</w:t>
            </w:r>
          </w:p>
          <w:p w:rsidR="00692206" w:rsidP="00692206" w:rsidRDefault="00692206" w14:paraId="0FCC5F2D" w14:textId="77777777"/>
          <w:p w:rsidR="00692206" w:rsidP="00692206" w:rsidRDefault="00692206" w14:paraId="7B64F6AA" w14:textId="77777777">
            <w:r>
              <w:t>overwegende dat deze vlag sindsdien is omarmd door extreemrechtse groepen en wordt gebruikt als symbool van nationalistische en antidemocratische stromingen;</w:t>
            </w:r>
          </w:p>
          <w:p w:rsidR="00692206" w:rsidP="00692206" w:rsidRDefault="00692206" w14:paraId="01E08EB2" w14:textId="77777777"/>
          <w:p w:rsidR="00692206" w:rsidP="00692206" w:rsidRDefault="00692206" w14:paraId="6B57D4BC" w14:textId="77777777">
            <w:r>
              <w:t>constaterende dat bij recente demonstraties op het Malieveld deze vlag zichtbaar werd meegedragen door personen die zich tegelijkertijd schuldig maakten aan antisemitische en racistische uitlatingen;</w:t>
            </w:r>
          </w:p>
          <w:p w:rsidR="00692206" w:rsidP="00692206" w:rsidRDefault="00692206" w14:paraId="033606BC" w14:textId="77777777"/>
          <w:p w:rsidR="00692206" w:rsidP="00692206" w:rsidRDefault="00692206" w14:paraId="23892F9A" w14:textId="77777777">
            <w:r>
              <w:t>constaterende dat meerdere politieke partijen in de Kamer in het verleden deze vlag hebben meegedragen of afgebeeld, ondanks de beladen historische en ideologische lading ervan;</w:t>
            </w:r>
          </w:p>
          <w:p w:rsidR="00692206" w:rsidP="00692206" w:rsidRDefault="00692206" w14:paraId="6933166A" w14:textId="77777777"/>
          <w:p w:rsidR="00692206" w:rsidP="00692206" w:rsidRDefault="00692206" w14:paraId="60F3F1CC" w14:textId="77777777">
            <w:r>
              <w:t>spreekt uit dat symbolen die verbonden zijn met fascistische en nationaalsocialistische bewegingen, zoals de zogeheten prinsenvlag, geen plaats hebben in of rond het parlement;</w:t>
            </w:r>
          </w:p>
          <w:p w:rsidR="00692206" w:rsidP="00692206" w:rsidRDefault="00692206" w14:paraId="78A096E1" w14:textId="77777777"/>
          <w:p w:rsidR="00692206" w:rsidP="00692206" w:rsidRDefault="00692206" w14:paraId="09900A8F" w14:textId="77777777">
            <w:r>
              <w:t>verzoekt het Presidium maatregelen te nemen om het gebruik en vertoon van deze vlag binnen en in de directe omgeving van de vergaderzalen van de Tweede Kamer te weren,</w:t>
            </w:r>
          </w:p>
          <w:p w:rsidR="00692206" w:rsidP="00692206" w:rsidRDefault="00692206" w14:paraId="1A830094" w14:textId="77777777"/>
          <w:p w:rsidR="00692206" w:rsidP="00692206" w:rsidRDefault="00692206" w14:paraId="75F1D58E" w14:textId="77777777">
            <w:r>
              <w:t>en gaat over tot de orde van de dag.</w:t>
            </w:r>
          </w:p>
          <w:p w:rsidR="00692206" w:rsidP="00692206" w:rsidRDefault="00692206" w14:paraId="2BF479D8" w14:textId="77777777"/>
          <w:p w:rsidR="00997775" w:rsidP="00692206" w:rsidRDefault="00692206" w14:paraId="5FA79B52" w14:textId="0CFFB506">
            <w:r>
              <w:t>El Abassi</w:t>
            </w:r>
          </w:p>
        </w:tc>
      </w:tr>
    </w:tbl>
    <w:p w:rsidR="00997775" w:rsidRDefault="00997775" w14:paraId="2D0D0A5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7B00" w14:textId="77777777" w:rsidR="00424166" w:rsidRDefault="00424166">
      <w:pPr>
        <w:spacing w:line="20" w:lineRule="exact"/>
      </w:pPr>
    </w:p>
  </w:endnote>
  <w:endnote w:type="continuationSeparator" w:id="0">
    <w:p w14:paraId="2098DEA4" w14:textId="77777777" w:rsidR="00424166" w:rsidRDefault="004241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943DD0" w14:textId="77777777" w:rsidR="00424166" w:rsidRDefault="004241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7CBB" w14:textId="77777777" w:rsidR="00424166" w:rsidRDefault="004241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A86126" w14:textId="77777777" w:rsidR="00424166" w:rsidRDefault="0042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4166"/>
    <w:rsid w:val="00476415"/>
    <w:rsid w:val="00546F8D"/>
    <w:rsid w:val="00560113"/>
    <w:rsid w:val="005A0BA5"/>
    <w:rsid w:val="00621F64"/>
    <w:rsid w:val="00644DED"/>
    <w:rsid w:val="006765BC"/>
    <w:rsid w:val="00684DFF"/>
    <w:rsid w:val="00692206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EB8A9"/>
  <w15:docId w15:val="{16331C48-3196-47DE-8B77-B2ADC1F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