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80DCE" w14:paraId="3B034AC3" w14:textId="77777777">
        <w:tc>
          <w:tcPr>
            <w:tcW w:w="6733" w:type="dxa"/>
            <w:gridSpan w:val="2"/>
            <w:tcBorders>
              <w:top w:val="nil"/>
              <w:left w:val="nil"/>
              <w:bottom w:val="nil"/>
              <w:right w:val="nil"/>
            </w:tcBorders>
            <w:vAlign w:val="center"/>
          </w:tcPr>
          <w:p w:rsidR="00997775" w:rsidP="00710A7A" w:rsidRDefault="00997775" w14:paraId="0B95DFD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FB8AE4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80DCE" w14:paraId="32387E8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857FAAD" w14:textId="77777777">
            <w:r w:rsidRPr="008B0CC5">
              <w:t xml:space="preserve">Vergaderjaar </w:t>
            </w:r>
            <w:r w:rsidR="00AC6B87">
              <w:t>202</w:t>
            </w:r>
            <w:r w:rsidR="00684DFF">
              <w:t>5</w:t>
            </w:r>
            <w:r w:rsidR="00AC6B87">
              <w:t>-202</w:t>
            </w:r>
            <w:r w:rsidR="00684DFF">
              <w:t>6</w:t>
            </w:r>
          </w:p>
        </w:tc>
      </w:tr>
      <w:tr w:rsidR="00997775" w:rsidTr="00B80DCE" w14:paraId="12500339" w14:textId="77777777">
        <w:trPr>
          <w:cantSplit/>
        </w:trPr>
        <w:tc>
          <w:tcPr>
            <w:tcW w:w="10985" w:type="dxa"/>
            <w:gridSpan w:val="3"/>
            <w:tcBorders>
              <w:top w:val="nil"/>
              <w:left w:val="nil"/>
              <w:bottom w:val="nil"/>
              <w:right w:val="nil"/>
            </w:tcBorders>
          </w:tcPr>
          <w:p w:rsidR="00997775" w:rsidRDefault="00997775" w14:paraId="3C5B36BF" w14:textId="77777777"/>
        </w:tc>
      </w:tr>
      <w:tr w:rsidR="00997775" w:rsidTr="00B80DCE" w14:paraId="4AB22A9B" w14:textId="77777777">
        <w:trPr>
          <w:cantSplit/>
        </w:trPr>
        <w:tc>
          <w:tcPr>
            <w:tcW w:w="10985" w:type="dxa"/>
            <w:gridSpan w:val="3"/>
            <w:tcBorders>
              <w:top w:val="nil"/>
              <w:left w:val="nil"/>
              <w:bottom w:val="single" w:color="auto" w:sz="4" w:space="0"/>
              <w:right w:val="nil"/>
            </w:tcBorders>
          </w:tcPr>
          <w:p w:rsidR="00997775" w:rsidRDefault="00997775" w14:paraId="22986046" w14:textId="77777777"/>
        </w:tc>
      </w:tr>
      <w:tr w:rsidR="00997775" w:rsidTr="00B80DCE" w14:paraId="235445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195998" w14:textId="77777777"/>
        </w:tc>
        <w:tc>
          <w:tcPr>
            <w:tcW w:w="7654" w:type="dxa"/>
            <w:gridSpan w:val="2"/>
          </w:tcPr>
          <w:p w:rsidR="00997775" w:rsidRDefault="00997775" w14:paraId="578EFB87" w14:textId="77777777"/>
        </w:tc>
      </w:tr>
      <w:tr w:rsidR="00B80DCE" w:rsidTr="00B80DCE" w14:paraId="3648A3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80DCE" w:rsidP="00B80DCE" w:rsidRDefault="00B80DCE" w14:paraId="730203AB" w14:textId="7BEBD9EC">
            <w:pPr>
              <w:rPr>
                <w:b/>
              </w:rPr>
            </w:pPr>
            <w:r>
              <w:rPr>
                <w:b/>
              </w:rPr>
              <w:t>30 950</w:t>
            </w:r>
          </w:p>
        </w:tc>
        <w:tc>
          <w:tcPr>
            <w:tcW w:w="7654" w:type="dxa"/>
            <w:gridSpan w:val="2"/>
          </w:tcPr>
          <w:p w:rsidR="00B80DCE" w:rsidP="00B80DCE" w:rsidRDefault="00B80DCE" w14:paraId="2F53A0B2" w14:textId="7C772CFB">
            <w:pPr>
              <w:rPr>
                <w:b/>
              </w:rPr>
            </w:pPr>
            <w:r w:rsidRPr="008E5541">
              <w:rPr>
                <w:b/>
                <w:bCs/>
                <w:shd w:val="clear" w:color="auto" w:fill="FFFFFF"/>
              </w:rPr>
              <w:t>Racisme en Discriminatie</w:t>
            </w:r>
          </w:p>
        </w:tc>
      </w:tr>
      <w:tr w:rsidR="00B80DCE" w:rsidTr="00B80DCE" w14:paraId="7FDD9D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80DCE" w:rsidP="00B80DCE" w:rsidRDefault="00B80DCE" w14:paraId="1BC6B8EF" w14:textId="77777777"/>
        </w:tc>
        <w:tc>
          <w:tcPr>
            <w:tcW w:w="7654" w:type="dxa"/>
            <w:gridSpan w:val="2"/>
          </w:tcPr>
          <w:p w:rsidR="00B80DCE" w:rsidP="00B80DCE" w:rsidRDefault="00B80DCE" w14:paraId="31B174E1" w14:textId="77777777"/>
        </w:tc>
      </w:tr>
      <w:tr w:rsidR="00B80DCE" w:rsidTr="00B80DCE" w14:paraId="747A75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80DCE" w:rsidP="00B80DCE" w:rsidRDefault="00B80DCE" w14:paraId="73E58A77" w14:textId="77777777"/>
        </w:tc>
        <w:tc>
          <w:tcPr>
            <w:tcW w:w="7654" w:type="dxa"/>
            <w:gridSpan w:val="2"/>
          </w:tcPr>
          <w:p w:rsidR="00B80DCE" w:rsidP="00B80DCE" w:rsidRDefault="00B80DCE" w14:paraId="47FDF3B0" w14:textId="77777777"/>
        </w:tc>
      </w:tr>
      <w:tr w:rsidR="00B80DCE" w:rsidTr="00B80DCE" w14:paraId="5A7B39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80DCE" w:rsidP="00B80DCE" w:rsidRDefault="00B80DCE" w14:paraId="18FBF75E" w14:textId="612AFFE3">
            <w:pPr>
              <w:rPr>
                <w:b/>
              </w:rPr>
            </w:pPr>
            <w:r>
              <w:rPr>
                <w:b/>
              </w:rPr>
              <w:t xml:space="preserve">Nr. </w:t>
            </w:r>
            <w:r w:rsidR="00FB7D64">
              <w:rPr>
                <w:b/>
              </w:rPr>
              <w:t>482</w:t>
            </w:r>
          </w:p>
        </w:tc>
        <w:tc>
          <w:tcPr>
            <w:tcW w:w="7654" w:type="dxa"/>
            <w:gridSpan w:val="2"/>
          </w:tcPr>
          <w:p w:rsidR="00B80DCE" w:rsidP="00B80DCE" w:rsidRDefault="00B80DCE" w14:paraId="154D8886" w14:textId="52CAEE49">
            <w:pPr>
              <w:rPr>
                <w:b/>
              </w:rPr>
            </w:pPr>
            <w:r>
              <w:rPr>
                <w:b/>
              </w:rPr>
              <w:t>MOTIE VAN</w:t>
            </w:r>
            <w:r w:rsidR="00FB7D64">
              <w:rPr>
                <w:b/>
              </w:rPr>
              <w:t xml:space="preserve"> DE LEDEN VAN ZANTEN EN VAN DER PLAS</w:t>
            </w:r>
          </w:p>
        </w:tc>
      </w:tr>
      <w:tr w:rsidR="00B80DCE" w:rsidTr="00B80DCE" w14:paraId="71A5B4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80DCE" w:rsidP="00B80DCE" w:rsidRDefault="00B80DCE" w14:paraId="444950D0" w14:textId="77777777"/>
        </w:tc>
        <w:tc>
          <w:tcPr>
            <w:tcW w:w="7654" w:type="dxa"/>
            <w:gridSpan w:val="2"/>
          </w:tcPr>
          <w:p w:rsidR="00B80DCE" w:rsidP="00B80DCE" w:rsidRDefault="00B80DCE" w14:paraId="4BAE1D45" w14:textId="71DEC8DA">
            <w:r>
              <w:t xml:space="preserve">Voorgesteld 23 september 2025 </w:t>
            </w:r>
          </w:p>
        </w:tc>
      </w:tr>
      <w:tr w:rsidR="00B80DCE" w:rsidTr="00B80DCE" w14:paraId="346E4E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80DCE" w:rsidP="00B80DCE" w:rsidRDefault="00B80DCE" w14:paraId="7D0AD443" w14:textId="77777777"/>
        </w:tc>
        <w:tc>
          <w:tcPr>
            <w:tcW w:w="7654" w:type="dxa"/>
            <w:gridSpan w:val="2"/>
          </w:tcPr>
          <w:p w:rsidR="00B80DCE" w:rsidP="00B80DCE" w:rsidRDefault="00B80DCE" w14:paraId="237E040E" w14:textId="77777777"/>
        </w:tc>
      </w:tr>
      <w:tr w:rsidR="00B80DCE" w:rsidTr="00B80DCE" w14:paraId="544EA3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80DCE" w:rsidP="00B80DCE" w:rsidRDefault="00B80DCE" w14:paraId="06C08E31" w14:textId="77777777"/>
        </w:tc>
        <w:tc>
          <w:tcPr>
            <w:tcW w:w="7654" w:type="dxa"/>
            <w:gridSpan w:val="2"/>
          </w:tcPr>
          <w:p w:rsidR="00B80DCE" w:rsidP="00B80DCE" w:rsidRDefault="00B80DCE" w14:paraId="241BA9D2" w14:textId="59B9D80B">
            <w:r>
              <w:t>De Kamer,</w:t>
            </w:r>
          </w:p>
        </w:tc>
      </w:tr>
      <w:tr w:rsidR="00B80DCE" w:rsidTr="00B80DCE" w14:paraId="20C672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80DCE" w:rsidP="00B80DCE" w:rsidRDefault="00B80DCE" w14:paraId="67EBC027" w14:textId="77777777"/>
        </w:tc>
        <w:tc>
          <w:tcPr>
            <w:tcW w:w="7654" w:type="dxa"/>
            <w:gridSpan w:val="2"/>
          </w:tcPr>
          <w:p w:rsidR="00B80DCE" w:rsidP="00B80DCE" w:rsidRDefault="00B80DCE" w14:paraId="5A37911A" w14:textId="77777777"/>
        </w:tc>
      </w:tr>
      <w:tr w:rsidR="00B80DCE" w:rsidTr="00B80DCE" w14:paraId="467452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80DCE" w:rsidP="00B80DCE" w:rsidRDefault="00B80DCE" w14:paraId="782C3311" w14:textId="77777777"/>
        </w:tc>
        <w:tc>
          <w:tcPr>
            <w:tcW w:w="7654" w:type="dxa"/>
            <w:gridSpan w:val="2"/>
          </w:tcPr>
          <w:p w:rsidR="00B80DCE" w:rsidP="00B80DCE" w:rsidRDefault="00B80DCE" w14:paraId="52B009C9" w14:textId="6965139B">
            <w:r>
              <w:t>gehoord de beraadslaging,</w:t>
            </w:r>
          </w:p>
        </w:tc>
      </w:tr>
      <w:tr w:rsidR="00997775" w:rsidTr="00B80DCE" w14:paraId="6160C8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78F4EE6" w14:textId="77777777"/>
        </w:tc>
        <w:tc>
          <w:tcPr>
            <w:tcW w:w="7654" w:type="dxa"/>
            <w:gridSpan w:val="2"/>
          </w:tcPr>
          <w:p w:rsidR="00997775" w:rsidRDefault="00997775" w14:paraId="4FD2B46E" w14:textId="77777777"/>
        </w:tc>
      </w:tr>
      <w:tr w:rsidR="00997775" w:rsidTr="00B80DCE" w14:paraId="28674D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9096505" w14:textId="77777777"/>
        </w:tc>
        <w:tc>
          <w:tcPr>
            <w:tcW w:w="7654" w:type="dxa"/>
            <w:gridSpan w:val="2"/>
          </w:tcPr>
          <w:p w:rsidR="00FB7D64" w:rsidP="00FB7D64" w:rsidRDefault="00FB7D64" w14:paraId="5627ED0A" w14:textId="77777777">
            <w:r>
              <w:t>constaterende dat antisemitisme in Nederland exorbitant toeneemt en leidt tot gevoelens van onveiligheid binnen de Joodse gemeenschap;</w:t>
            </w:r>
          </w:p>
          <w:p w:rsidR="00FB7D64" w:rsidP="00FB7D64" w:rsidRDefault="00FB7D64" w14:paraId="70016C03" w14:textId="77777777"/>
          <w:p w:rsidR="00FB7D64" w:rsidP="00FB7D64" w:rsidRDefault="00FB7D64" w14:paraId="54BD7D09" w14:textId="77777777">
            <w:r>
              <w:t>overwegende dat antisemitische delicten raken aan de fundamenten van de rechtsstaat en daarom zwaar moeten worden bestraft;</w:t>
            </w:r>
          </w:p>
          <w:p w:rsidR="00FB7D64" w:rsidP="00FB7D64" w:rsidRDefault="00FB7D64" w14:paraId="00201F69" w14:textId="77777777"/>
          <w:p w:rsidR="00FB7D64" w:rsidP="00FB7D64" w:rsidRDefault="00FB7D64" w14:paraId="0472AB66" w14:textId="77777777">
            <w:r>
              <w:t>overwegende dat het Openbaar Ministerie beleidsruimte heeft om prioriteit te geven aan bepaalde delicten;</w:t>
            </w:r>
          </w:p>
          <w:p w:rsidR="00FB7D64" w:rsidP="00FB7D64" w:rsidRDefault="00FB7D64" w14:paraId="1E2DF983" w14:textId="77777777"/>
          <w:p w:rsidR="00FB7D64" w:rsidP="00FB7D64" w:rsidRDefault="00FB7D64" w14:paraId="3E261576" w14:textId="77777777">
            <w:r>
              <w:t>verzoekt de regering om met het Openbaar Ministerie in gesprek te gaan om antisemitische delicten als prioriteit te behandelen en voorrang te geven bij vervolging, en de Kamer te informeren over de wijze waarop dit in de praktijk wordt gebracht,</w:t>
            </w:r>
          </w:p>
          <w:p w:rsidR="00FB7D64" w:rsidP="00FB7D64" w:rsidRDefault="00FB7D64" w14:paraId="302B13E1" w14:textId="77777777"/>
          <w:p w:rsidR="00FB7D64" w:rsidP="00FB7D64" w:rsidRDefault="00FB7D64" w14:paraId="56122C8D" w14:textId="77777777">
            <w:r>
              <w:t>en gaat over tot de orde van de dag.</w:t>
            </w:r>
          </w:p>
          <w:p w:rsidR="00FB7D64" w:rsidP="00FB7D64" w:rsidRDefault="00FB7D64" w14:paraId="2D58FAE0" w14:textId="77777777"/>
          <w:p w:rsidR="00FB7D64" w:rsidP="00FB7D64" w:rsidRDefault="00FB7D64" w14:paraId="2B49F7DC" w14:textId="77777777">
            <w:r>
              <w:t>Van Zanten</w:t>
            </w:r>
          </w:p>
          <w:p w:rsidR="00997775" w:rsidP="00FB7D64" w:rsidRDefault="00FB7D64" w14:paraId="587555BE" w14:textId="4FB673CF">
            <w:r>
              <w:t>Van der Plas</w:t>
            </w:r>
          </w:p>
        </w:tc>
      </w:tr>
    </w:tbl>
    <w:p w:rsidR="00997775" w:rsidRDefault="00997775" w14:paraId="1E176A9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95228" w14:textId="77777777" w:rsidR="00B80DCE" w:rsidRDefault="00B80DCE">
      <w:pPr>
        <w:spacing w:line="20" w:lineRule="exact"/>
      </w:pPr>
    </w:p>
  </w:endnote>
  <w:endnote w:type="continuationSeparator" w:id="0">
    <w:p w14:paraId="100EB687" w14:textId="77777777" w:rsidR="00B80DCE" w:rsidRDefault="00B80DCE">
      <w:pPr>
        <w:pStyle w:val="Amendement"/>
      </w:pPr>
      <w:r>
        <w:rPr>
          <w:b w:val="0"/>
        </w:rPr>
        <w:t xml:space="preserve"> </w:t>
      </w:r>
    </w:p>
  </w:endnote>
  <w:endnote w:type="continuationNotice" w:id="1">
    <w:p w14:paraId="19D4ED52" w14:textId="77777777" w:rsidR="00B80DCE" w:rsidRDefault="00B80DC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C5C77" w14:textId="77777777" w:rsidR="00B80DCE" w:rsidRDefault="00B80DCE">
      <w:pPr>
        <w:pStyle w:val="Amendement"/>
      </w:pPr>
      <w:r>
        <w:rPr>
          <w:b w:val="0"/>
        </w:rPr>
        <w:separator/>
      </w:r>
    </w:p>
  </w:footnote>
  <w:footnote w:type="continuationSeparator" w:id="0">
    <w:p w14:paraId="6D36E982" w14:textId="77777777" w:rsidR="00B80DCE" w:rsidRDefault="00B80D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CE"/>
    <w:rsid w:val="00133FCE"/>
    <w:rsid w:val="001E482C"/>
    <w:rsid w:val="001E4877"/>
    <w:rsid w:val="0021105A"/>
    <w:rsid w:val="00280D6A"/>
    <w:rsid w:val="002B78E9"/>
    <w:rsid w:val="002C5406"/>
    <w:rsid w:val="00330D60"/>
    <w:rsid w:val="00345A5C"/>
    <w:rsid w:val="003F71A1"/>
    <w:rsid w:val="00476415"/>
    <w:rsid w:val="00546F8D"/>
    <w:rsid w:val="00560113"/>
    <w:rsid w:val="005A0BA5"/>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80DCE"/>
    <w:rsid w:val="00BF5690"/>
    <w:rsid w:val="00CC23D1"/>
    <w:rsid w:val="00CC270F"/>
    <w:rsid w:val="00D43192"/>
    <w:rsid w:val="00DE2437"/>
    <w:rsid w:val="00E27DF4"/>
    <w:rsid w:val="00E63508"/>
    <w:rsid w:val="00ED0FE5"/>
    <w:rsid w:val="00F234E2"/>
    <w:rsid w:val="00F60341"/>
    <w:rsid w:val="00FB7D64"/>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3132BF"/>
  <w15:docId w15:val="{27EC0D5F-FE1C-48A4-94A4-28BE06B9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135</ap:Words>
  <ap:Characters>788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2025-09-24T09:29:00.0000000Z</dcterms:created>
  <dcterms:modified xsi:type="dcterms:W3CDTF">2025-09-24T09:57:00.0000000Z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