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60E22" w14:paraId="05E4772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736A7F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6D5748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60E22" w14:paraId="4533CB7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8BBBC4E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860E22" w14:paraId="03E4C8D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114083" w14:textId="77777777"/>
        </w:tc>
      </w:tr>
      <w:tr w:rsidR="00997775" w:rsidTr="00860E22" w14:paraId="5B1FB66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AF9C5A1" w14:textId="77777777"/>
        </w:tc>
      </w:tr>
      <w:tr w:rsidR="00997775" w:rsidTr="00860E22" w14:paraId="4DD58C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A5BCF9" w14:textId="77777777"/>
        </w:tc>
        <w:tc>
          <w:tcPr>
            <w:tcW w:w="7654" w:type="dxa"/>
            <w:gridSpan w:val="2"/>
          </w:tcPr>
          <w:p w:rsidR="00997775" w:rsidRDefault="00997775" w14:paraId="734F8CB2" w14:textId="77777777"/>
        </w:tc>
      </w:tr>
      <w:tr w:rsidR="00860E22" w:rsidTr="00860E22" w14:paraId="786E6B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0E22" w:rsidP="00860E22" w:rsidRDefault="00860E22" w14:paraId="148037EF" w14:textId="2504F2EA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7654" w:type="dxa"/>
            <w:gridSpan w:val="2"/>
          </w:tcPr>
          <w:p w:rsidR="00860E22" w:rsidP="00860E22" w:rsidRDefault="00860E22" w14:paraId="15EE7796" w14:textId="5B0EBAD6">
            <w:pPr>
              <w:rPr>
                <w:b/>
              </w:rPr>
            </w:pPr>
            <w:r w:rsidRPr="008E5541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860E22" w:rsidTr="00860E22" w14:paraId="1AB150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0E22" w:rsidP="00860E22" w:rsidRDefault="00860E22" w14:paraId="3F30BE98" w14:textId="77777777"/>
        </w:tc>
        <w:tc>
          <w:tcPr>
            <w:tcW w:w="7654" w:type="dxa"/>
            <w:gridSpan w:val="2"/>
          </w:tcPr>
          <w:p w:rsidR="00860E22" w:rsidP="00860E22" w:rsidRDefault="00860E22" w14:paraId="4C0C9B5E" w14:textId="77777777"/>
        </w:tc>
      </w:tr>
      <w:tr w:rsidR="00860E22" w:rsidTr="00860E22" w14:paraId="153C7D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0E22" w:rsidP="00860E22" w:rsidRDefault="00860E22" w14:paraId="1F6243B6" w14:textId="77777777"/>
        </w:tc>
        <w:tc>
          <w:tcPr>
            <w:tcW w:w="7654" w:type="dxa"/>
            <w:gridSpan w:val="2"/>
          </w:tcPr>
          <w:p w:rsidR="00860E22" w:rsidP="00860E22" w:rsidRDefault="00860E22" w14:paraId="17CC5744" w14:textId="77777777"/>
        </w:tc>
      </w:tr>
      <w:tr w:rsidR="00860E22" w:rsidTr="00860E22" w14:paraId="2F7A22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0E22" w:rsidP="00860E22" w:rsidRDefault="00860E22" w14:paraId="4CA2DC7C" w14:textId="26BDBFA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9106D">
              <w:rPr>
                <w:b/>
              </w:rPr>
              <w:t>484</w:t>
            </w:r>
          </w:p>
        </w:tc>
        <w:tc>
          <w:tcPr>
            <w:tcW w:w="7654" w:type="dxa"/>
            <w:gridSpan w:val="2"/>
          </w:tcPr>
          <w:p w:rsidR="00860E22" w:rsidP="00860E22" w:rsidRDefault="00860E22" w14:paraId="1EF1709E" w14:textId="0679D8C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9106D">
              <w:rPr>
                <w:b/>
              </w:rPr>
              <w:t>HET LID KOOPS</w:t>
            </w:r>
          </w:p>
        </w:tc>
      </w:tr>
      <w:tr w:rsidR="00860E22" w:rsidTr="00860E22" w14:paraId="1704D0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0E22" w:rsidP="00860E22" w:rsidRDefault="00860E22" w14:paraId="7B8F7465" w14:textId="77777777"/>
        </w:tc>
        <w:tc>
          <w:tcPr>
            <w:tcW w:w="7654" w:type="dxa"/>
            <w:gridSpan w:val="2"/>
          </w:tcPr>
          <w:p w:rsidR="00860E22" w:rsidP="00860E22" w:rsidRDefault="00860E22" w14:paraId="497134D6" w14:textId="54D4BB6E">
            <w:r>
              <w:t xml:space="preserve">Voorgesteld 23 september 2025 </w:t>
            </w:r>
          </w:p>
        </w:tc>
      </w:tr>
      <w:tr w:rsidR="00860E22" w:rsidTr="00860E22" w14:paraId="39A333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0E22" w:rsidP="00860E22" w:rsidRDefault="00860E22" w14:paraId="2EB357C4" w14:textId="77777777"/>
        </w:tc>
        <w:tc>
          <w:tcPr>
            <w:tcW w:w="7654" w:type="dxa"/>
            <w:gridSpan w:val="2"/>
          </w:tcPr>
          <w:p w:rsidR="00860E22" w:rsidP="00860E22" w:rsidRDefault="00860E22" w14:paraId="313AD8FD" w14:textId="77777777"/>
        </w:tc>
      </w:tr>
      <w:tr w:rsidR="00860E22" w:rsidTr="00860E22" w14:paraId="41035F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0E22" w:rsidP="00860E22" w:rsidRDefault="00860E22" w14:paraId="44ED754B" w14:textId="77777777"/>
        </w:tc>
        <w:tc>
          <w:tcPr>
            <w:tcW w:w="7654" w:type="dxa"/>
            <w:gridSpan w:val="2"/>
          </w:tcPr>
          <w:p w:rsidR="00860E22" w:rsidP="00860E22" w:rsidRDefault="00860E22" w14:paraId="64B9A532" w14:textId="7F1F6BC7">
            <w:r>
              <w:t>De Kamer,</w:t>
            </w:r>
          </w:p>
        </w:tc>
      </w:tr>
      <w:tr w:rsidR="00860E22" w:rsidTr="00860E22" w14:paraId="2DBD8C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0E22" w:rsidP="00860E22" w:rsidRDefault="00860E22" w14:paraId="39619704" w14:textId="77777777"/>
        </w:tc>
        <w:tc>
          <w:tcPr>
            <w:tcW w:w="7654" w:type="dxa"/>
            <w:gridSpan w:val="2"/>
          </w:tcPr>
          <w:p w:rsidR="00860E22" w:rsidP="00860E22" w:rsidRDefault="00860E22" w14:paraId="6FEB3783" w14:textId="77777777"/>
        </w:tc>
      </w:tr>
      <w:tr w:rsidR="00860E22" w:rsidTr="00860E22" w14:paraId="205C7A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0E22" w:rsidP="00860E22" w:rsidRDefault="00860E22" w14:paraId="5BB9A626" w14:textId="77777777"/>
        </w:tc>
        <w:tc>
          <w:tcPr>
            <w:tcW w:w="7654" w:type="dxa"/>
            <w:gridSpan w:val="2"/>
          </w:tcPr>
          <w:p w:rsidR="00860E22" w:rsidP="00860E22" w:rsidRDefault="00860E22" w14:paraId="7C27DD29" w14:textId="29FD46DC">
            <w:r>
              <w:t>gehoord de beraadslaging,</w:t>
            </w:r>
          </w:p>
        </w:tc>
      </w:tr>
      <w:tr w:rsidR="00997775" w:rsidTr="00860E22" w14:paraId="2A5C55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D5B15D" w14:textId="77777777"/>
        </w:tc>
        <w:tc>
          <w:tcPr>
            <w:tcW w:w="7654" w:type="dxa"/>
            <w:gridSpan w:val="2"/>
          </w:tcPr>
          <w:p w:rsidR="00997775" w:rsidRDefault="00997775" w14:paraId="1F01FD3A" w14:textId="77777777"/>
        </w:tc>
      </w:tr>
      <w:tr w:rsidR="00997775" w:rsidTr="00860E22" w14:paraId="2525F5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4E3791" w14:textId="77777777"/>
        </w:tc>
        <w:tc>
          <w:tcPr>
            <w:tcW w:w="7654" w:type="dxa"/>
            <w:gridSpan w:val="2"/>
          </w:tcPr>
          <w:p w:rsidR="00C9106D" w:rsidP="00C9106D" w:rsidRDefault="00C9106D" w14:paraId="5F8B120E" w14:textId="77777777">
            <w:r>
              <w:t>overwegende dat online intolerantie, waaronder die van antisemitische aard, een toenemend probleem vormt in de samenleving en dat online-echokamers de verspreiding van haatdragende en intolerante boodschappen versterken, wat tot onacceptabele en gevaarlijke situaties kan leiden;</w:t>
            </w:r>
          </w:p>
          <w:p w:rsidR="00C9106D" w:rsidP="00C9106D" w:rsidRDefault="00C9106D" w14:paraId="5BD8ECAD" w14:textId="77777777"/>
          <w:p w:rsidR="00C9106D" w:rsidP="00C9106D" w:rsidRDefault="00C9106D" w14:paraId="7540902E" w14:textId="77777777">
            <w:r>
              <w:t>overwegende dat er behoefte is aan effectieve maatregelen om online intolerantie en de verspreiding van schadelijke inhoud tegen te gaan en dat hier veel kordater tegen moet worden opgetreden;</w:t>
            </w:r>
          </w:p>
          <w:p w:rsidR="00C9106D" w:rsidP="00C9106D" w:rsidRDefault="00C9106D" w14:paraId="15393D0E" w14:textId="77777777"/>
          <w:p w:rsidR="00C9106D" w:rsidP="00C9106D" w:rsidRDefault="00C9106D" w14:paraId="48E82088" w14:textId="77777777">
            <w:r>
              <w:t>verzoekt de regering te komen met concrete voorstellen voor een versterkte aanpak van online intolerantie, en specifiek met voorstellen om online-echokamers te doorbreken, en hierbij in ieder geval, in overleg met toezichthouders en onlineplatforms, te onderzoeken hoe de inzet van "</w:t>
            </w:r>
            <w:proofErr w:type="spellStart"/>
            <w:r>
              <w:t>trusted</w:t>
            </w:r>
            <w:proofErr w:type="spellEnd"/>
            <w:r>
              <w:t xml:space="preserve"> </w:t>
            </w:r>
            <w:proofErr w:type="spellStart"/>
            <w:r>
              <w:t>flaggers</w:t>
            </w:r>
            <w:proofErr w:type="spellEnd"/>
            <w:r>
              <w:t>" met specifieke expertise op het gebied van antisemitisme kan worden vergroot en versterkt,</w:t>
            </w:r>
          </w:p>
          <w:p w:rsidR="00C9106D" w:rsidP="00C9106D" w:rsidRDefault="00C9106D" w14:paraId="12961209" w14:textId="77777777"/>
          <w:p w:rsidR="00C9106D" w:rsidP="00C9106D" w:rsidRDefault="00C9106D" w14:paraId="0C34E9EF" w14:textId="77777777">
            <w:r>
              <w:t>en gaat over tot de orde van de dag.</w:t>
            </w:r>
          </w:p>
          <w:p w:rsidR="00C9106D" w:rsidP="00C9106D" w:rsidRDefault="00C9106D" w14:paraId="59884842" w14:textId="77777777"/>
          <w:p w:rsidR="00997775" w:rsidP="00C9106D" w:rsidRDefault="00C9106D" w14:paraId="5AB677FC" w14:textId="54AA2FD6">
            <w:r>
              <w:t>Koops</w:t>
            </w:r>
          </w:p>
        </w:tc>
      </w:tr>
    </w:tbl>
    <w:p w:rsidR="00997775" w:rsidRDefault="00997775" w14:paraId="3C3DCDD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489ED" w14:textId="77777777" w:rsidR="00860E22" w:rsidRDefault="00860E22">
      <w:pPr>
        <w:spacing w:line="20" w:lineRule="exact"/>
      </w:pPr>
    </w:p>
  </w:endnote>
  <w:endnote w:type="continuationSeparator" w:id="0">
    <w:p w14:paraId="592627EC" w14:textId="77777777" w:rsidR="00860E22" w:rsidRDefault="00860E2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648964E" w14:textId="77777777" w:rsidR="00860E22" w:rsidRDefault="00860E2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56B9A" w14:textId="77777777" w:rsidR="00860E22" w:rsidRDefault="00860E2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4629BA3" w14:textId="77777777" w:rsidR="00860E22" w:rsidRDefault="00860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2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A0BA5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0E22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9106D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6A295"/>
  <w15:docId w15:val="{6B4D23DB-1CC0-4EDE-B001-A46B465D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979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2025-09-24T09:29:00.0000000Z</dcterms:created>
  <dcterms:modified xsi:type="dcterms:W3CDTF">2025-09-24T10:11:00.0000000Z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