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5712F" w14:paraId="313ED27E" w14:textId="77777777">
        <w:tc>
          <w:tcPr>
            <w:tcW w:w="6733" w:type="dxa"/>
            <w:gridSpan w:val="2"/>
            <w:tcBorders>
              <w:top w:val="nil"/>
              <w:left w:val="nil"/>
              <w:bottom w:val="nil"/>
              <w:right w:val="nil"/>
            </w:tcBorders>
            <w:vAlign w:val="center"/>
          </w:tcPr>
          <w:p w:rsidR="00997775" w:rsidP="00710A7A" w:rsidRDefault="00997775" w14:paraId="0991AD4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B224E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5712F" w14:paraId="6082FA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1DE910" w14:textId="77777777">
            <w:r w:rsidRPr="008B0CC5">
              <w:t xml:space="preserve">Vergaderjaar </w:t>
            </w:r>
            <w:r w:rsidR="00AC6B87">
              <w:t>202</w:t>
            </w:r>
            <w:r w:rsidR="00684DFF">
              <w:t>5</w:t>
            </w:r>
            <w:r w:rsidR="00AC6B87">
              <w:t>-202</w:t>
            </w:r>
            <w:r w:rsidR="00684DFF">
              <w:t>6</w:t>
            </w:r>
          </w:p>
        </w:tc>
      </w:tr>
      <w:tr w:rsidR="00997775" w:rsidTr="0045712F" w14:paraId="78F9A269" w14:textId="77777777">
        <w:trPr>
          <w:cantSplit/>
        </w:trPr>
        <w:tc>
          <w:tcPr>
            <w:tcW w:w="10985" w:type="dxa"/>
            <w:gridSpan w:val="3"/>
            <w:tcBorders>
              <w:top w:val="nil"/>
              <w:left w:val="nil"/>
              <w:bottom w:val="nil"/>
              <w:right w:val="nil"/>
            </w:tcBorders>
          </w:tcPr>
          <w:p w:rsidR="00997775" w:rsidRDefault="00997775" w14:paraId="1BE345CE" w14:textId="77777777"/>
        </w:tc>
      </w:tr>
      <w:tr w:rsidR="00997775" w:rsidTr="0045712F" w14:paraId="5CCAE026" w14:textId="77777777">
        <w:trPr>
          <w:cantSplit/>
        </w:trPr>
        <w:tc>
          <w:tcPr>
            <w:tcW w:w="10985" w:type="dxa"/>
            <w:gridSpan w:val="3"/>
            <w:tcBorders>
              <w:top w:val="nil"/>
              <w:left w:val="nil"/>
              <w:bottom w:val="single" w:color="auto" w:sz="4" w:space="0"/>
              <w:right w:val="nil"/>
            </w:tcBorders>
          </w:tcPr>
          <w:p w:rsidR="00997775" w:rsidRDefault="00997775" w14:paraId="1BD8874A" w14:textId="77777777"/>
        </w:tc>
      </w:tr>
      <w:tr w:rsidR="00997775" w:rsidTr="0045712F" w14:paraId="22946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05E978" w14:textId="77777777"/>
        </w:tc>
        <w:tc>
          <w:tcPr>
            <w:tcW w:w="7654" w:type="dxa"/>
            <w:gridSpan w:val="2"/>
          </w:tcPr>
          <w:p w:rsidR="00997775" w:rsidRDefault="00997775" w14:paraId="73DA8E5C" w14:textId="77777777"/>
        </w:tc>
      </w:tr>
      <w:tr w:rsidR="0045712F" w:rsidTr="0045712F" w14:paraId="5F076E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31C087E4" w14:textId="1101F305">
            <w:pPr>
              <w:rPr>
                <w:b/>
              </w:rPr>
            </w:pPr>
            <w:r>
              <w:rPr>
                <w:b/>
              </w:rPr>
              <w:t>30 950</w:t>
            </w:r>
          </w:p>
        </w:tc>
        <w:tc>
          <w:tcPr>
            <w:tcW w:w="7654" w:type="dxa"/>
            <w:gridSpan w:val="2"/>
          </w:tcPr>
          <w:p w:rsidR="0045712F" w:rsidP="0045712F" w:rsidRDefault="0045712F" w14:paraId="4229F777" w14:textId="06B95863">
            <w:pPr>
              <w:rPr>
                <w:b/>
              </w:rPr>
            </w:pPr>
            <w:r w:rsidRPr="008E5541">
              <w:rPr>
                <w:b/>
                <w:bCs/>
                <w:shd w:val="clear" w:color="auto" w:fill="FFFFFF"/>
              </w:rPr>
              <w:t>Racisme en Discriminatie</w:t>
            </w:r>
          </w:p>
        </w:tc>
      </w:tr>
      <w:tr w:rsidR="0045712F" w:rsidTr="0045712F" w14:paraId="06E92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3B297E74" w14:textId="77777777"/>
        </w:tc>
        <w:tc>
          <w:tcPr>
            <w:tcW w:w="7654" w:type="dxa"/>
            <w:gridSpan w:val="2"/>
          </w:tcPr>
          <w:p w:rsidR="0045712F" w:rsidP="0045712F" w:rsidRDefault="0045712F" w14:paraId="41E4F072" w14:textId="77777777"/>
        </w:tc>
      </w:tr>
      <w:tr w:rsidR="0045712F" w:rsidTr="0045712F" w14:paraId="45F20D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3A019F89" w14:textId="77777777"/>
        </w:tc>
        <w:tc>
          <w:tcPr>
            <w:tcW w:w="7654" w:type="dxa"/>
            <w:gridSpan w:val="2"/>
          </w:tcPr>
          <w:p w:rsidR="0045712F" w:rsidP="0045712F" w:rsidRDefault="0045712F" w14:paraId="6B520E0E" w14:textId="77777777"/>
        </w:tc>
      </w:tr>
      <w:tr w:rsidR="0045712F" w:rsidTr="0045712F" w14:paraId="6FC825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71F3F657" w14:textId="32ED69ED">
            <w:pPr>
              <w:rPr>
                <w:b/>
              </w:rPr>
            </w:pPr>
            <w:r>
              <w:rPr>
                <w:b/>
              </w:rPr>
              <w:t xml:space="preserve">Nr. </w:t>
            </w:r>
            <w:r w:rsidR="00FF11CD">
              <w:rPr>
                <w:b/>
              </w:rPr>
              <w:t>487</w:t>
            </w:r>
          </w:p>
        </w:tc>
        <w:tc>
          <w:tcPr>
            <w:tcW w:w="7654" w:type="dxa"/>
            <w:gridSpan w:val="2"/>
          </w:tcPr>
          <w:p w:rsidR="0045712F" w:rsidP="0045712F" w:rsidRDefault="0045712F" w14:paraId="373E657C" w14:textId="0796770A">
            <w:pPr>
              <w:rPr>
                <w:b/>
              </w:rPr>
            </w:pPr>
            <w:r>
              <w:rPr>
                <w:b/>
              </w:rPr>
              <w:t xml:space="preserve">MOTIE VAN </w:t>
            </w:r>
            <w:r w:rsidR="00FF11CD">
              <w:rPr>
                <w:b/>
              </w:rPr>
              <w:t>HET LID BAMENGA C.S.</w:t>
            </w:r>
          </w:p>
        </w:tc>
      </w:tr>
      <w:tr w:rsidR="0045712F" w:rsidTr="0045712F" w14:paraId="51F70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6C620ECA" w14:textId="77777777"/>
        </w:tc>
        <w:tc>
          <w:tcPr>
            <w:tcW w:w="7654" w:type="dxa"/>
            <w:gridSpan w:val="2"/>
          </w:tcPr>
          <w:p w:rsidR="0045712F" w:rsidP="0045712F" w:rsidRDefault="0045712F" w14:paraId="08DE4483" w14:textId="0D6B2F7D">
            <w:r>
              <w:t xml:space="preserve">Voorgesteld 23 september 2025 </w:t>
            </w:r>
          </w:p>
        </w:tc>
      </w:tr>
      <w:tr w:rsidR="0045712F" w:rsidTr="0045712F" w14:paraId="2C3FA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0C3DAD32" w14:textId="77777777"/>
        </w:tc>
        <w:tc>
          <w:tcPr>
            <w:tcW w:w="7654" w:type="dxa"/>
            <w:gridSpan w:val="2"/>
          </w:tcPr>
          <w:p w:rsidR="0045712F" w:rsidP="0045712F" w:rsidRDefault="0045712F" w14:paraId="352A20F8" w14:textId="77777777"/>
        </w:tc>
      </w:tr>
      <w:tr w:rsidR="0045712F" w:rsidTr="0045712F" w14:paraId="2FA9A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20053F0F" w14:textId="77777777"/>
        </w:tc>
        <w:tc>
          <w:tcPr>
            <w:tcW w:w="7654" w:type="dxa"/>
            <w:gridSpan w:val="2"/>
          </w:tcPr>
          <w:p w:rsidR="0045712F" w:rsidP="0045712F" w:rsidRDefault="0045712F" w14:paraId="0450ED3B" w14:textId="59BD8AAC">
            <w:r>
              <w:t>De Kamer,</w:t>
            </w:r>
          </w:p>
        </w:tc>
      </w:tr>
      <w:tr w:rsidR="0045712F" w:rsidTr="0045712F" w14:paraId="25EAF3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1B9A20F4" w14:textId="77777777"/>
        </w:tc>
        <w:tc>
          <w:tcPr>
            <w:tcW w:w="7654" w:type="dxa"/>
            <w:gridSpan w:val="2"/>
          </w:tcPr>
          <w:p w:rsidR="0045712F" w:rsidP="0045712F" w:rsidRDefault="0045712F" w14:paraId="02EF004B" w14:textId="77777777"/>
        </w:tc>
      </w:tr>
      <w:tr w:rsidR="0045712F" w:rsidTr="0045712F" w14:paraId="45936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712F" w:rsidP="0045712F" w:rsidRDefault="0045712F" w14:paraId="419D5552" w14:textId="77777777"/>
        </w:tc>
        <w:tc>
          <w:tcPr>
            <w:tcW w:w="7654" w:type="dxa"/>
            <w:gridSpan w:val="2"/>
          </w:tcPr>
          <w:p w:rsidR="0045712F" w:rsidP="0045712F" w:rsidRDefault="0045712F" w14:paraId="4BDF036E" w14:textId="11AE1822">
            <w:r>
              <w:t>gehoord de beraadslaging,</w:t>
            </w:r>
          </w:p>
        </w:tc>
      </w:tr>
      <w:tr w:rsidR="00997775" w:rsidTr="0045712F" w14:paraId="5ED66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26E09" w14:textId="77777777"/>
        </w:tc>
        <w:tc>
          <w:tcPr>
            <w:tcW w:w="7654" w:type="dxa"/>
            <w:gridSpan w:val="2"/>
          </w:tcPr>
          <w:p w:rsidR="00997775" w:rsidRDefault="00997775" w14:paraId="35141780" w14:textId="77777777"/>
        </w:tc>
      </w:tr>
      <w:tr w:rsidR="00997775" w:rsidTr="0045712F" w14:paraId="4E2E6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434B8D" w14:textId="77777777"/>
        </w:tc>
        <w:tc>
          <w:tcPr>
            <w:tcW w:w="7654" w:type="dxa"/>
            <w:gridSpan w:val="2"/>
          </w:tcPr>
          <w:p w:rsidR="00FF11CD" w:rsidP="00FF11CD" w:rsidRDefault="00FF11CD" w14:paraId="38BBA16F" w14:textId="77777777">
            <w:r>
              <w:t>constaterende dat in het onderwijs terecht veel aandacht wordt besteed aan de Holocaust en het herdenken daarvan;</w:t>
            </w:r>
          </w:p>
          <w:p w:rsidR="00FF11CD" w:rsidP="00FF11CD" w:rsidRDefault="00FF11CD" w14:paraId="5E348091" w14:textId="77777777"/>
          <w:p w:rsidR="00FF11CD" w:rsidP="00FF11CD" w:rsidRDefault="00FF11CD" w14:paraId="112D00A9" w14:textId="77777777">
            <w:r>
              <w:t>verzoekt de regering om er zorg voor te dragen dat in het onderwijs, naast de Holocaust, ook aandacht wordt besteed aan het huidige Joodse leven, in al zijn culturele, maatschappelijke en religieuze diversiteit,</w:t>
            </w:r>
          </w:p>
          <w:p w:rsidR="00FF11CD" w:rsidP="00FF11CD" w:rsidRDefault="00FF11CD" w14:paraId="55ADF79A" w14:textId="77777777"/>
          <w:p w:rsidR="00FF11CD" w:rsidP="00FF11CD" w:rsidRDefault="00FF11CD" w14:paraId="067F0500" w14:textId="77777777">
            <w:r>
              <w:t>en gaat over tot de orde van de dag.</w:t>
            </w:r>
          </w:p>
          <w:p w:rsidR="00FF11CD" w:rsidP="00FF11CD" w:rsidRDefault="00FF11CD" w14:paraId="4CADDDCB" w14:textId="77777777"/>
          <w:p w:rsidR="00FF11CD" w:rsidP="00FF11CD" w:rsidRDefault="00FF11CD" w14:paraId="1B3A38C9" w14:textId="77777777">
            <w:proofErr w:type="spellStart"/>
            <w:r>
              <w:t>Bamenga</w:t>
            </w:r>
            <w:proofErr w:type="spellEnd"/>
          </w:p>
          <w:p w:rsidR="00FF11CD" w:rsidP="00FF11CD" w:rsidRDefault="00FF11CD" w14:paraId="3F317E75" w14:textId="77777777">
            <w:r>
              <w:t>Diederik van Dijk</w:t>
            </w:r>
          </w:p>
          <w:p w:rsidR="00997775" w:rsidP="00FF11CD" w:rsidRDefault="00FF11CD" w14:paraId="4AB6497F" w14:textId="68CD27E4">
            <w:r>
              <w:t>Van Zanten</w:t>
            </w:r>
          </w:p>
        </w:tc>
      </w:tr>
    </w:tbl>
    <w:p w:rsidR="00997775" w:rsidRDefault="00997775" w14:paraId="665F28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0031D" w14:textId="77777777" w:rsidR="0045712F" w:rsidRDefault="0045712F">
      <w:pPr>
        <w:spacing w:line="20" w:lineRule="exact"/>
      </w:pPr>
    </w:p>
  </w:endnote>
  <w:endnote w:type="continuationSeparator" w:id="0">
    <w:p w14:paraId="25FC9777" w14:textId="77777777" w:rsidR="0045712F" w:rsidRDefault="0045712F">
      <w:pPr>
        <w:pStyle w:val="Amendement"/>
      </w:pPr>
      <w:r>
        <w:rPr>
          <w:b w:val="0"/>
        </w:rPr>
        <w:t xml:space="preserve"> </w:t>
      </w:r>
    </w:p>
  </w:endnote>
  <w:endnote w:type="continuationNotice" w:id="1">
    <w:p w14:paraId="75C9C216" w14:textId="77777777" w:rsidR="0045712F" w:rsidRDefault="004571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73C7" w14:textId="77777777" w:rsidR="0045712F" w:rsidRDefault="0045712F">
      <w:pPr>
        <w:pStyle w:val="Amendement"/>
      </w:pPr>
      <w:r>
        <w:rPr>
          <w:b w:val="0"/>
        </w:rPr>
        <w:separator/>
      </w:r>
    </w:p>
  </w:footnote>
  <w:footnote w:type="continuationSeparator" w:id="0">
    <w:p w14:paraId="7BD1337E" w14:textId="77777777" w:rsidR="0045712F" w:rsidRDefault="0045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2F"/>
    <w:rsid w:val="00133FCE"/>
    <w:rsid w:val="001E482C"/>
    <w:rsid w:val="001E4877"/>
    <w:rsid w:val="0021105A"/>
    <w:rsid w:val="00280D6A"/>
    <w:rsid w:val="002B78E9"/>
    <w:rsid w:val="002C5406"/>
    <w:rsid w:val="00330D60"/>
    <w:rsid w:val="00345A5C"/>
    <w:rsid w:val="003F71A1"/>
    <w:rsid w:val="0045712F"/>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1CD"/>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5D1C4"/>
  <w15:docId w15:val="{5A06E703-B0A8-42E8-AC1B-7D85D578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540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