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17AE" w14:paraId="4959E8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D608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0CF68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17AE" w14:paraId="219B22E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927A96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317AE" w14:paraId="6A6E20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978249" w14:textId="77777777"/>
        </w:tc>
      </w:tr>
      <w:tr w:rsidR="00997775" w:rsidTr="003317AE" w14:paraId="353702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DFFE99" w14:textId="77777777"/>
        </w:tc>
      </w:tr>
      <w:tr w:rsidR="00997775" w:rsidTr="003317AE" w14:paraId="10BD9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58AD70" w14:textId="77777777"/>
        </w:tc>
        <w:tc>
          <w:tcPr>
            <w:tcW w:w="7654" w:type="dxa"/>
            <w:gridSpan w:val="2"/>
          </w:tcPr>
          <w:p w:rsidR="00997775" w:rsidRDefault="00997775" w14:paraId="57025D2E" w14:textId="77777777"/>
        </w:tc>
      </w:tr>
      <w:tr w:rsidR="003317AE" w:rsidTr="003317AE" w14:paraId="08F9C0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7AE" w:rsidP="003317AE" w:rsidRDefault="003317AE" w14:paraId="534DAF27" w14:textId="76E2BD06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3317AE" w:rsidP="003317AE" w:rsidRDefault="003317AE" w14:paraId="66453B1D" w14:textId="3FD8948E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3317AE" w:rsidTr="003317AE" w14:paraId="63F666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7AE" w:rsidP="003317AE" w:rsidRDefault="003317AE" w14:paraId="70599BE0" w14:textId="77777777"/>
        </w:tc>
        <w:tc>
          <w:tcPr>
            <w:tcW w:w="7654" w:type="dxa"/>
            <w:gridSpan w:val="2"/>
          </w:tcPr>
          <w:p w:rsidR="003317AE" w:rsidP="003317AE" w:rsidRDefault="003317AE" w14:paraId="38BDC9E0" w14:textId="77777777"/>
        </w:tc>
      </w:tr>
      <w:tr w:rsidR="003317AE" w:rsidTr="003317AE" w14:paraId="3CD54A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7AE" w:rsidP="003317AE" w:rsidRDefault="003317AE" w14:paraId="7ECBD034" w14:textId="77777777"/>
        </w:tc>
        <w:tc>
          <w:tcPr>
            <w:tcW w:w="7654" w:type="dxa"/>
            <w:gridSpan w:val="2"/>
          </w:tcPr>
          <w:p w:rsidR="003317AE" w:rsidP="003317AE" w:rsidRDefault="003317AE" w14:paraId="6BFF510D" w14:textId="77777777"/>
        </w:tc>
      </w:tr>
      <w:tr w:rsidR="003317AE" w:rsidTr="003317AE" w14:paraId="31D653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7AE" w:rsidP="003317AE" w:rsidRDefault="003317AE" w14:paraId="5DA33D50" w14:textId="50635DE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24DEB">
              <w:rPr>
                <w:b/>
              </w:rPr>
              <w:t>488</w:t>
            </w:r>
          </w:p>
        </w:tc>
        <w:tc>
          <w:tcPr>
            <w:tcW w:w="7654" w:type="dxa"/>
            <w:gridSpan w:val="2"/>
          </w:tcPr>
          <w:p w:rsidR="003317AE" w:rsidP="003317AE" w:rsidRDefault="003317AE" w14:paraId="5A7411A9" w14:textId="71BFE67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24DEB">
              <w:rPr>
                <w:b/>
              </w:rPr>
              <w:t xml:space="preserve">HET LID </w:t>
            </w:r>
            <w:r w:rsidRPr="00024DEB" w:rsidR="00024DEB">
              <w:rPr>
                <w:b/>
                <w:bCs/>
              </w:rPr>
              <w:t>KOSTIĆ</w:t>
            </w:r>
          </w:p>
        </w:tc>
      </w:tr>
      <w:tr w:rsidR="003317AE" w:rsidTr="003317AE" w14:paraId="60458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7AE" w:rsidP="003317AE" w:rsidRDefault="003317AE" w14:paraId="065F0C56" w14:textId="77777777"/>
        </w:tc>
        <w:tc>
          <w:tcPr>
            <w:tcW w:w="7654" w:type="dxa"/>
            <w:gridSpan w:val="2"/>
          </w:tcPr>
          <w:p w:rsidR="003317AE" w:rsidP="003317AE" w:rsidRDefault="003317AE" w14:paraId="0768F32C" w14:textId="709F2EE7">
            <w:r>
              <w:t xml:space="preserve">Voorgesteld 23 september 2025 </w:t>
            </w:r>
          </w:p>
        </w:tc>
      </w:tr>
      <w:tr w:rsidR="003317AE" w:rsidTr="003317AE" w14:paraId="016F8B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7AE" w:rsidP="003317AE" w:rsidRDefault="003317AE" w14:paraId="675B72AF" w14:textId="77777777"/>
        </w:tc>
        <w:tc>
          <w:tcPr>
            <w:tcW w:w="7654" w:type="dxa"/>
            <w:gridSpan w:val="2"/>
          </w:tcPr>
          <w:p w:rsidR="003317AE" w:rsidP="003317AE" w:rsidRDefault="003317AE" w14:paraId="3A4B9A69" w14:textId="77777777"/>
        </w:tc>
      </w:tr>
      <w:tr w:rsidR="003317AE" w:rsidTr="003317AE" w14:paraId="6ED0F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7AE" w:rsidP="003317AE" w:rsidRDefault="003317AE" w14:paraId="2F395ACA" w14:textId="77777777"/>
        </w:tc>
        <w:tc>
          <w:tcPr>
            <w:tcW w:w="7654" w:type="dxa"/>
            <w:gridSpan w:val="2"/>
          </w:tcPr>
          <w:p w:rsidR="003317AE" w:rsidP="003317AE" w:rsidRDefault="003317AE" w14:paraId="465CBD24" w14:textId="4D75E108">
            <w:r>
              <w:t>De Kamer,</w:t>
            </w:r>
          </w:p>
        </w:tc>
      </w:tr>
      <w:tr w:rsidR="003317AE" w:rsidTr="003317AE" w14:paraId="18A678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7AE" w:rsidP="003317AE" w:rsidRDefault="003317AE" w14:paraId="61B5490A" w14:textId="77777777"/>
        </w:tc>
        <w:tc>
          <w:tcPr>
            <w:tcW w:w="7654" w:type="dxa"/>
            <w:gridSpan w:val="2"/>
          </w:tcPr>
          <w:p w:rsidR="003317AE" w:rsidP="003317AE" w:rsidRDefault="003317AE" w14:paraId="02BFF1A8" w14:textId="77777777"/>
        </w:tc>
      </w:tr>
      <w:tr w:rsidR="003317AE" w:rsidTr="003317AE" w14:paraId="19657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7AE" w:rsidP="003317AE" w:rsidRDefault="003317AE" w14:paraId="456A72E4" w14:textId="77777777"/>
        </w:tc>
        <w:tc>
          <w:tcPr>
            <w:tcW w:w="7654" w:type="dxa"/>
            <w:gridSpan w:val="2"/>
          </w:tcPr>
          <w:p w:rsidR="003317AE" w:rsidP="003317AE" w:rsidRDefault="003317AE" w14:paraId="1FC666E0" w14:textId="3B49667C">
            <w:r>
              <w:t>gehoord de beraadslaging,</w:t>
            </w:r>
          </w:p>
        </w:tc>
      </w:tr>
      <w:tr w:rsidR="00997775" w:rsidTr="003317AE" w14:paraId="6963F6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4FAB81" w14:textId="77777777"/>
        </w:tc>
        <w:tc>
          <w:tcPr>
            <w:tcW w:w="7654" w:type="dxa"/>
            <w:gridSpan w:val="2"/>
          </w:tcPr>
          <w:p w:rsidR="00997775" w:rsidRDefault="00997775" w14:paraId="5F7367DA" w14:textId="77777777"/>
        </w:tc>
      </w:tr>
      <w:tr w:rsidR="00997775" w:rsidTr="003317AE" w14:paraId="6B7FC6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4CF0B" w14:textId="77777777"/>
        </w:tc>
        <w:tc>
          <w:tcPr>
            <w:tcW w:w="7654" w:type="dxa"/>
            <w:gridSpan w:val="2"/>
          </w:tcPr>
          <w:p w:rsidR="00024DEB" w:rsidP="00024DEB" w:rsidRDefault="00024DEB" w14:paraId="7AED064C" w14:textId="77777777">
            <w:r>
              <w:t xml:space="preserve">constaterende dat er miljoenen Joodse mensen en </w:t>
            </w:r>
            <w:proofErr w:type="spellStart"/>
            <w:r>
              <w:t>lhbti</w:t>
            </w:r>
            <w:proofErr w:type="spellEnd"/>
            <w:r>
              <w:t>+-mensen zijn vermoord onder het symbool van het hakenkruis;</w:t>
            </w:r>
          </w:p>
          <w:p w:rsidR="00024DEB" w:rsidP="00024DEB" w:rsidRDefault="00024DEB" w14:paraId="450BB992" w14:textId="77777777"/>
          <w:p w:rsidR="00024DEB" w:rsidP="00024DEB" w:rsidRDefault="00024DEB" w14:paraId="72177D94" w14:textId="77777777">
            <w:r>
              <w:t xml:space="preserve">constaterende dat de </w:t>
            </w:r>
            <w:proofErr w:type="spellStart"/>
            <w:r>
              <w:t>lhbti</w:t>
            </w:r>
            <w:proofErr w:type="spellEnd"/>
            <w:r>
              <w:t>+-mensen altijd hebben moeten strijden om zichtbaar te mogen zijn en het regenboogsymbool op openbare plekken in dat licht veel betekent;</w:t>
            </w:r>
          </w:p>
          <w:p w:rsidR="00024DEB" w:rsidP="00024DEB" w:rsidRDefault="00024DEB" w14:paraId="03B87656" w14:textId="77777777"/>
          <w:p w:rsidR="00024DEB" w:rsidP="00024DEB" w:rsidRDefault="00024DEB" w14:paraId="0A399B9E" w14:textId="77777777">
            <w:r>
              <w:t>constaterende dat minister Moes als eerste reactie gaf op het bekladden van een regenboogzebrapad in zijn gemeente met het antisemitische hakenkruis: "Zo werkt polarisatie. Jammer, van beide kanten";</w:t>
            </w:r>
          </w:p>
          <w:p w:rsidR="00024DEB" w:rsidP="00024DEB" w:rsidRDefault="00024DEB" w14:paraId="64544C65" w14:textId="77777777"/>
          <w:p w:rsidR="00024DEB" w:rsidP="00024DEB" w:rsidRDefault="00024DEB" w14:paraId="5F13B1D2" w14:textId="77777777">
            <w:r>
              <w:t>constaterende dat de minister daarna een jaar lang weigerde excuses aan te bieden;</w:t>
            </w:r>
          </w:p>
          <w:p w:rsidR="00024DEB" w:rsidP="00024DEB" w:rsidRDefault="00024DEB" w14:paraId="5335DD1C" w14:textId="77777777"/>
          <w:p w:rsidR="00024DEB" w:rsidP="00024DEB" w:rsidRDefault="00024DEB" w14:paraId="1199B2B0" w14:textId="77777777">
            <w:r>
              <w:t xml:space="preserve">overwegende dat de minister hiermee het regenboogsymbool (een symbool van liefde en vrijheid) problematiseert en het gebruik van een hakenkruis (een puur antisemitisch en hatelijk symbool waarvoor miljoenen Joden en </w:t>
            </w:r>
            <w:proofErr w:type="spellStart"/>
            <w:r>
              <w:t>lhbti</w:t>
            </w:r>
            <w:proofErr w:type="spellEnd"/>
            <w:r>
              <w:t>+-mensen vermoord zijn) bagatelliseert;</w:t>
            </w:r>
          </w:p>
          <w:p w:rsidR="00024DEB" w:rsidP="00024DEB" w:rsidRDefault="00024DEB" w14:paraId="76B34C27" w14:textId="77777777"/>
          <w:p w:rsidR="00024DEB" w:rsidP="00024DEB" w:rsidRDefault="00024DEB" w14:paraId="5068C4E8" w14:textId="77777777">
            <w:r>
              <w:t>overwegende dat de minister nog steeds niet heeft getoond dat hij begrijpt wat in de kern het probleem is van zijn uitspraken;</w:t>
            </w:r>
          </w:p>
          <w:p w:rsidR="00024DEB" w:rsidP="00024DEB" w:rsidRDefault="00024DEB" w14:paraId="014844E3" w14:textId="77777777"/>
          <w:p w:rsidR="00024DEB" w:rsidP="00024DEB" w:rsidRDefault="00024DEB" w14:paraId="5E56D03F" w14:textId="77777777">
            <w:r>
              <w:t xml:space="preserve">overwegende dat onze Joodse en </w:t>
            </w:r>
            <w:proofErr w:type="spellStart"/>
            <w:r>
              <w:t>lhbti</w:t>
            </w:r>
            <w:proofErr w:type="spellEnd"/>
            <w:r>
              <w:t>+-jongeren een betere minister verdienen;</w:t>
            </w:r>
          </w:p>
          <w:p w:rsidR="00024DEB" w:rsidP="00024DEB" w:rsidRDefault="00024DEB" w14:paraId="00310627" w14:textId="77777777"/>
          <w:p w:rsidR="00024DEB" w:rsidP="00024DEB" w:rsidRDefault="00024DEB" w14:paraId="437FE42B" w14:textId="77777777">
            <w:r>
              <w:t xml:space="preserve">spreekt uit dat het regenboogsymbool van de </w:t>
            </w:r>
            <w:proofErr w:type="spellStart"/>
            <w:r>
              <w:t>lhbti</w:t>
            </w:r>
            <w:proofErr w:type="spellEnd"/>
            <w:r>
              <w:t>+-gemeenschap nooit een probleem is, maar een symbool van liefde en jezelf kunnen zijn;</w:t>
            </w:r>
          </w:p>
          <w:p w:rsidR="00024DEB" w:rsidP="00024DEB" w:rsidRDefault="00024DEB" w14:paraId="61AB5B9E" w14:textId="77777777"/>
          <w:p w:rsidR="00024DEB" w:rsidP="00024DEB" w:rsidRDefault="00024DEB" w14:paraId="1C6112F3" w14:textId="77777777">
            <w:r>
              <w:t>zegt het vertrouwen in minister Moes op,</w:t>
            </w:r>
          </w:p>
          <w:p w:rsidR="00024DEB" w:rsidP="00024DEB" w:rsidRDefault="00024DEB" w14:paraId="045B7604" w14:textId="77777777"/>
          <w:p w:rsidR="00024DEB" w:rsidP="00024DEB" w:rsidRDefault="00024DEB" w14:paraId="5320B923" w14:textId="77777777">
            <w:r>
              <w:t>en gaat over tot de orde van de dag.</w:t>
            </w:r>
          </w:p>
          <w:p w:rsidR="00024DEB" w:rsidP="00024DEB" w:rsidRDefault="00024DEB" w14:paraId="74F84CDE" w14:textId="77777777"/>
          <w:p w:rsidR="00997775" w:rsidP="00024DEB" w:rsidRDefault="00024DEB" w14:paraId="4287B6E2" w14:textId="452D6C4C">
            <w:r>
              <w:lastRenderedPageBreak/>
              <w:t>Kostić</w:t>
            </w:r>
          </w:p>
        </w:tc>
      </w:tr>
    </w:tbl>
    <w:p w:rsidR="00997775" w:rsidRDefault="00997775" w14:paraId="1FEC4AF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8900" w14:textId="77777777" w:rsidR="003317AE" w:rsidRDefault="003317AE">
      <w:pPr>
        <w:spacing w:line="20" w:lineRule="exact"/>
      </w:pPr>
    </w:p>
  </w:endnote>
  <w:endnote w:type="continuationSeparator" w:id="0">
    <w:p w14:paraId="2E0139DE" w14:textId="77777777" w:rsidR="003317AE" w:rsidRDefault="003317A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BBDDFB" w14:textId="77777777" w:rsidR="003317AE" w:rsidRDefault="003317A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B735" w14:textId="77777777" w:rsidR="003317AE" w:rsidRDefault="003317A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3C37B0" w14:textId="77777777" w:rsidR="003317AE" w:rsidRDefault="0033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AE"/>
    <w:rsid w:val="00024DEB"/>
    <w:rsid w:val="00133FCE"/>
    <w:rsid w:val="001E482C"/>
    <w:rsid w:val="001E4877"/>
    <w:rsid w:val="0021105A"/>
    <w:rsid w:val="00280D6A"/>
    <w:rsid w:val="002B78E9"/>
    <w:rsid w:val="002C5406"/>
    <w:rsid w:val="00330D60"/>
    <w:rsid w:val="003317AE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2624"/>
  <w15:docId w15:val="{D3AF9BA2-5790-46E0-AC82-FDF58A0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213</ap:Words>
  <ap:Characters>1271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2025-09-24T10:07:00.0000000Z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