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D7020" w14:paraId="1978A2AB" w14:textId="77777777">
        <w:tc>
          <w:tcPr>
            <w:tcW w:w="6733" w:type="dxa"/>
            <w:gridSpan w:val="2"/>
            <w:tcBorders>
              <w:top w:val="nil"/>
              <w:left w:val="nil"/>
              <w:bottom w:val="nil"/>
              <w:right w:val="nil"/>
            </w:tcBorders>
            <w:vAlign w:val="center"/>
          </w:tcPr>
          <w:p w:rsidR="00997775" w:rsidP="00710A7A" w:rsidRDefault="00997775" w14:paraId="27B548C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0B6376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D7020" w14:paraId="1978ECC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40546C6" w14:textId="77777777">
            <w:r w:rsidRPr="008B0CC5">
              <w:t xml:space="preserve">Vergaderjaar </w:t>
            </w:r>
            <w:r w:rsidR="00AC6B87">
              <w:t>202</w:t>
            </w:r>
            <w:r w:rsidR="00684DFF">
              <w:t>5</w:t>
            </w:r>
            <w:r w:rsidR="00AC6B87">
              <w:t>-202</w:t>
            </w:r>
            <w:r w:rsidR="00684DFF">
              <w:t>6</w:t>
            </w:r>
          </w:p>
        </w:tc>
      </w:tr>
      <w:tr w:rsidR="00997775" w:rsidTr="00CD7020" w14:paraId="4B2AEBB8" w14:textId="77777777">
        <w:trPr>
          <w:cantSplit/>
        </w:trPr>
        <w:tc>
          <w:tcPr>
            <w:tcW w:w="10985" w:type="dxa"/>
            <w:gridSpan w:val="3"/>
            <w:tcBorders>
              <w:top w:val="nil"/>
              <w:left w:val="nil"/>
              <w:bottom w:val="nil"/>
              <w:right w:val="nil"/>
            </w:tcBorders>
          </w:tcPr>
          <w:p w:rsidR="00997775" w:rsidRDefault="00997775" w14:paraId="4F214A44" w14:textId="77777777"/>
        </w:tc>
      </w:tr>
      <w:tr w:rsidR="00997775" w:rsidTr="00CD7020" w14:paraId="00D95838" w14:textId="77777777">
        <w:trPr>
          <w:cantSplit/>
        </w:trPr>
        <w:tc>
          <w:tcPr>
            <w:tcW w:w="10985" w:type="dxa"/>
            <w:gridSpan w:val="3"/>
            <w:tcBorders>
              <w:top w:val="nil"/>
              <w:left w:val="nil"/>
              <w:bottom w:val="single" w:color="auto" w:sz="4" w:space="0"/>
              <w:right w:val="nil"/>
            </w:tcBorders>
          </w:tcPr>
          <w:p w:rsidR="00997775" w:rsidRDefault="00997775" w14:paraId="48A1C397" w14:textId="77777777"/>
        </w:tc>
      </w:tr>
      <w:tr w:rsidR="00997775" w:rsidTr="00CD7020" w14:paraId="6EE431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1A0016" w14:textId="77777777"/>
        </w:tc>
        <w:tc>
          <w:tcPr>
            <w:tcW w:w="7654" w:type="dxa"/>
            <w:gridSpan w:val="2"/>
          </w:tcPr>
          <w:p w:rsidR="00997775" w:rsidRDefault="00997775" w14:paraId="5982181F" w14:textId="77777777"/>
        </w:tc>
      </w:tr>
      <w:tr w:rsidR="00CD7020" w:rsidTr="00CD7020" w14:paraId="625EFB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020" w:rsidP="00CD7020" w:rsidRDefault="00CD7020" w14:paraId="43410C4F" w14:textId="08A2FB20">
            <w:pPr>
              <w:rPr>
                <w:b/>
              </w:rPr>
            </w:pPr>
            <w:r>
              <w:rPr>
                <w:b/>
              </w:rPr>
              <w:t>36 463</w:t>
            </w:r>
          </w:p>
        </w:tc>
        <w:tc>
          <w:tcPr>
            <w:tcW w:w="7654" w:type="dxa"/>
            <w:gridSpan w:val="2"/>
          </w:tcPr>
          <w:p w:rsidR="00CD7020" w:rsidP="00CD7020" w:rsidRDefault="00CD7020" w14:paraId="3181F9F5" w14:textId="69D6A9C1">
            <w:pPr>
              <w:rPr>
                <w:b/>
              </w:rPr>
            </w:pPr>
            <w:r w:rsidRPr="004870FD">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CD7020" w:rsidTr="00CD7020" w14:paraId="38FB6D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020" w:rsidP="00CD7020" w:rsidRDefault="00CD7020" w14:paraId="70F1B257" w14:textId="77777777"/>
        </w:tc>
        <w:tc>
          <w:tcPr>
            <w:tcW w:w="7654" w:type="dxa"/>
            <w:gridSpan w:val="2"/>
          </w:tcPr>
          <w:p w:rsidR="00CD7020" w:rsidP="00CD7020" w:rsidRDefault="00CD7020" w14:paraId="03539803" w14:textId="77777777"/>
        </w:tc>
      </w:tr>
      <w:tr w:rsidR="00CD7020" w:rsidTr="00CD7020" w14:paraId="36BCB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020" w:rsidP="00CD7020" w:rsidRDefault="00CD7020" w14:paraId="20B217F8" w14:textId="77777777"/>
        </w:tc>
        <w:tc>
          <w:tcPr>
            <w:tcW w:w="7654" w:type="dxa"/>
            <w:gridSpan w:val="2"/>
          </w:tcPr>
          <w:p w:rsidR="00CD7020" w:rsidP="00CD7020" w:rsidRDefault="00CD7020" w14:paraId="6B4E526B" w14:textId="77777777"/>
        </w:tc>
      </w:tr>
      <w:tr w:rsidR="00CD7020" w:rsidTr="00CD7020" w14:paraId="1C3BE4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020" w:rsidP="00CD7020" w:rsidRDefault="00CD7020" w14:paraId="01D575DD" w14:textId="5B19BB9C">
            <w:pPr>
              <w:rPr>
                <w:b/>
              </w:rPr>
            </w:pPr>
            <w:r>
              <w:rPr>
                <w:b/>
              </w:rPr>
              <w:t xml:space="preserve">Nr. </w:t>
            </w:r>
            <w:r>
              <w:rPr>
                <w:b/>
              </w:rPr>
              <w:t>17</w:t>
            </w:r>
          </w:p>
        </w:tc>
        <w:tc>
          <w:tcPr>
            <w:tcW w:w="7654" w:type="dxa"/>
            <w:gridSpan w:val="2"/>
          </w:tcPr>
          <w:p w:rsidR="00CD7020" w:rsidP="00CD7020" w:rsidRDefault="00CD7020" w14:paraId="75175C46" w14:textId="5601FA71">
            <w:pPr>
              <w:rPr>
                <w:b/>
              </w:rPr>
            </w:pPr>
            <w:r>
              <w:rPr>
                <w:b/>
              </w:rPr>
              <w:t xml:space="preserve">MOTIE VAN </w:t>
            </w:r>
            <w:r>
              <w:rPr>
                <w:b/>
              </w:rPr>
              <w:t>DE LEDEN MUTLUER EN SIX DIJKSTRA</w:t>
            </w:r>
          </w:p>
        </w:tc>
      </w:tr>
      <w:tr w:rsidR="00CD7020" w:rsidTr="00CD7020" w14:paraId="24C72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020" w:rsidP="00CD7020" w:rsidRDefault="00CD7020" w14:paraId="40AA1E19" w14:textId="77777777"/>
        </w:tc>
        <w:tc>
          <w:tcPr>
            <w:tcW w:w="7654" w:type="dxa"/>
            <w:gridSpan w:val="2"/>
          </w:tcPr>
          <w:p w:rsidR="00CD7020" w:rsidP="00CD7020" w:rsidRDefault="00CD7020" w14:paraId="59517375" w14:textId="0B10ABF3">
            <w:r>
              <w:t>Voorgesteld 24 september 2025</w:t>
            </w:r>
          </w:p>
        </w:tc>
      </w:tr>
      <w:tr w:rsidR="00CD7020" w:rsidTr="00CD7020" w14:paraId="534D29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020" w:rsidP="00CD7020" w:rsidRDefault="00CD7020" w14:paraId="078426E7" w14:textId="77777777"/>
        </w:tc>
        <w:tc>
          <w:tcPr>
            <w:tcW w:w="7654" w:type="dxa"/>
            <w:gridSpan w:val="2"/>
          </w:tcPr>
          <w:p w:rsidR="00CD7020" w:rsidP="00CD7020" w:rsidRDefault="00CD7020" w14:paraId="73D5272F" w14:textId="77777777"/>
        </w:tc>
      </w:tr>
      <w:tr w:rsidR="00CD7020" w:rsidTr="00CD7020" w14:paraId="15F8E5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020" w:rsidP="00CD7020" w:rsidRDefault="00CD7020" w14:paraId="524DC8F4" w14:textId="77777777"/>
        </w:tc>
        <w:tc>
          <w:tcPr>
            <w:tcW w:w="7654" w:type="dxa"/>
            <w:gridSpan w:val="2"/>
          </w:tcPr>
          <w:p w:rsidR="00CD7020" w:rsidP="00CD7020" w:rsidRDefault="00CD7020" w14:paraId="0D231568" w14:textId="58F8118B">
            <w:r>
              <w:t>De Kamer,</w:t>
            </w:r>
          </w:p>
        </w:tc>
      </w:tr>
      <w:tr w:rsidR="00CD7020" w:rsidTr="00CD7020" w14:paraId="0DC6B1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020" w:rsidP="00CD7020" w:rsidRDefault="00CD7020" w14:paraId="08820030" w14:textId="77777777"/>
        </w:tc>
        <w:tc>
          <w:tcPr>
            <w:tcW w:w="7654" w:type="dxa"/>
            <w:gridSpan w:val="2"/>
          </w:tcPr>
          <w:p w:rsidR="00CD7020" w:rsidP="00CD7020" w:rsidRDefault="00CD7020" w14:paraId="7E4DE7E8" w14:textId="77777777"/>
        </w:tc>
      </w:tr>
      <w:tr w:rsidR="00CD7020" w:rsidTr="00CD7020" w14:paraId="7CF4D2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020" w:rsidP="00CD7020" w:rsidRDefault="00CD7020" w14:paraId="1A949661" w14:textId="77777777"/>
        </w:tc>
        <w:tc>
          <w:tcPr>
            <w:tcW w:w="7654" w:type="dxa"/>
            <w:gridSpan w:val="2"/>
          </w:tcPr>
          <w:p w:rsidR="00CD7020" w:rsidP="00CD7020" w:rsidRDefault="00CD7020" w14:paraId="5159CC06" w14:textId="26FA6735">
            <w:r>
              <w:t>gehoord de beraadslaging,</w:t>
            </w:r>
          </w:p>
        </w:tc>
      </w:tr>
      <w:tr w:rsidR="00997775" w:rsidTr="00CD7020" w14:paraId="7A37B5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33CE4D" w14:textId="77777777"/>
        </w:tc>
        <w:tc>
          <w:tcPr>
            <w:tcW w:w="7654" w:type="dxa"/>
            <w:gridSpan w:val="2"/>
          </w:tcPr>
          <w:p w:rsidR="00997775" w:rsidRDefault="00997775" w14:paraId="797E3803" w14:textId="77777777"/>
        </w:tc>
      </w:tr>
      <w:tr w:rsidR="00997775" w:rsidTr="00CD7020" w14:paraId="791FB4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3493F6" w14:textId="77777777"/>
        </w:tc>
        <w:tc>
          <w:tcPr>
            <w:tcW w:w="7654" w:type="dxa"/>
            <w:gridSpan w:val="2"/>
          </w:tcPr>
          <w:p w:rsidR="00CD7020" w:rsidP="00CD7020" w:rsidRDefault="00CD7020" w14:paraId="3D61BD47" w14:textId="77777777">
            <w:r>
              <w:t xml:space="preserve">overwegende dat het Openbaar Ministerie via pilots al in beslag genomen goederen maatschappelijk </w:t>
            </w:r>
            <w:proofErr w:type="spellStart"/>
            <w:r>
              <w:t>herbestemt</w:t>
            </w:r>
            <w:proofErr w:type="spellEnd"/>
            <w:r>
              <w:t>, met zichtbaar succes;</w:t>
            </w:r>
          </w:p>
          <w:p w:rsidR="00CD7020" w:rsidP="00CD7020" w:rsidRDefault="00CD7020" w14:paraId="64206AE1" w14:textId="77777777"/>
          <w:p w:rsidR="00CD7020" w:rsidP="00CD7020" w:rsidRDefault="00CD7020" w14:paraId="69A71625" w14:textId="77777777">
            <w:r>
              <w:t>constaterende dat dit nog geen structurele wettelijke basis heeft;</w:t>
            </w:r>
          </w:p>
          <w:p w:rsidR="00CD7020" w:rsidP="00CD7020" w:rsidRDefault="00CD7020" w14:paraId="062C27BC" w14:textId="77777777"/>
          <w:p w:rsidR="00CD7020" w:rsidP="00CD7020" w:rsidRDefault="00CD7020" w14:paraId="4A0982FA" w14:textId="77777777">
            <w:r>
              <w:t>verzoekt de regering een wetsvoorstel voor te bereiden dat maatschappelijk herbestemmen van in beslag genomen goederen structureel mogelijk maakt, met duidelijke criteria en transparantie, en de Kamer hierover te informeren,</w:t>
            </w:r>
          </w:p>
          <w:p w:rsidR="00CD7020" w:rsidP="00CD7020" w:rsidRDefault="00CD7020" w14:paraId="14EF1B77" w14:textId="77777777"/>
          <w:p w:rsidR="00CD7020" w:rsidP="00CD7020" w:rsidRDefault="00CD7020" w14:paraId="69F27C1F" w14:textId="77777777">
            <w:r>
              <w:t>en gaat over tot de orde van de dag.</w:t>
            </w:r>
          </w:p>
          <w:p w:rsidR="00CD7020" w:rsidP="00CD7020" w:rsidRDefault="00CD7020" w14:paraId="1C4527F5" w14:textId="77777777"/>
          <w:p w:rsidR="00CD7020" w:rsidP="00CD7020" w:rsidRDefault="00CD7020" w14:paraId="2B61F297" w14:textId="77777777">
            <w:proofErr w:type="spellStart"/>
            <w:r>
              <w:t>Mutluer</w:t>
            </w:r>
            <w:proofErr w:type="spellEnd"/>
          </w:p>
          <w:p w:rsidR="00997775" w:rsidP="00CD7020" w:rsidRDefault="00CD7020" w14:paraId="6A1D179C" w14:textId="67A45362">
            <w:r>
              <w:t>Six Dijkstra</w:t>
            </w:r>
          </w:p>
        </w:tc>
      </w:tr>
    </w:tbl>
    <w:p w:rsidR="00997775" w:rsidRDefault="00997775" w14:paraId="5054FF1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BC075" w14:textId="77777777" w:rsidR="00CD7020" w:rsidRDefault="00CD7020">
      <w:pPr>
        <w:spacing w:line="20" w:lineRule="exact"/>
      </w:pPr>
    </w:p>
  </w:endnote>
  <w:endnote w:type="continuationSeparator" w:id="0">
    <w:p w14:paraId="2A2211F6" w14:textId="77777777" w:rsidR="00CD7020" w:rsidRDefault="00CD7020">
      <w:pPr>
        <w:pStyle w:val="Amendement"/>
      </w:pPr>
      <w:r>
        <w:rPr>
          <w:b w:val="0"/>
        </w:rPr>
        <w:t xml:space="preserve"> </w:t>
      </w:r>
    </w:p>
  </w:endnote>
  <w:endnote w:type="continuationNotice" w:id="1">
    <w:p w14:paraId="42761228" w14:textId="77777777" w:rsidR="00CD7020" w:rsidRDefault="00CD702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A225F" w14:textId="77777777" w:rsidR="00CD7020" w:rsidRDefault="00CD7020">
      <w:pPr>
        <w:pStyle w:val="Amendement"/>
      </w:pPr>
      <w:r>
        <w:rPr>
          <w:b w:val="0"/>
        </w:rPr>
        <w:separator/>
      </w:r>
    </w:p>
  </w:footnote>
  <w:footnote w:type="continuationSeparator" w:id="0">
    <w:p w14:paraId="52E94E08" w14:textId="77777777" w:rsidR="00CD7020" w:rsidRDefault="00CD7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20"/>
    <w:rsid w:val="00133FCE"/>
    <w:rsid w:val="001E482C"/>
    <w:rsid w:val="001E4877"/>
    <w:rsid w:val="0021105A"/>
    <w:rsid w:val="00280D6A"/>
    <w:rsid w:val="002B78E9"/>
    <w:rsid w:val="002C5406"/>
    <w:rsid w:val="00330D60"/>
    <w:rsid w:val="00345A5C"/>
    <w:rsid w:val="003F71A1"/>
    <w:rsid w:val="00476415"/>
    <w:rsid w:val="00546F8D"/>
    <w:rsid w:val="00560113"/>
    <w:rsid w:val="005C70A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CD7020"/>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372EC"/>
  <w15:docId w15:val="{6EC1C85C-613E-402A-93C3-FACE3C3A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837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2025-09-25T09:19:00.0000000Z</dcterms:created>
  <dcterms:modified xsi:type="dcterms:W3CDTF">2025-09-25T09:24:00.0000000Z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