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3F8C" w14:paraId="74DDE645" w14:textId="77777777">
        <w:tc>
          <w:tcPr>
            <w:tcW w:w="6733" w:type="dxa"/>
            <w:gridSpan w:val="2"/>
            <w:tcBorders>
              <w:top w:val="nil"/>
              <w:left w:val="nil"/>
              <w:bottom w:val="nil"/>
              <w:right w:val="nil"/>
            </w:tcBorders>
            <w:vAlign w:val="center"/>
          </w:tcPr>
          <w:p w:rsidR="00997775" w:rsidP="00710A7A" w:rsidRDefault="00997775" w14:paraId="1586C3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F541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3F8C" w14:paraId="163EB3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D7D621" w14:textId="77777777">
            <w:r w:rsidRPr="008B0CC5">
              <w:t xml:space="preserve">Vergaderjaar </w:t>
            </w:r>
            <w:r w:rsidR="00AC6B87">
              <w:t>202</w:t>
            </w:r>
            <w:r w:rsidR="00684DFF">
              <w:t>5</w:t>
            </w:r>
            <w:r w:rsidR="00AC6B87">
              <w:t>-202</w:t>
            </w:r>
            <w:r w:rsidR="00684DFF">
              <w:t>6</w:t>
            </w:r>
          </w:p>
        </w:tc>
      </w:tr>
      <w:tr w:rsidR="00997775" w:rsidTr="003C3F8C" w14:paraId="08739EC1" w14:textId="77777777">
        <w:trPr>
          <w:cantSplit/>
        </w:trPr>
        <w:tc>
          <w:tcPr>
            <w:tcW w:w="10985" w:type="dxa"/>
            <w:gridSpan w:val="3"/>
            <w:tcBorders>
              <w:top w:val="nil"/>
              <w:left w:val="nil"/>
              <w:bottom w:val="nil"/>
              <w:right w:val="nil"/>
            </w:tcBorders>
          </w:tcPr>
          <w:p w:rsidR="00997775" w:rsidRDefault="00997775" w14:paraId="7E89D314" w14:textId="77777777"/>
        </w:tc>
      </w:tr>
      <w:tr w:rsidR="00997775" w:rsidTr="003C3F8C" w14:paraId="07BC3E5C" w14:textId="77777777">
        <w:trPr>
          <w:cantSplit/>
        </w:trPr>
        <w:tc>
          <w:tcPr>
            <w:tcW w:w="10985" w:type="dxa"/>
            <w:gridSpan w:val="3"/>
            <w:tcBorders>
              <w:top w:val="nil"/>
              <w:left w:val="nil"/>
              <w:bottom w:val="single" w:color="auto" w:sz="4" w:space="0"/>
              <w:right w:val="nil"/>
            </w:tcBorders>
          </w:tcPr>
          <w:p w:rsidR="00997775" w:rsidRDefault="00997775" w14:paraId="569E0896" w14:textId="77777777"/>
        </w:tc>
      </w:tr>
      <w:tr w:rsidR="00997775" w:rsidTr="003C3F8C" w14:paraId="1B184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B0F70F" w14:textId="77777777"/>
        </w:tc>
        <w:tc>
          <w:tcPr>
            <w:tcW w:w="7654" w:type="dxa"/>
            <w:gridSpan w:val="2"/>
          </w:tcPr>
          <w:p w:rsidR="00997775" w:rsidRDefault="00997775" w14:paraId="2F02D7A9" w14:textId="77777777"/>
        </w:tc>
      </w:tr>
      <w:tr w:rsidR="003C3F8C" w:rsidTr="003C3F8C" w14:paraId="6D9340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0D5E7A0F" w14:textId="2746CA23">
            <w:pPr>
              <w:rPr>
                <w:b/>
              </w:rPr>
            </w:pPr>
            <w:r>
              <w:rPr>
                <w:b/>
              </w:rPr>
              <w:t>36 463</w:t>
            </w:r>
          </w:p>
        </w:tc>
        <w:tc>
          <w:tcPr>
            <w:tcW w:w="7654" w:type="dxa"/>
            <w:gridSpan w:val="2"/>
          </w:tcPr>
          <w:p w:rsidR="003C3F8C" w:rsidP="003C3F8C" w:rsidRDefault="003C3F8C" w14:paraId="7C7D4A2B" w14:textId="6C833338">
            <w:pPr>
              <w:rPr>
                <w:b/>
              </w:rPr>
            </w:pPr>
            <w:r w:rsidRPr="004870FD">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3F8C" w:rsidTr="003C3F8C" w14:paraId="4572B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4526984D" w14:textId="77777777"/>
        </w:tc>
        <w:tc>
          <w:tcPr>
            <w:tcW w:w="7654" w:type="dxa"/>
            <w:gridSpan w:val="2"/>
          </w:tcPr>
          <w:p w:rsidR="003C3F8C" w:rsidP="003C3F8C" w:rsidRDefault="003C3F8C" w14:paraId="74ADAA7F" w14:textId="77777777"/>
        </w:tc>
      </w:tr>
      <w:tr w:rsidR="003C3F8C" w:rsidTr="003C3F8C" w14:paraId="0D72EB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5C4585E8" w14:textId="77777777"/>
        </w:tc>
        <w:tc>
          <w:tcPr>
            <w:tcW w:w="7654" w:type="dxa"/>
            <w:gridSpan w:val="2"/>
          </w:tcPr>
          <w:p w:rsidR="003C3F8C" w:rsidP="003C3F8C" w:rsidRDefault="003C3F8C" w14:paraId="722EEE25" w14:textId="77777777"/>
        </w:tc>
      </w:tr>
      <w:tr w:rsidR="003C3F8C" w:rsidTr="003C3F8C" w14:paraId="2E567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0CC5CEB7" w14:textId="54C6B724">
            <w:pPr>
              <w:rPr>
                <w:b/>
              </w:rPr>
            </w:pPr>
            <w:r>
              <w:rPr>
                <w:b/>
              </w:rPr>
              <w:t xml:space="preserve">Nr. </w:t>
            </w:r>
            <w:r>
              <w:rPr>
                <w:b/>
              </w:rPr>
              <w:t>20</w:t>
            </w:r>
          </w:p>
        </w:tc>
        <w:tc>
          <w:tcPr>
            <w:tcW w:w="7654" w:type="dxa"/>
            <w:gridSpan w:val="2"/>
          </w:tcPr>
          <w:p w:rsidR="003C3F8C" w:rsidP="003C3F8C" w:rsidRDefault="003C3F8C" w14:paraId="1B97EC71" w14:textId="260BAC90">
            <w:pPr>
              <w:rPr>
                <w:b/>
              </w:rPr>
            </w:pPr>
            <w:r>
              <w:rPr>
                <w:b/>
              </w:rPr>
              <w:t xml:space="preserve">MOTIE VAN </w:t>
            </w:r>
            <w:r>
              <w:rPr>
                <w:b/>
              </w:rPr>
              <w:t>HET LID MICHON-DERKZEN C.S.</w:t>
            </w:r>
          </w:p>
        </w:tc>
      </w:tr>
      <w:tr w:rsidR="003C3F8C" w:rsidTr="003C3F8C" w14:paraId="32AED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4697031F" w14:textId="77777777"/>
        </w:tc>
        <w:tc>
          <w:tcPr>
            <w:tcW w:w="7654" w:type="dxa"/>
            <w:gridSpan w:val="2"/>
          </w:tcPr>
          <w:p w:rsidR="003C3F8C" w:rsidP="003C3F8C" w:rsidRDefault="003C3F8C" w14:paraId="2A5FA7A3" w14:textId="6FD8BED2">
            <w:r>
              <w:t>Voorgesteld 24 september 2025</w:t>
            </w:r>
          </w:p>
        </w:tc>
      </w:tr>
      <w:tr w:rsidR="003C3F8C" w:rsidTr="003C3F8C" w14:paraId="7D072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787563B3" w14:textId="77777777"/>
        </w:tc>
        <w:tc>
          <w:tcPr>
            <w:tcW w:w="7654" w:type="dxa"/>
            <w:gridSpan w:val="2"/>
          </w:tcPr>
          <w:p w:rsidR="003C3F8C" w:rsidP="003C3F8C" w:rsidRDefault="003C3F8C" w14:paraId="4A7EC98E" w14:textId="77777777"/>
        </w:tc>
      </w:tr>
      <w:tr w:rsidR="003C3F8C" w:rsidTr="003C3F8C" w14:paraId="2D0BF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173FEAED" w14:textId="77777777"/>
        </w:tc>
        <w:tc>
          <w:tcPr>
            <w:tcW w:w="7654" w:type="dxa"/>
            <w:gridSpan w:val="2"/>
          </w:tcPr>
          <w:p w:rsidR="003C3F8C" w:rsidP="003C3F8C" w:rsidRDefault="003C3F8C" w14:paraId="0A2448DD" w14:textId="294013E8">
            <w:r>
              <w:t>De Kamer,</w:t>
            </w:r>
          </w:p>
        </w:tc>
      </w:tr>
      <w:tr w:rsidR="003C3F8C" w:rsidTr="003C3F8C" w14:paraId="071D1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3E90A9FD" w14:textId="77777777"/>
        </w:tc>
        <w:tc>
          <w:tcPr>
            <w:tcW w:w="7654" w:type="dxa"/>
            <w:gridSpan w:val="2"/>
          </w:tcPr>
          <w:p w:rsidR="003C3F8C" w:rsidP="003C3F8C" w:rsidRDefault="003C3F8C" w14:paraId="4ED61CD6" w14:textId="77777777"/>
        </w:tc>
      </w:tr>
      <w:tr w:rsidR="003C3F8C" w:rsidTr="003C3F8C" w14:paraId="01AB0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3F8C" w:rsidP="003C3F8C" w:rsidRDefault="003C3F8C" w14:paraId="01948703" w14:textId="77777777"/>
        </w:tc>
        <w:tc>
          <w:tcPr>
            <w:tcW w:w="7654" w:type="dxa"/>
            <w:gridSpan w:val="2"/>
          </w:tcPr>
          <w:p w:rsidR="003C3F8C" w:rsidP="003C3F8C" w:rsidRDefault="003C3F8C" w14:paraId="3A0C371C" w14:textId="65E3A496">
            <w:r>
              <w:t>gehoord de beraadslaging,</w:t>
            </w:r>
          </w:p>
        </w:tc>
      </w:tr>
      <w:tr w:rsidR="00997775" w:rsidTr="003C3F8C" w14:paraId="516DB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892C19" w14:textId="77777777"/>
        </w:tc>
        <w:tc>
          <w:tcPr>
            <w:tcW w:w="7654" w:type="dxa"/>
            <w:gridSpan w:val="2"/>
          </w:tcPr>
          <w:p w:rsidR="00997775" w:rsidRDefault="00997775" w14:paraId="1B6D76A8" w14:textId="77777777"/>
        </w:tc>
      </w:tr>
      <w:tr w:rsidR="00997775" w:rsidTr="003C3F8C" w14:paraId="4DE624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3812A3" w14:textId="77777777"/>
        </w:tc>
        <w:tc>
          <w:tcPr>
            <w:tcW w:w="7654" w:type="dxa"/>
            <w:gridSpan w:val="2"/>
          </w:tcPr>
          <w:p w:rsidR="003C3F8C" w:rsidP="003C3F8C" w:rsidRDefault="003C3F8C" w14:paraId="3E4D53B1" w14:textId="77777777">
            <w:r>
              <w:t xml:space="preserve">constaterende dat poortwachters op grond van de </w:t>
            </w:r>
            <w:proofErr w:type="spellStart"/>
            <w:r>
              <w:t>Wwft</w:t>
            </w:r>
            <w:proofErr w:type="spellEnd"/>
            <w:r>
              <w:t xml:space="preserve"> verplicht zijn om ongebruikelijke transacties te melden;</w:t>
            </w:r>
          </w:p>
          <w:p w:rsidR="003C3F8C" w:rsidP="003C3F8C" w:rsidRDefault="003C3F8C" w14:paraId="5FC49D3E" w14:textId="77777777"/>
          <w:p w:rsidR="003C3F8C" w:rsidP="003C3F8C" w:rsidRDefault="003C3F8C" w14:paraId="37908485" w14:textId="77777777">
            <w:r>
              <w:t>overwegende dat deze meldingen later in een strafdossier bij het Openbaar Ministerie terecht kunnen komen;</w:t>
            </w:r>
          </w:p>
          <w:p w:rsidR="003C3F8C" w:rsidP="003C3F8C" w:rsidRDefault="003C3F8C" w14:paraId="37E898E8" w14:textId="77777777"/>
          <w:p w:rsidR="003C3F8C" w:rsidP="003C3F8C" w:rsidRDefault="003C3F8C" w14:paraId="3E38A647" w14:textId="77777777">
            <w:r>
              <w:t>overwegende dat poortwachters soms ongewild criminele activiteiten faciliteren, maar uit angst voor represailles van criminelen geen ongebruikelijke transacties melden;</w:t>
            </w:r>
          </w:p>
          <w:p w:rsidR="003C3F8C" w:rsidP="003C3F8C" w:rsidRDefault="003C3F8C" w14:paraId="10EE88DA" w14:textId="77777777"/>
          <w:p w:rsidR="003C3F8C" w:rsidP="003C3F8C" w:rsidRDefault="003C3F8C" w14:paraId="1E4FC1F8" w14:textId="77777777">
            <w:r>
              <w:t>verzoekt de regering te bewerkstelligen dat meldingen van poortwachters aan de FIU op verzoek van de melder geanonimiseerd in een strafdossier kunnen belanden, onder de voorwaarde dat de melding aan de FIU niet anoniem is,</w:t>
            </w:r>
          </w:p>
          <w:p w:rsidR="003C3F8C" w:rsidP="003C3F8C" w:rsidRDefault="003C3F8C" w14:paraId="175462FB" w14:textId="77777777"/>
          <w:p w:rsidR="003C3F8C" w:rsidP="003C3F8C" w:rsidRDefault="003C3F8C" w14:paraId="74D10834" w14:textId="2A04DB0E">
            <w:r>
              <w:t>en gaat over tot de orde van de dag.</w:t>
            </w:r>
          </w:p>
          <w:p w:rsidR="003C3F8C" w:rsidP="003C3F8C" w:rsidRDefault="003C3F8C" w14:paraId="3454B41D" w14:textId="77777777"/>
          <w:p w:rsidR="003C3F8C" w:rsidP="003C3F8C" w:rsidRDefault="003C3F8C" w14:paraId="31DC9D0E" w14:textId="77777777">
            <w:r>
              <w:t>Michon-</w:t>
            </w:r>
            <w:proofErr w:type="spellStart"/>
            <w:r>
              <w:t>Derkzen</w:t>
            </w:r>
            <w:proofErr w:type="spellEnd"/>
          </w:p>
          <w:p w:rsidR="003C3F8C" w:rsidP="003C3F8C" w:rsidRDefault="003C3F8C" w14:paraId="35A89B5C" w14:textId="77777777">
            <w:r>
              <w:t>Six Dijkstra</w:t>
            </w:r>
          </w:p>
          <w:p w:rsidR="003C3F8C" w:rsidP="003C3F8C" w:rsidRDefault="003C3F8C" w14:paraId="3248C4D1" w14:textId="77777777">
            <w:r>
              <w:t>Van Nispen</w:t>
            </w:r>
          </w:p>
          <w:p w:rsidR="003C3F8C" w:rsidP="003C3F8C" w:rsidRDefault="003C3F8C" w14:paraId="7112D214" w14:textId="77777777">
            <w:proofErr w:type="spellStart"/>
            <w:r>
              <w:t>Mutluer</w:t>
            </w:r>
            <w:proofErr w:type="spellEnd"/>
          </w:p>
          <w:p w:rsidR="003C3F8C" w:rsidP="003C3F8C" w:rsidRDefault="003C3F8C" w14:paraId="4C788438" w14:textId="77777777">
            <w:proofErr w:type="spellStart"/>
            <w:r>
              <w:t>Wijen-Nass</w:t>
            </w:r>
            <w:proofErr w:type="spellEnd"/>
          </w:p>
          <w:p w:rsidR="00997775" w:rsidP="003C3F8C" w:rsidRDefault="003C3F8C" w14:paraId="542FEEB9" w14:textId="4675327B">
            <w:r>
              <w:t>Diederik van Dijk</w:t>
            </w:r>
          </w:p>
        </w:tc>
      </w:tr>
    </w:tbl>
    <w:p w:rsidR="00997775" w:rsidRDefault="00997775" w14:paraId="1117B37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3318" w14:textId="77777777" w:rsidR="003C3F8C" w:rsidRDefault="003C3F8C">
      <w:pPr>
        <w:spacing w:line="20" w:lineRule="exact"/>
      </w:pPr>
    </w:p>
  </w:endnote>
  <w:endnote w:type="continuationSeparator" w:id="0">
    <w:p w14:paraId="3149CE7D" w14:textId="77777777" w:rsidR="003C3F8C" w:rsidRDefault="003C3F8C">
      <w:pPr>
        <w:pStyle w:val="Amendement"/>
      </w:pPr>
      <w:r>
        <w:rPr>
          <w:b w:val="0"/>
        </w:rPr>
        <w:t xml:space="preserve"> </w:t>
      </w:r>
    </w:p>
  </w:endnote>
  <w:endnote w:type="continuationNotice" w:id="1">
    <w:p w14:paraId="04AE2AD8" w14:textId="77777777" w:rsidR="003C3F8C" w:rsidRDefault="003C3F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1374" w14:textId="77777777" w:rsidR="003C3F8C" w:rsidRDefault="003C3F8C">
      <w:pPr>
        <w:pStyle w:val="Amendement"/>
      </w:pPr>
      <w:r>
        <w:rPr>
          <w:b w:val="0"/>
        </w:rPr>
        <w:separator/>
      </w:r>
    </w:p>
  </w:footnote>
  <w:footnote w:type="continuationSeparator" w:id="0">
    <w:p w14:paraId="2F1F52B0" w14:textId="77777777" w:rsidR="003C3F8C" w:rsidRDefault="003C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8C"/>
    <w:rsid w:val="00133FCE"/>
    <w:rsid w:val="001E482C"/>
    <w:rsid w:val="001E4877"/>
    <w:rsid w:val="0021105A"/>
    <w:rsid w:val="00280D6A"/>
    <w:rsid w:val="002B78E9"/>
    <w:rsid w:val="002C5406"/>
    <w:rsid w:val="00330D60"/>
    <w:rsid w:val="00345A5C"/>
    <w:rsid w:val="003C3F8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EAE84"/>
  <w15:docId w15:val="{D2D54228-947D-4147-BF6B-AAB9CEEF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1041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2025-09-25T09:19:00.0000000Z</dcterms:created>
  <dcterms:modified xsi:type="dcterms:W3CDTF">2025-09-25T09:27:00.0000000Z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