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F7FF6" w14:paraId="59D023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F09BE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98CBD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F7FF6" w14:paraId="2206765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E5915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F7FF6" w14:paraId="3AC228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F62A50" w14:textId="77777777"/>
        </w:tc>
      </w:tr>
      <w:tr w:rsidR="00997775" w:rsidTr="005F7FF6" w14:paraId="0AD509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A94BFD" w14:textId="77777777"/>
        </w:tc>
      </w:tr>
      <w:tr w:rsidR="00997775" w:rsidTr="005F7FF6" w14:paraId="6D756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E2A565" w14:textId="77777777"/>
        </w:tc>
        <w:tc>
          <w:tcPr>
            <w:tcW w:w="7654" w:type="dxa"/>
            <w:gridSpan w:val="2"/>
          </w:tcPr>
          <w:p w:rsidR="00997775" w:rsidRDefault="00997775" w14:paraId="76EFED74" w14:textId="77777777"/>
        </w:tc>
      </w:tr>
      <w:tr w:rsidR="005F7FF6" w:rsidTr="005F7FF6" w14:paraId="5F6F65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FF6" w:rsidP="005F7FF6" w:rsidRDefault="005F7FF6" w14:paraId="4CC50AD7" w14:textId="62AF2572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="005F7FF6" w:rsidP="005F7FF6" w:rsidRDefault="005F7FF6" w14:paraId="3E3DAF00" w14:textId="4F44C13F">
            <w:pPr>
              <w:rPr>
                <w:b/>
              </w:rPr>
            </w:pPr>
            <w:r w:rsidRPr="00DF6534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5F7FF6" w:rsidTr="005F7FF6" w14:paraId="35E30E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FF6" w:rsidP="005F7FF6" w:rsidRDefault="005F7FF6" w14:paraId="4F873319" w14:textId="77777777"/>
        </w:tc>
        <w:tc>
          <w:tcPr>
            <w:tcW w:w="7654" w:type="dxa"/>
            <w:gridSpan w:val="2"/>
          </w:tcPr>
          <w:p w:rsidR="005F7FF6" w:rsidP="005F7FF6" w:rsidRDefault="005F7FF6" w14:paraId="10C021F3" w14:textId="77777777"/>
        </w:tc>
      </w:tr>
      <w:tr w:rsidR="005F7FF6" w:rsidTr="005F7FF6" w14:paraId="607D09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FF6" w:rsidP="005F7FF6" w:rsidRDefault="005F7FF6" w14:paraId="62C00438" w14:textId="77777777"/>
        </w:tc>
        <w:tc>
          <w:tcPr>
            <w:tcW w:w="7654" w:type="dxa"/>
            <w:gridSpan w:val="2"/>
          </w:tcPr>
          <w:p w:rsidR="005F7FF6" w:rsidP="005F7FF6" w:rsidRDefault="005F7FF6" w14:paraId="7B6EB0AE" w14:textId="77777777"/>
        </w:tc>
      </w:tr>
      <w:tr w:rsidR="005F7FF6" w:rsidTr="005F7FF6" w14:paraId="0CC0B0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FF6" w:rsidP="005F7FF6" w:rsidRDefault="005F7FF6" w14:paraId="37DBE11D" w14:textId="5180191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79</w:t>
            </w:r>
          </w:p>
        </w:tc>
        <w:tc>
          <w:tcPr>
            <w:tcW w:w="7654" w:type="dxa"/>
            <w:gridSpan w:val="2"/>
          </w:tcPr>
          <w:p w:rsidR="005F7FF6" w:rsidP="005F7FF6" w:rsidRDefault="005F7FF6" w14:paraId="0957EA35" w14:textId="7DD7C47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5F7FF6" w:rsidTr="005F7FF6" w14:paraId="75144F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FF6" w:rsidP="005F7FF6" w:rsidRDefault="005F7FF6" w14:paraId="573ED4CB" w14:textId="77777777"/>
        </w:tc>
        <w:tc>
          <w:tcPr>
            <w:tcW w:w="7654" w:type="dxa"/>
            <w:gridSpan w:val="2"/>
          </w:tcPr>
          <w:p w:rsidR="005F7FF6" w:rsidP="005F7FF6" w:rsidRDefault="005F7FF6" w14:paraId="20764A7D" w14:textId="00B12041">
            <w:r>
              <w:t>Voorgesteld 24 september 2025</w:t>
            </w:r>
          </w:p>
        </w:tc>
      </w:tr>
      <w:tr w:rsidR="005F7FF6" w:rsidTr="005F7FF6" w14:paraId="15CEB4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FF6" w:rsidP="005F7FF6" w:rsidRDefault="005F7FF6" w14:paraId="273F0856" w14:textId="77777777"/>
        </w:tc>
        <w:tc>
          <w:tcPr>
            <w:tcW w:w="7654" w:type="dxa"/>
            <w:gridSpan w:val="2"/>
          </w:tcPr>
          <w:p w:rsidR="005F7FF6" w:rsidP="005F7FF6" w:rsidRDefault="005F7FF6" w14:paraId="382F9E0A" w14:textId="77777777"/>
        </w:tc>
      </w:tr>
      <w:tr w:rsidR="005F7FF6" w:rsidTr="005F7FF6" w14:paraId="60B673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FF6" w:rsidP="005F7FF6" w:rsidRDefault="005F7FF6" w14:paraId="35EDC9A4" w14:textId="77777777"/>
        </w:tc>
        <w:tc>
          <w:tcPr>
            <w:tcW w:w="7654" w:type="dxa"/>
            <w:gridSpan w:val="2"/>
          </w:tcPr>
          <w:p w:rsidR="005F7FF6" w:rsidP="005F7FF6" w:rsidRDefault="005F7FF6" w14:paraId="7E5D69F2" w14:textId="77590965">
            <w:r>
              <w:t>De Kamer,</w:t>
            </w:r>
          </w:p>
        </w:tc>
      </w:tr>
      <w:tr w:rsidR="005F7FF6" w:rsidTr="005F7FF6" w14:paraId="6FCF1E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FF6" w:rsidP="005F7FF6" w:rsidRDefault="005F7FF6" w14:paraId="526CA451" w14:textId="77777777"/>
        </w:tc>
        <w:tc>
          <w:tcPr>
            <w:tcW w:w="7654" w:type="dxa"/>
            <w:gridSpan w:val="2"/>
          </w:tcPr>
          <w:p w:rsidR="005F7FF6" w:rsidP="005F7FF6" w:rsidRDefault="005F7FF6" w14:paraId="2CE888A6" w14:textId="77777777"/>
        </w:tc>
      </w:tr>
      <w:tr w:rsidR="005F7FF6" w:rsidTr="005F7FF6" w14:paraId="0CEA43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FF6" w:rsidP="005F7FF6" w:rsidRDefault="005F7FF6" w14:paraId="77C83DD6" w14:textId="77777777"/>
        </w:tc>
        <w:tc>
          <w:tcPr>
            <w:tcW w:w="7654" w:type="dxa"/>
            <w:gridSpan w:val="2"/>
          </w:tcPr>
          <w:p w:rsidR="005F7FF6" w:rsidP="005F7FF6" w:rsidRDefault="005F7FF6" w14:paraId="57F92AC2" w14:textId="48B74133">
            <w:r>
              <w:t>gehoord de beraadslaging,</w:t>
            </w:r>
          </w:p>
        </w:tc>
      </w:tr>
      <w:tr w:rsidR="00997775" w:rsidTr="005F7FF6" w14:paraId="2C5B64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30065F" w14:textId="77777777"/>
        </w:tc>
        <w:tc>
          <w:tcPr>
            <w:tcW w:w="7654" w:type="dxa"/>
            <w:gridSpan w:val="2"/>
          </w:tcPr>
          <w:p w:rsidR="00997775" w:rsidRDefault="00997775" w14:paraId="5771306B" w14:textId="77777777"/>
        </w:tc>
      </w:tr>
      <w:tr w:rsidR="00997775" w:rsidTr="005F7FF6" w14:paraId="5B6D8A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35A29F" w14:textId="77777777"/>
        </w:tc>
        <w:tc>
          <w:tcPr>
            <w:tcW w:w="7654" w:type="dxa"/>
            <w:gridSpan w:val="2"/>
          </w:tcPr>
          <w:p w:rsidR="005F7FF6" w:rsidP="005F7FF6" w:rsidRDefault="005F7FF6" w14:paraId="6743FB25" w14:textId="77777777">
            <w:r>
              <w:t>constaterende dat de woonlasten in Nederland tot de hoogste van Europa behoren;</w:t>
            </w:r>
          </w:p>
          <w:p w:rsidR="005F7FF6" w:rsidP="005F7FF6" w:rsidRDefault="005F7FF6" w14:paraId="5D30BE94" w14:textId="77777777"/>
          <w:p w:rsidR="005F7FF6" w:rsidP="005F7FF6" w:rsidRDefault="005F7FF6" w14:paraId="3606B8EC" w14:textId="77777777">
            <w:r>
              <w:t>overwegende dat in 2021 een huurbevriezing ook gelukt is;</w:t>
            </w:r>
          </w:p>
          <w:p w:rsidR="005F7FF6" w:rsidP="005F7FF6" w:rsidRDefault="005F7FF6" w14:paraId="169D6083" w14:textId="77777777"/>
          <w:p w:rsidR="005F7FF6" w:rsidP="005F7FF6" w:rsidRDefault="005F7FF6" w14:paraId="3AF10097" w14:textId="77777777">
            <w:r>
              <w:t>verzoekt de regering in 2026 de huren te bevriezen en de woningbouwcorporaties te compenseren door het afschaffen van de ATAD en de winstbelasting,</w:t>
            </w:r>
          </w:p>
          <w:p w:rsidR="005F7FF6" w:rsidP="005F7FF6" w:rsidRDefault="005F7FF6" w14:paraId="57DBF0CE" w14:textId="77777777"/>
          <w:p w:rsidR="005F7FF6" w:rsidP="005F7FF6" w:rsidRDefault="005F7FF6" w14:paraId="4AB065F0" w14:textId="77777777">
            <w:r>
              <w:t>en gaat over tot de orde van de dag.</w:t>
            </w:r>
          </w:p>
          <w:p w:rsidR="005F7FF6" w:rsidP="005F7FF6" w:rsidRDefault="005F7FF6" w14:paraId="6782151D" w14:textId="77777777"/>
          <w:p w:rsidR="00997775" w:rsidP="005F7FF6" w:rsidRDefault="005F7FF6" w14:paraId="29AC8B6C" w14:textId="131D3F81">
            <w:r>
              <w:t>Dijk</w:t>
            </w:r>
          </w:p>
        </w:tc>
      </w:tr>
    </w:tbl>
    <w:p w:rsidR="00997775" w:rsidRDefault="00997775" w14:paraId="1454CF3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1C3F7" w14:textId="77777777" w:rsidR="005F7FF6" w:rsidRDefault="005F7FF6">
      <w:pPr>
        <w:spacing w:line="20" w:lineRule="exact"/>
      </w:pPr>
    </w:p>
  </w:endnote>
  <w:endnote w:type="continuationSeparator" w:id="0">
    <w:p w14:paraId="21CE920F" w14:textId="77777777" w:rsidR="005F7FF6" w:rsidRDefault="005F7F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3CD97F" w14:textId="77777777" w:rsidR="005F7FF6" w:rsidRDefault="005F7F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8E13F" w14:textId="77777777" w:rsidR="005F7FF6" w:rsidRDefault="005F7F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FDAE2A" w14:textId="77777777" w:rsidR="005F7FF6" w:rsidRDefault="005F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F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5F7FF6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BE26D"/>
  <w15:docId w15:val="{1A1C1C93-B4B4-4498-AF72-2D00A3AA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2025-09-25T08:06:00.0000000Z</dcterms:created>
  <dcterms:modified xsi:type="dcterms:W3CDTF">2025-09-25T08:31:00.0000000Z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