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34E4A" w14:paraId="3100630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A9F34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E66D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34E4A" w14:paraId="4CD6F6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E5115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34E4A" w14:paraId="308ABF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C4C371" w14:textId="77777777"/>
        </w:tc>
      </w:tr>
      <w:tr w:rsidR="00997775" w:rsidTr="00B34E4A" w14:paraId="794BC9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F0286D" w14:textId="77777777"/>
        </w:tc>
      </w:tr>
      <w:tr w:rsidR="00997775" w:rsidTr="00B34E4A" w14:paraId="7BEB92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8F156A" w14:textId="77777777"/>
        </w:tc>
        <w:tc>
          <w:tcPr>
            <w:tcW w:w="7654" w:type="dxa"/>
            <w:gridSpan w:val="2"/>
          </w:tcPr>
          <w:p w:rsidR="00997775" w:rsidRDefault="00997775" w14:paraId="6B356EE1" w14:textId="77777777"/>
        </w:tc>
      </w:tr>
      <w:tr w:rsidR="00B34E4A" w:rsidTr="00B34E4A" w14:paraId="4FAEC9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4E4A" w:rsidP="00B34E4A" w:rsidRDefault="00B34E4A" w14:paraId="176C371E" w14:textId="278E1BE1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B34E4A" w:rsidP="00B34E4A" w:rsidRDefault="00B34E4A" w14:paraId="2D8B2FA0" w14:textId="02357E05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B34E4A" w:rsidTr="00B34E4A" w14:paraId="710F3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4E4A" w:rsidP="00B34E4A" w:rsidRDefault="00B34E4A" w14:paraId="7F7B75F7" w14:textId="77777777"/>
        </w:tc>
        <w:tc>
          <w:tcPr>
            <w:tcW w:w="7654" w:type="dxa"/>
            <w:gridSpan w:val="2"/>
          </w:tcPr>
          <w:p w:rsidR="00B34E4A" w:rsidP="00B34E4A" w:rsidRDefault="00B34E4A" w14:paraId="3E69848F" w14:textId="77777777"/>
        </w:tc>
      </w:tr>
      <w:tr w:rsidR="00B34E4A" w:rsidTr="00B34E4A" w14:paraId="6BD02A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4E4A" w:rsidP="00B34E4A" w:rsidRDefault="00B34E4A" w14:paraId="6FC90DD0" w14:textId="77777777"/>
        </w:tc>
        <w:tc>
          <w:tcPr>
            <w:tcW w:w="7654" w:type="dxa"/>
            <w:gridSpan w:val="2"/>
          </w:tcPr>
          <w:p w:rsidR="00B34E4A" w:rsidP="00B34E4A" w:rsidRDefault="00B34E4A" w14:paraId="0F23CF30" w14:textId="77777777"/>
        </w:tc>
      </w:tr>
      <w:tr w:rsidR="00B34E4A" w:rsidTr="00B34E4A" w14:paraId="568CB4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4E4A" w:rsidP="00B34E4A" w:rsidRDefault="00B34E4A" w14:paraId="2BEF9E20" w14:textId="7146482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</w:t>
            </w:r>
          </w:p>
        </w:tc>
        <w:tc>
          <w:tcPr>
            <w:tcW w:w="7654" w:type="dxa"/>
            <w:gridSpan w:val="2"/>
          </w:tcPr>
          <w:p w:rsidR="00B34E4A" w:rsidP="00B34E4A" w:rsidRDefault="00B34E4A" w14:paraId="22920313" w14:textId="0B3E04B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VEROUDEN EN DIJK</w:t>
            </w:r>
          </w:p>
        </w:tc>
      </w:tr>
      <w:tr w:rsidR="00B34E4A" w:rsidTr="00B34E4A" w14:paraId="082E52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4E4A" w:rsidP="00B34E4A" w:rsidRDefault="00B34E4A" w14:paraId="6EF1148D" w14:textId="77777777"/>
        </w:tc>
        <w:tc>
          <w:tcPr>
            <w:tcW w:w="7654" w:type="dxa"/>
            <w:gridSpan w:val="2"/>
          </w:tcPr>
          <w:p w:rsidR="00B34E4A" w:rsidP="00B34E4A" w:rsidRDefault="00B34E4A" w14:paraId="31AE5637" w14:textId="4A0661F3">
            <w:r>
              <w:t>Voorgesteld 24 september 2025</w:t>
            </w:r>
          </w:p>
        </w:tc>
      </w:tr>
      <w:tr w:rsidR="00B34E4A" w:rsidTr="00B34E4A" w14:paraId="35192F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4E4A" w:rsidP="00B34E4A" w:rsidRDefault="00B34E4A" w14:paraId="7420B0A6" w14:textId="77777777"/>
        </w:tc>
        <w:tc>
          <w:tcPr>
            <w:tcW w:w="7654" w:type="dxa"/>
            <w:gridSpan w:val="2"/>
          </w:tcPr>
          <w:p w:rsidR="00B34E4A" w:rsidP="00B34E4A" w:rsidRDefault="00B34E4A" w14:paraId="2525C592" w14:textId="77777777"/>
        </w:tc>
      </w:tr>
      <w:tr w:rsidR="00B34E4A" w:rsidTr="00B34E4A" w14:paraId="67E95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4E4A" w:rsidP="00B34E4A" w:rsidRDefault="00B34E4A" w14:paraId="224DB8C8" w14:textId="77777777"/>
        </w:tc>
        <w:tc>
          <w:tcPr>
            <w:tcW w:w="7654" w:type="dxa"/>
            <w:gridSpan w:val="2"/>
          </w:tcPr>
          <w:p w:rsidR="00B34E4A" w:rsidP="00B34E4A" w:rsidRDefault="00B34E4A" w14:paraId="1AB68A6E" w14:textId="00A56274">
            <w:r>
              <w:t>De Kamer,</w:t>
            </w:r>
          </w:p>
        </w:tc>
      </w:tr>
      <w:tr w:rsidR="00B34E4A" w:rsidTr="00B34E4A" w14:paraId="508687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4E4A" w:rsidP="00B34E4A" w:rsidRDefault="00B34E4A" w14:paraId="7D282462" w14:textId="77777777"/>
        </w:tc>
        <w:tc>
          <w:tcPr>
            <w:tcW w:w="7654" w:type="dxa"/>
            <w:gridSpan w:val="2"/>
          </w:tcPr>
          <w:p w:rsidR="00B34E4A" w:rsidP="00B34E4A" w:rsidRDefault="00B34E4A" w14:paraId="0808B14D" w14:textId="77777777"/>
        </w:tc>
      </w:tr>
      <w:tr w:rsidR="00B34E4A" w:rsidTr="00B34E4A" w14:paraId="01D43F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4E4A" w:rsidP="00B34E4A" w:rsidRDefault="00B34E4A" w14:paraId="5407349F" w14:textId="77777777"/>
        </w:tc>
        <w:tc>
          <w:tcPr>
            <w:tcW w:w="7654" w:type="dxa"/>
            <w:gridSpan w:val="2"/>
          </w:tcPr>
          <w:p w:rsidR="00B34E4A" w:rsidP="00B34E4A" w:rsidRDefault="00B34E4A" w14:paraId="337A9C8B" w14:textId="23F422A1">
            <w:r>
              <w:t>gehoord de beraadslaging,</w:t>
            </w:r>
          </w:p>
        </w:tc>
      </w:tr>
      <w:tr w:rsidR="00997775" w:rsidTr="00B34E4A" w14:paraId="2FF50E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9DF4D3" w14:textId="77777777"/>
        </w:tc>
        <w:tc>
          <w:tcPr>
            <w:tcW w:w="7654" w:type="dxa"/>
            <w:gridSpan w:val="2"/>
          </w:tcPr>
          <w:p w:rsidR="00997775" w:rsidRDefault="00997775" w14:paraId="34C62137" w14:textId="77777777"/>
        </w:tc>
      </w:tr>
      <w:tr w:rsidR="00997775" w:rsidTr="00B34E4A" w14:paraId="206172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327936" w14:textId="77777777"/>
        </w:tc>
        <w:tc>
          <w:tcPr>
            <w:tcW w:w="7654" w:type="dxa"/>
            <w:gridSpan w:val="2"/>
          </w:tcPr>
          <w:p w:rsidR="00B34E4A" w:rsidP="00B34E4A" w:rsidRDefault="00B34E4A" w14:paraId="36B0E6E3" w14:textId="77777777">
            <w:r>
              <w:t>constaterende dat gezinnen in sectoren zoals kinderopvang en dierenartsenpraktijken worden geconfronteerd met snel stijgende tarieven die de betaalbaarheid van noodzakelijke diensten onder druk zetten;</w:t>
            </w:r>
          </w:p>
          <w:p w:rsidR="00B34E4A" w:rsidP="00B34E4A" w:rsidRDefault="00B34E4A" w14:paraId="2191F250" w14:textId="77777777"/>
          <w:p w:rsidR="00B34E4A" w:rsidP="00B34E4A" w:rsidRDefault="00B34E4A" w14:paraId="3B9672AC" w14:textId="77777777">
            <w:r>
              <w:t xml:space="preserve">overwegende dat de initiatiefnota "Minder inflatie, meer bestaanszekerheid" van Omtzigt en de zijnen pleit voor het instellen van maximumprijzen in sectoren waar sprake is van bewezen en onvermijdelijk </w:t>
            </w:r>
            <w:proofErr w:type="spellStart"/>
            <w:r>
              <w:t>marktfalen</w:t>
            </w:r>
            <w:proofErr w:type="spellEnd"/>
            <w:r>
              <w:t>;</w:t>
            </w:r>
          </w:p>
          <w:p w:rsidR="00B34E4A" w:rsidP="00B34E4A" w:rsidRDefault="00B34E4A" w14:paraId="48A258F9" w14:textId="77777777"/>
          <w:p w:rsidR="00B34E4A" w:rsidP="00B34E4A" w:rsidRDefault="00B34E4A" w14:paraId="15BA1305" w14:textId="77777777">
            <w:r>
              <w:t>van mening dat de overheid de taak heeft om consumenten te beschermen tegen excessieve prijsstijgingen in essentiële sectoren;</w:t>
            </w:r>
          </w:p>
          <w:p w:rsidR="00B34E4A" w:rsidP="00B34E4A" w:rsidRDefault="00B34E4A" w14:paraId="7B18F6F7" w14:textId="77777777"/>
          <w:p w:rsidR="00B34E4A" w:rsidP="00B34E4A" w:rsidRDefault="00B34E4A" w14:paraId="1E7854D3" w14:textId="77777777">
            <w:r>
              <w:t xml:space="preserve">verzoekt het kabinet om de tariefontwikkeling in de kinderopvang en bij dierenartsen uiterlijk 1 april 2026 in kaart te brengen, en de Kamer te informeren over welke opties er zijn om bij vastgesteld </w:t>
            </w:r>
            <w:proofErr w:type="spellStart"/>
            <w:r>
              <w:t>marktfalen</w:t>
            </w:r>
            <w:proofErr w:type="spellEnd"/>
            <w:r>
              <w:t xml:space="preserve"> maximumprijzen in te voeren,</w:t>
            </w:r>
          </w:p>
          <w:p w:rsidR="00B34E4A" w:rsidP="00B34E4A" w:rsidRDefault="00B34E4A" w14:paraId="05D42D49" w14:textId="77777777"/>
          <w:p w:rsidR="00B34E4A" w:rsidP="00B34E4A" w:rsidRDefault="00B34E4A" w14:paraId="095AEA5D" w14:textId="77777777">
            <w:r>
              <w:t>en gaat over tot de orde van de dag.</w:t>
            </w:r>
          </w:p>
          <w:p w:rsidR="00B34E4A" w:rsidP="00B34E4A" w:rsidRDefault="00B34E4A" w14:paraId="3E3F11AA" w14:textId="77777777"/>
          <w:p w:rsidR="00B34E4A" w:rsidP="00B34E4A" w:rsidRDefault="00B34E4A" w14:paraId="6E123008" w14:textId="77777777">
            <w:proofErr w:type="spellStart"/>
            <w:r>
              <w:t>Verouden</w:t>
            </w:r>
            <w:proofErr w:type="spellEnd"/>
          </w:p>
          <w:p w:rsidR="00997775" w:rsidP="00B34E4A" w:rsidRDefault="00B34E4A" w14:paraId="1660F346" w14:textId="4AC98656">
            <w:r>
              <w:t>Dijk</w:t>
            </w:r>
          </w:p>
        </w:tc>
      </w:tr>
    </w:tbl>
    <w:p w:rsidR="00997775" w:rsidRDefault="00997775" w14:paraId="55619B0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EB6F" w14:textId="77777777" w:rsidR="00B34E4A" w:rsidRDefault="00B34E4A">
      <w:pPr>
        <w:spacing w:line="20" w:lineRule="exact"/>
      </w:pPr>
    </w:p>
  </w:endnote>
  <w:endnote w:type="continuationSeparator" w:id="0">
    <w:p w14:paraId="2CE753E0" w14:textId="77777777" w:rsidR="00B34E4A" w:rsidRDefault="00B34E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C69922" w14:textId="77777777" w:rsidR="00B34E4A" w:rsidRDefault="00B34E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6351" w14:textId="77777777" w:rsidR="00B34E4A" w:rsidRDefault="00B34E4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2DF415" w14:textId="77777777" w:rsidR="00B34E4A" w:rsidRDefault="00B3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4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34E4A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3C18D"/>
  <w15:docId w15:val="{F5A4E49F-2CFF-4859-AB0C-2188C67F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938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2025-09-25T08:06:00.0000000Z</dcterms:created>
  <dcterms:modified xsi:type="dcterms:W3CDTF">2025-09-25T08:38:00.0000000Z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