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825FE" w14:paraId="18424CF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05CDE3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C6D76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825FE" w14:paraId="05AD5AB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8F11DE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D825FE" w14:paraId="70B912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7D51D4" w14:textId="77777777"/>
        </w:tc>
      </w:tr>
      <w:tr w:rsidR="00997775" w:rsidTr="00D825FE" w14:paraId="23D902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713F635" w14:textId="77777777"/>
        </w:tc>
      </w:tr>
      <w:tr w:rsidR="00997775" w:rsidTr="00D825FE" w14:paraId="17AD61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4A919B" w14:textId="77777777"/>
        </w:tc>
        <w:tc>
          <w:tcPr>
            <w:tcW w:w="7654" w:type="dxa"/>
            <w:gridSpan w:val="2"/>
          </w:tcPr>
          <w:p w:rsidR="00997775" w:rsidRDefault="00997775" w14:paraId="62C0C0B2" w14:textId="77777777"/>
        </w:tc>
      </w:tr>
      <w:tr w:rsidR="00D825FE" w:rsidTr="00D825FE" w14:paraId="6D633C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5FE" w:rsidP="00D825FE" w:rsidRDefault="00D825FE" w14:paraId="7178C65D" w14:textId="75D305AB">
            <w:pPr>
              <w:rPr>
                <w:b/>
              </w:rPr>
            </w:pPr>
            <w:r>
              <w:rPr>
                <w:b/>
              </w:rPr>
              <w:t>36 800</w:t>
            </w:r>
          </w:p>
        </w:tc>
        <w:tc>
          <w:tcPr>
            <w:tcW w:w="7654" w:type="dxa"/>
            <w:gridSpan w:val="2"/>
          </w:tcPr>
          <w:p w:rsidR="00D825FE" w:rsidP="00D825FE" w:rsidRDefault="00D825FE" w14:paraId="415ED020" w14:textId="3C249031">
            <w:pPr>
              <w:rPr>
                <w:b/>
              </w:rPr>
            </w:pPr>
            <w:r w:rsidRPr="00DF6534">
              <w:rPr>
                <w:b/>
                <w:bCs/>
                <w:szCs w:val="24"/>
              </w:rPr>
              <w:t>Nota over de toestand van ’s Rijks Financiën</w:t>
            </w:r>
          </w:p>
        </w:tc>
      </w:tr>
      <w:tr w:rsidR="00D825FE" w:rsidTr="00D825FE" w14:paraId="5C9B12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5FE" w:rsidP="00D825FE" w:rsidRDefault="00D825FE" w14:paraId="131ADB7D" w14:textId="77777777"/>
        </w:tc>
        <w:tc>
          <w:tcPr>
            <w:tcW w:w="7654" w:type="dxa"/>
            <w:gridSpan w:val="2"/>
          </w:tcPr>
          <w:p w:rsidR="00D825FE" w:rsidP="00D825FE" w:rsidRDefault="00D825FE" w14:paraId="086317F7" w14:textId="77777777"/>
        </w:tc>
      </w:tr>
      <w:tr w:rsidR="00D825FE" w:rsidTr="00D825FE" w14:paraId="45D0AE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5FE" w:rsidP="00D825FE" w:rsidRDefault="00D825FE" w14:paraId="44136D0E" w14:textId="77777777"/>
        </w:tc>
        <w:tc>
          <w:tcPr>
            <w:tcW w:w="7654" w:type="dxa"/>
            <w:gridSpan w:val="2"/>
          </w:tcPr>
          <w:p w:rsidR="00D825FE" w:rsidP="00D825FE" w:rsidRDefault="00D825FE" w14:paraId="384B8F99" w14:textId="77777777"/>
        </w:tc>
      </w:tr>
      <w:tr w:rsidR="00D825FE" w:rsidTr="00D825FE" w14:paraId="6C371F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5FE" w:rsidP="00D825FE" w:rsidRDefault="00D825FE" w14:paraId="71C0A798" w14:textId="63F36AA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84</w:t>
            </w:r>
          </w:p>
        </w:tc>
        <w:tc>
          <w:tcPr>
            <w:tcW w:w="7654" w:type="dxa"/>
            <w:gridSpan w:val="2"/>
          </w:tcPr>
          <w:p w:rsidR="00D825FE" w:rsidP="00D825FE" w:rsidRDefault="00D825FE" w14:paraId="06EA792B" w14:textId="6F80587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EIJK EN VAN CAMPEN</w:t>
            </w:r>
          </w:p>
        </w:tc>
      </w:tr>
      <w:tr w:rsidR="00D825FE" w:rsidTr="00D825FE" w14:paraId="151D34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5FE" w:rsidP="00D825FE" w:rsidRDefault="00D825FE" w14:paraId="19BA39B4" w14:textId="77777777"/>
        </w:tc>
        <w:tc>
          <w:tcPr>
            <w:tcW w:w="7654" w:type="dxa"/>
            <w:gridSpan w:val="2"/>
          </w:tcPr>
          <w:p w:rsidR="00D825FE" w:rsidP="00D825FE" w:rsidRDefault="00D825FE" w14:paraId="184473DA" w14:textId="637B1523">
            <w:r>
              <w:t>Voorgesteld 24 september 2025</w:t>
            </w:r>
          </w:p>
        </w:tc>
      </w:tr>
      <w:tr w:rsidR="00D825FE" w:rsidTr="00D825FE" w14:paraId="25126F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5FE" w:rsidP="00D825FE" w:rsidRDefault="00D825FE" w14:paraId="1C6B8FF1" w14:textId="77777777"/>
        </w:tc>
        <w:tc>
          <w:tcPr>
            <w:tcW w:w="7654" w:type="dxa"/>
            <w:gridSpan w:val="2"/>
          </w:tcPr>
          <w:p w:rsidR="00D825FE" w:rsidP="00D825FE" w:rsidRDefault="00D825FE" w14:paraId="657DC599" w14:textId="77777777"/>
        </w:tc>
      </w:tr>
      <w:tr w:rsidR="00D825FE" w:rsidTr="00D825FE" w14:paraId="4D71D4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5FE" w:rsidP="00D825FE" w:rsidRDefault="00D825FE" w14:paraId="4F4C5113" w14:textId="77777777"/>
        </w:tc>
        <w:tc>
          <w:tcPr>
            <w:tcW w:w="7654" w:type="dxa"/>
            <w:gridSpan w:val="2"/>
          </w:tcPr>
          <w:p w:rsidR="00D825FE" w:rsidP="00D825FE" w:rsidRDefault="00D825FE" w14:paraId="3DCF1BFF" w14:textId="470FDB3F">
            <w:r>
              <w:t>De Kamer,</w:t>
            </w:r>
          </w:p>
        </w:tc>
      </w:tr>
      <w:tr w:rsidR="00D825FE" w:rsidTr="00D825FE" w14:paraId="47889A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5FE" w:rsidP="00D825FE" w:rsidRDefault="00D825FE" w14:paraId="22E51086" w14:textId="77777777"/>
        </w:tc>
        <w:tc>
          <w:tcPr>
            <w:tcW w:w="7654" w:type="dxa"/>
            <w:gridSpan w:val="2"/>
          </w:tcPr>
          <w:p w:rsidR="00D825FE" w:rsidP="00D825FE" w:rsidRDefault="00D825FE" w14:paraId="48B7A02C" w14:textId="77777777"/>
        </w:tc>
      </w:tr>
      <w:tr w:rsidR="00D825FE" w:rsidTr="00D825FE" w14:paraId="7AA9A3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25FE" w:rsidP="00D825FE" w:rsidRDefault="00D825FE" w14:paraId="5E96CE94" w14:textId="77777777"/>
        </w:tc>
        <w:tc>
          <w:tcPr>
            <w:tcW w:w="7654" w:type="dxa"/>
            <w:gridSpan w:val="2"/>
          </w:tcPr>
          <w:p w:rsidR="00D825FE" w:rsidP="00D825FE" w:rsidRDefault="00D825FE" w14:paraId="5A7FFA13" w14:textId="2781D92F">
            <w:r>
              <w:t>gehoord de beraadslaging,</w:t>
            </w:r>
          </w:p>
        </w:tc>
      </w:tr>
      <w:tr w:rsidR="00997775" w:rsidTr="00D825FE" w14:paraId="548427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FF2906" w14:textId="77777777"/>
        </w:tc>
        <w:tc>
          <w:tcPr>
            <w:tcW w:w="7654" w:type="dxa"/>
            <w:gridSpan w:val="2"/>
          </w:tcPr>
          <w:p w:rsidR="00997775" w:rsidRDefault="00997775" w14:paraId="4FD5B4C1" w14:textId="77777777"/>
        </w:tc>
      </w:tr>
      <w:tr w:rsidR="00997775" w:rsidTr="00D825FE" w14:paraId="4E35B6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E5ABD6" w14:textId="77777777"/>
        </w:tc>
        <w:tc>
          <w:tcPr>
            <w:tcW w:w="7654" w:type="dxa"/>
            <w:gridSpan w:val="2"/>
          </w:tcPr>
          <w:p w:rsidR="00D825FE" w:rsidP="00D825FE" w:rsidRDefault="00D825FE" w14:paraId="5B5F7DBB" w14:textId="77777777">
            <w:r>
              <w:t>constaterende dat de EU een deal heeft gesloten met Indonesië en werkt aan handelsakkoorden met Maleisië, India, Thailand en de Filipijnen;</w:t>
            </w:r>
          </w:p>
          <w:p w:rsidR="00D825FE" w:rsidP="00D825FE" w:rsidRDefault="00D825FE" w14:paraId="22B6E281" w14:textId="77777777"/>
          <w:p w:rsidR="00D825FE" w:rsidP="00D825FE" w:rsidRDefault="00D825FE" w14:paraId="79674D6A" w14:textId="77777777">
            <w:r>
              <w:t>overwegende dat zulke handelsakkoorden grote kansen bieden voor het Nederlandse bedrijfsleven;</w:t>
            </w:r>
          </w:p>
          <w:p w:rsidR="00D825FE" w:rsidP="00D825FE" w:rsidRDefault="00D825FE" w14:paraId="1B2D577A" w14:textId="77777777"/>
          <w:p w:rsidR="00D825FE" w:rsidP="00D825FE" w:rsidRDefault="00D825FE" w14:paraId="0B11DD96" w14:textId="77777777">
            <w:r>
              <w:t>verzoekt de regering om in gesprekken in Brussel het economisch belang van het Nederlandse bedrijfsleven leidend te laten zijn,</w:t>
            </w:r>
          </w:p>
          <w:p w:rsidR="00D825FE" w:rsidP="00D825FE" w:rsidRDefault="00D825FE" w14:paraId="4C318BDA" w14:textId="77777777"/>
          <w:p w:rsidR="00D825FE" w:rsidP="00D825FE" w:rsidRDefault="00D825FE" w14:paraId="476E838E" w14:textId="77777777">
            <w:r>
              <w:t>en gaat over tot de orde van de dag.</w:t>
            </w:r>
          </w:p>
          <w:p w:rsidR="00D825FE" w:rsidP="00D825FE" w:rsidRDefault="00D825FE" w14:paraId="58F73223" w14:textId="77777777"/>
          <w:p w:rsidR="00D825FE" w:rsidP="00D825FE" w:rsidRDefault="00D825FE" w14:paraId="0A93E924" w14:textId="77777777">
            <w:r>
              <w:t>Van Eijk</w:t>
            </w:r>
          </w:p>
          <w:p w:rsidR="00997775" w:rsidP="00D825FE" w:rsidRDefault="00D825FE" w14:paraId="41FE2747" w14:textId="6763B60F">
            <w:r>
              <w:t>Van Campen</w:t>
            </w:r>
          </w:p>
        </w:tc>
      </w:tr>
    </w:tbl>
    <w:p w:rsidR="00997775" w:rsidRDefault="00997775" w14:paraId="7DA408B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621EB" w14:textId="77777777" w:rsidR="00D825FE" w:rsidRDefault="00D825FE">
      <w:pPr>
        <w:spacing w:line="20" w:lineRule="exact"/>
      </w:pPr>
    </w:p>
  </w:endnote>
  <w:endnote w:type="continuationSeparator" w:id="0">
    <w:p w14:paraId="45F79368" w14:textId="77777777" w:rsidR="00D825FE" w:rsidRDefault="00D825F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27A50D0" w14:textId="77777777" w:rsidR="00D825FE" w:rsidRDefault="00D825F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7BC26" w14:textId="77777777" w:rsidR="00D825FE" w:rsidRDefault="00D825F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C28BA8" w14:textId="77777777" w:rsidR="00D825FE" w:rsidRDefault="00D8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F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25F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D0CCF"/>
  <w15:docId w15:val="{8483686A-3708-43F6-B9CF-9376C0F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2025-09-25T08:06:00.0000000Z</dcterms:created>
  <dcterms:modified xsi:type="dcterms:W3CDTF">2025-09-25T08:39:00.0000000Z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