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432A3" w14:paraId="41C5CF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797F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237E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432A3" w14:paraId="1F6B8A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A41FF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432A3" w14:paraId="7F37DC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BC3B32" w14:textId="77777777"/>
        </w:tc>
      </w:tr>
      <w:tr w:rsidR="00997775" w:rsidTr="007432A3" w14:paraId="29AE6C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0D7E2E" w14:textId="77777777"/>
        </w:tc>
      </w:tr>
      <w:tr w:rsidR="00997775" w:rsidTr="007432A3" w14:paraId="3AF6B9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881048" w14:textId="77777777"/>
        </w:tc>
        <w:tc>
          <w:tcPr>
            <w:tcW w:w="7654" w:type="dxa"/>
            <w:gridSpan w:val="2"/>
          </w:tcPr>
          <w:p w:rsidR="00997775" w:rsidRDefault="00997775" w14:paraId="35E55B92" w14:textId="77777777"/>
        </w:tc>
      </w:tr>
      <w:tr w:rsidR="007432A3" w:rsidTr="007432A3" w14:paraId="68E15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26360ABC" w14:textId="5B3C90B2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7432A3" w:rsidP="007432A3" w:rsidRDefault="007432A3" w14:paraId="0246957C" w14:textId="2034196A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7432A3" w:rsidTr="007432A3" w14:paraId="588AA5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28106895" w14:textId="77777777"/>
        </w:tc>
        <w:tc>
          <w:tcPr>
            <w:tcW w:w="7654" w:type="dxa"/>
            <w:gridSpan w:val="2"/>
          </w:tcPr>
          <w:p w:rsidR="007432A3" w:rsidP="007432A3" w:rsidRDefault="007432A3" w14:paraId="1888F0CD" w14:textId="77777777"/>
        </w:tc>
      </w:tr>
      <w:tr w:rsidR="007432A3" w:rsidTr="007432A3" w14:paraId="74C1D9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5A033A23" w14:textId="77777777"/>
        </w:tc>
        <w:tc>
          <w:tcPr>
            <w:tcW w:w="7654" w:type="dxa"/>
            <w:gridSpan w:val="2"/>
          </w:tcPr>
          <w:p w:rsidR="007432A3" w:rsidP="007432A3" w:rsidRDefault="007432A3" w14:paraId="48DA2B74" w14:textId="77777777"/>
        </w:tc>
      </w:tr>
      <w:tr w:rsidR="007432A3" w:rsidTr="007432A3" w14:paraId="19DD2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4BC9C30E" w14:textId="43E1CB1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86</w:t>
            </w:r>
          </w:p>
        </w:tc>
        <w:tc>
          <w:tcPr>
            <w:tcW w:w="7654" w:type="dxa"/>
            <w:gridSpan w:val="2"/>
          </w:tcPr>
          <w:p w:rsidR="007432A3" w:rsidP="007432A3" w:rsidRDefault="007432A3" w14:paraId="164CC2E2" w14:textId="383C2EA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7432A3" w:rsidTr="007432A3" w14:paraId="37546F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542B2F3C" w14:textId="77777777"/>
        </w:tc>
        <w:tc>
          <w:tcPr>
            <w:tcW w:w="7654" w:type="dxa"/>
            <w:gridSpan w:val="2"/>
          </w:tcPr>
          <w:p w:rsidR="007432A3" w:rsidP="007432A3" w:rsidRDefault="007432A3" w14:paraId="17BFE22C" w14:textId="720AAC72">
            <w:r>
              <w:t>Voorgesteld 24 september 2025</w:t>
            </w:r>
          </w:p>
        </w:tc>
      </w:tr>
      <w:tr w:rsidR="007432A3" w:rsidTr="007432A3" w14:paraId="3C4B6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3D466036" w14:textId="77777777"/>
        </w:tc>
        <w:tc>
          <w:tcPr>
            <w:tcW w:w="7654" w:type="dxa"/>
            <w:gridSpan w:val="2"/>
          </w:tcPr>
          <w:p w:rsidR="007432A3" w:rsidP="007432A3" w:rsidRDefault="007432A3" w14:paraId="4FE5C1DF" w14:textId="77777777"/>
        </w:tc>
      </w:tr>
      <w:tr w:rsidR="007432A3" w:rsidTr="007432A3" w14:paraId="50AB6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32FE597B" w14:textId="77777777"/>
        </w:tc>
        <w:tc>
          <w:tcPr>
            <w:tcW w:w="7654" w:type="dxa"/>
            <w:gridSpan w:val="2"/>
          </w:tcPr>
          <w:p w:rsidR="007432A3" w:rsidP="007432A3" w:rsidRDefault="007432A3" w14:paraId="62BB90B5" w14:textId="2C36C497">
            <w:r>
              <w:t>De Kamer,</w:t>
            </w:r>
          </w:p>
        </w:tc>
      </w:tr>
      <w:tr w:rsidR="007432A3" w:rsidTr="007432A3" w14:paraId="4E30F6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5A606DC8" w14:textId="77777777"/>
        </w:tc>
        <w:tc>
          <w:tcPr>
            <w:tcW w:w="7654" w:type="dxa"/>
            <w:gridSpan w:val="2"/>
          </w:tcPr>
          <w:p w:rsidR="007432A3" w:rsidP="007432A3" w:rsidRDefault="007432A3" w14:paraId="40606C8B" w14:textId="77777777"/>
        </w:tc>
      </w:tr>
      <w:tr w:rsidR="007432A3" w:rsidTr="007432A3" w14:paraId="6E77F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432A3" w:rsidP="007432A3" w:rsidRDefault="007432A3" w14:paraId="4780810F" w14:textId="77777777"/>
        </w:tc>
        <w:tc>
          <w:tcPr>
            <w:tcW w:w="7654" w:type="dxa"/>
            <w:gridSpan w:val="2"/>
          </w:tcPr>
          <w:p w:rsidR="007432A3" w:rsidP="007432A3" w:rsidRDefault="007432A3" w14:paraId="27E3EFEC" w14:textId="1CEED36F">
            <w:r>
              <w:t>gehoord de beraadslaging,</w:t>
            </w:r>
          </w:p>
        </w:tc>
      </w:tr>
      <w:tr w:rsidR="00997775" w:rsidTr="007432A3" w14:paraId="1460A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7A6646" w14:textId="77777777"/>
        </w:tc>
        <w:tc>
          <w:tcPr>
            <w:tcW w:w="7654" w:type="dxa"/>
            <w:gridSpan w:val="2"/>
          </w:tcPr>
          <w:p w:rsidR="00997775" w:rsidRDefault="00997775" w14:paraId="14B239D0" w14:textId="77777777"/>
        </w:tc>
      </w:tr>
      <w:tr w:rsidR="00997775" w:rsidTr="007432A3" w14:paraId="0B6FC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9D1877" w14:textId="77777777"/>
        </w:tc>
        <w:tc>
          <w:tcPr>
            <w:tcW w:w="7654" w:type="dxa"/>
            <w:gridSpan w:val="2"/>
          </w:tcPr>
          <w:p w:rsidR="007432A3" w:rsidP="007432A3" w:rsidRDefault="007432A3" w14:paraId="33E7A792" w14:textId="77777777">
            <w:r>
              <w:t>constaterende dat prijsverschillen ertoe leiden dat Nederlanders boodschappen doen over de grens, wat de Nederlandse middenstand schaadt;</w:t>
            </w:r>
          </w:p>
          <w:p w:rsidR="007432A3" w:rsidP="007432A3" w:rsidRDefault="007432A3" w14:paraId="69EB9D95" w14:textId="77777777"/>
          <w:p w:rsidR="007432A3" w:rsidP="007432A3" w:rsidRDefault="007432A3" w14:paraId="591466ED" w14:textId="77777777">
            <w:r>
              <w:t>verzoekt de regering te onderzoeken welke maatregelen mogelijk zijn om oneerlijke prijsverschillen bij primaire levensbehoeften te verkleinen,</w:t>
            </w:r>
          </w:p>
          <w:p w:rsidR="007432A3" w:rsidP="007432A3" w:rsidRDefault="007432A3" w14:paraId="71888300" w14:textId="77777777"/>
          <w:p w:rsidR="007432A3" w:rsidP="007432A3" w:rsidRDefault="007432A3" w14:paraId="7EBD7899" w14:textId="77777777">
            <w:r>
              <w:t>en gaat over tot de orde van de dag.</w:t>
            </w:r>
          </w:p>
          <w:p w:rsidR="007432A3" w:rsidP="007432A3" w:rsidRDefault="007432A3" w14:paraId="55B3D5CB" w14:textId="77777777"/>
          <w:p w:rsidR="00997775" w:rsidP="007432A3" w:rsidRDefault="007432A3" w14:paraId="57C06858" w14:textId="6F1D9F77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5B18CC2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0950" w14:textId="77777777" w:rsidR="007432A3" w:rsidRDefault="007432A3">
      <w:pPr>
        <w:spacing w:line="20" w:lineRule="exact"/>
      </w:pPr>
    </w:p>
  </w:endnote>
  <w:endnote w:type="continuationSeparator" w:id="0">
    <w:p w14:paraId="277C9053" w14:textId="77777777" w:rsidR="007432A3" w:rsidRDefault="007432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A33EF7" w14:textId="77777777" w:rsidR="007432A3" w:rsidRDefault="007432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EFFAB" w14:textId="77777777" w:rsidR="007432A3" w:rsidRDefault="007432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167BA2" w14:textId="77777777" w:rsidR="007432A3" w:rsidRDefault="0074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A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32A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5D8F5"/>
  <w15:docId w15:val="{30BDB76A-50AA-4426-8394-0DD057D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2025-09-25T08:07:00.0000000Z</dcterms:created>
  <dcterms:modified xsi:type="dcterms:W3CDTF">2025-09-25T08:42:00.0000000Z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