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6710F" w14:paraId="44B184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FFF8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F80A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6710F" w14:paraId="2C962E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42391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6710F" w14:paraId="042C63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796535" w14:textId="77777777"/>
        </w:tc>
      </w:tr>
      <w:tr w:rsidR="00997775" w:rsidTr="00B6710F" w14:paraId="7129A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FE204B" w14:textId="77777777"/>
        </w:tc>
      </w:tr>
      <w:tr w:rsidR="00997775" w:rsidTr="00B6710F" w14:paraId="348FC9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30E65F" w14:textId="77777777"/>
        </w:tc>
        <w:tc>
          <w:tcPr>
            <w:tcW w:w="7654" w:type="dxa"/>
            <w:gridSpan w:val="2"/>
          </w:tcPr>
          <w:p w:rsidR="00997775" w:rsidRDefault="00997775" w14:paraId="5A02B2BC" w14:textId="77777777"/>
        </w:tc>
      </w:tr>
      <w:tr w:rsidR="00B6710F" w:rsidTr="00B6710F" w14:paraId="4D7E39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0B33748C" w14:textId="68BB264A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B6710F" w:rsidP="00B6710F" w:rsidRDefault="00B6710F" w14:paraId="500AE84A" w14:textId="45B7F47C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B6710F" w:rsidTr="00B6710F" w14:paraId="6FA12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7E5E625C" w14:textId="77777777"/>
        </w:tc>
        <w:tc>
          <w:tcPr>
            <w:tcW w:w="7654" w:type="dxa"/>
            <w:gridSpan w:val="2"/>
          </w:tcPr>
          <w:p w:rsidR="00B6710F" w:rsidP="00B6710F" w:rsidRDefault="00B6710F" w14:paraId="05F052B2" w14:textId="77777777"/>
        </w:tc>
      </w:tr>
      <w:tr w:rsidR="00B6710F" w:rsidTr="00B6710F" w14:paraId="1EF93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13594A15" w14:textId="77777777"/>
        </w:tc>
        <w:tc>
          <w:tcPr>
            <w:tcW w:w="7654" w:type="dxa"/>
            <w:gridSpan w:val="2"/>
          </w:tcPr>
          <w:p w:rsidR="00B6710F" w:rsidP="00B6710F" w:rsidRDefault="00B6710F" w14:paraId="637BC9CA" w14:textId="77777777"/>
        </w:tc>
      </w:tr>
      <w:tr w:rsidR="00B6710F" w:rsidTr="00B6710F" w14:paraId="2CA4D1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592B76A4" w14:textId="5F96D5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87</w:t>
            </w:r>
          </w:p>
        </w:tc>
        <w:tc>
          <w:tcPr>
            <w:tcW w:w="7654" w:type="dxa"/>
            <w:gridSpan w:val="2"/>
          </w:tcPr>
          <w:p w:rsidR="00B6710F" w:rsidP="00B6710F" w:rsidRDefault="00B6710F" w14:paraId="737362DE" w14:textId="0EEE36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B6710F" w:rsidTr="00B6710F" w14:paraId="789AA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49F53ABD" w14:textId="77777777"/>
        </w:tc>
        <w:tc>
          <w:tcPr>
            <w:tcW w:w="7654" w:type="dxa"/>
            <w:gridSpan w:val="2"/>
          </w:tcPr>
          <w:p w:rsidR="00B6710F" w:rsidP="00B6710F" w:rsidRDefault="00B6710F" w14:paraId="5FDB3C06" w14:textId="25775F52">
            <w:r>
              <w:t>Voorgesteld 24 september 2025</w:t>
            </w:r>
          </w:p>
        </w:tc>
      </w:tr>
      <w:tr w:rsidR="00B6710F" w:rsidTr="00B6710F" w14:paraId="4DBC1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608978FB" w14:textId="77777777"/>
        </w:tc>
        <w:tc>
          <w:tcPr>
            <w:tcW w:w="7654" w:type="dxa"/>
            <w:gridSpan w:val="2"/>
          </w:tcPr>
          <w:p w:rsidR="00B6710F" w:rsidP="00B6710F" w:rsidRDefault="00B6710F" w14:paraId="14F31D69" w14:textId="77777777"/>
        </w:tc>
      </w:tr>
      <w:tr w:rsidR="00B6710F" w:rsidTr="00B6710F" w14:paraId="72308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430C3198" w14:textId="77777777"/>
        </w:tc>
        <w:tc>
          <w:tcPr>
            <w:tcW w:w="7654" w:type="dxa"/>
            <w:gridSpan w:val="2"/>
          </w:tcPr>
          <w:p w:rsidR="00B6710F" w:rsidP="00B6710F" w:rsidRDefault="00B6710F" w14:paraId="45D75DA6" w14:textId="18E29C5B">
            <w:r>
              <w:t>De Kamer,</w:t>
            </w:r>
          </w:p>
        </w:tc>
      </w:tr>
      <w:tr w:rsidR="00B6710F" w:rsidTr="00B6710F" w14:paraId="584AB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4A2F7398" w14:textId="77777777"/>
        </w:tc>
        <w:tc>
          <w:tcPr>
            <w:tcW w:w="7654" w:type="dxa"/>
            <w:gridSpan w:val="2"/>
          </w:tcPr>
          <w:p w:rsidR="00B6710F" w:rsidP="00B6710F" w:rsidRDefault="00B6710F" w14:paraId="19727DA4" w14:textId="77777777"/>
        </w:tc>
      </w:tr>
      <w:tr w:rsidR="00B6710F" w:rsidTr="00B6710F" w14:paraId="54EB9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710F" w:rsidP="00B6710F" w:rsidRDefault="00B6710F" w14:paraId="44E3742A" w14:textId="77777777"/>
        </w:tc>
        <w:tc>
          <w:tcPr>
            <w:tcW w:w="7654" w:type="dxa"/>
            <w:gridSpan w:val="2"/>
          </w:tcPr>
          <w:p w:rsidR="00B6710F" w:rsidP="00B6710F" w:rsidRDefault="00B6710F" w14:paraId="64EC364A" w14:textId="19E4F88B">
            <w:r>
              <w:t>gehoord de beraadslaging,</w:t>
            </w:r>
          </w:p>
        </w:tc>
      </w:tr>
      <w:tr w:rsidR="00997775" w:rsidTr="00B6710F" w14:paraId="1E91E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E93F2" w14:textId="77777777"/>
        </w:tc>
        <w:tc>
          <w:tcPr>
            <w:tcW w:w="7654" w:type="dxa"/>
            <w:gridSpan w:val="2"/>
          </w:tcPr>
          <w:p w:rsidR="00997775" w:rsidRDefault="00997775" w14:paraId="17AE8E32" w14:textId="77777777"/>
        </w:tc>
      </w:tr>
      <w:tr w:rsidR="00997775" w:rsidTr="00B6710F" w14:paraId="044EA7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874380" w14:textId="77777777"/>
        </w:tc>
        <w:tc>
          <w:tcPr>
            <w:tcW w:w="7654" w:type="dxa"/>
            <w:gridSpan w:val="2"/>
          </w:tcPr>
          <w:p w:rsidR="00B6710F" w:rsidP="00B6710F" w:rsidRDefault="00B6710F" w14:paraId="7D8DF64C" w14:textId="77777777">
            <w:r>
              <w:t>constaterende dat de consumenten in de praktijk vaak aanzienlijk meer betalen voor identieke producten in Nederland dan in omringende landen;</w:t>
            </w:r>
          </w:p>
          <w:p w:rsidR="00B6710F" w:rsidP="00B6710F" w:rsidRDefault="00B6710F" w14:paraId="78B6DE33" w14:textId="77777777"/>
          <w:p w:rsidR="00B6710F" w:rsidP="00B6710F" w:rsidRDefault="00B6710F" w14:paraId="4A2EB18D" w14:textId="77777777">
            <w:r>
              <w:t>overwegende dat uit onderzoek blijkt dat Nederland 12% tot 20% duurder is dan omringende landen;</w:t>
            </w:r>
          </w:p>
          <w:p w:rsidR="00B6710F" w:rsidP="00B6710F" w:rsidRDefault="00B6710F" w14:paraId="6B897020" w14:textId="77777777"/>
          <w:p w:rsidR="00B6710F" w:rsidP="00B6710F" w:rsidRDefault="00B6710F" w14:paraId="7C5E5672" w14:textId="77777777">
            <w:r>
              <w:t>verzoekt de regering om jaarlijks een publiek toegankelijke prijsvergelijking per productcategorie tussen Nederland en buurlanden te laten uitvoeren, en hierover de Kamer te informeren,</w:t>
            </w:r>
          </w:p>
          <w:p w:rsidR="00B6710F" w:rsidP="00B6710F" w:rsidRDefault="00B6710F" w14:paraId="0AFF6A1C" w14:textId="77777777"/>
          <w:p w:rsidR="00B6710F" w:rsidP="00B6710F" w:rsidRDefault="00B6710F" w14:paraId="4A2746A7" w14:textId="77777777">
            <w:r>
              <w:t>en gaat over tot de orde van de dag.</w:t>
            </w:r>
          </w:p>
          <w:p w:rsidR="00B6710F" w:rsidP="00B6710F" w:rsidRDefault="00B6710F" w14:paraId="3B7AC3D5" w14:textId="77777777"/>
          <w:p w:rsidR="00997775" w:rsidP="00B6710F" w:rsidRDefault="00B6710F" w14:paraId="29357ED0" w14:textId="3F62D797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588E5D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253B" w14:textId="77777777" w:rsidR="00B6710F" w:rsidRDefault="00B6710F">
      <w:pPr>
        <w:spacing w:line="20" w:lineRule="exact"/>
      </w:pPr>
    </w:p>
  </w:endnote>
  <w:endnote w:type="continuationSeparator" w:id="0">
    <w:p w14:paraId="09EFE0F9" w14:textId="77777777" w:rsidR="00B6710F" w:rsidRDefault="00B6710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C93F5F" w14:textId="77777777" w:rsidR="00B6710F" w:rsidRDefault="00B6710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7CB4" w14:textId="77777777" w:rsidR="00B6710F" w:rsidRDefault="00B6710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BE489D" w14:textId="77777777" w:rsidR="00B6710F" w:rsidRDefault="00B6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0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6710F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61220"/>
  <w15:docId w15:val="{54B1E0C0-2C66-4D21-918C-5DAADCE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2025-09-25T08:07:00.0000000Z</dcterms:created>
  <dcterms:modified xsi:type="dcterms:W3CDTF">2025-09-25T08:43:00.0000000Z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