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660B" w14:paraId="66E991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31D9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83DE0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660B" w14:paraId="4C7D7E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87741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C660B" w14:paraId="605713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59C7EA" w14:textId="77777777"/>
        </w:tc>
      </w:tr>
      <w:tr w:rsidR="00997775" w:rsidTr="003C660B" w14:paraId="245CA8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A37218" w14:textId="77777777"/>
        </w:tc>
      </w:tr>
      <w:tr w:rsidR="00997775" w:rsidTr="003C660B" w14:paraId="2F2DC6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C3E4FD" w14:textId="77777777"/>
        </w:tc>
        <w:tc>
          <w:tcPr>
            <w:tcW w:w="7654" w:type="dxa"/>
            <w:gridSpan w:val="2"/>
          </w:tcPr>
          <w:p w:rsidR="00997775" w:rsidRDefault="00997775" w14:paraId="233479B4" w14:textId="77777777"/>
        </w:tc>
      </w:tr>
      <w:tr w:rsidR="003C660B" w:rsidTr="003C660B" w14:paraId="7D611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0A1C9479" w14:textId="0E590C30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3C660B" w:rsidP="003C660B" w:rsidRDefault="003C660B" w14:paraId="0578910B" w14:textId="5B36209C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3C660B" w:rsidTr="003C660B" w14:paraId="0489E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10CEA446" w14:textId="77777777"/>
        </w:tc>
        <w:tc>
          <w:tcPr>
            <w:tcW w:w="7654" w:type="dxa"/>
            <w:gridSpan w:val="2"/>
          </w:tcPr>
          <w:p w:rsidR="003C660B" w:rsidP="003C660B" w:rsidRDefault="003C660B" w14:paraId="6280DC22" w14:textId="77777777"/>
        </w:tc>
      </w:tr>
      <w:tr w:rsidR="003C660B" w:rsidTr="003C660B" w14:paraId="32733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38AAA923" w14:textId="77777777"/>
        </w:tc>
        <w:tc>
          <w:tcPr>
            <w:tcW w:w="7654" w:type="dxa"/>
            <w:gridSpan w:val="2"/>
          </w:tcPr>
          <w:p w:rsidR="003C660B" w:rsidP="003C660B" w:rsidRDefault="003C660B" w14:paraId="062772FE" w14:textId="77777777"/>
        </w:tc>
      </w:tr>
      <w:tr w:rsidR="003C660B" w:rsidTr="003C660B" w14:paraId="2C3F5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08B1A4C9" w14:textId="61525F8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923BA">
              <w:rPr>
                <w:b/>
              </w:rPr>
              <w:t>90</w:t>
            </w:r>
          </w:p>
        </w:tc>
        <w:tc>
          <w:tcPr>
            <w:tcW w:w="7654" w:type="dxa"/>
            <w:gridSpan w:val="2"/>
          </w:tcPr>
          <w:p w:rsidR="003C660B" w:rsidP="003C660B" w:rsidRDefault="003C660B" w14:paraId="220B72C9" w14:textId="0266B88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923BA">
              <w:rPr>
                <w:b/>
              </w:rPr>
              <w:t>HET LID BAUDET</w:t>
            </w:r>
          </w:p>
        </w:tc>
      </w:tr>
      <w:tr w:rsidR="003C660B" w:rsidTr="003C660B" w14:paraId="384A0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14509FA9" w14:textId="77777777"/>
        </w:tc>
        <w:tc>
          <w:tcPr>
            <w:tcW w:w="7654" w:type="dxa"/>
            <w:gridSpan w:val="2"/>
          </w:tcPr>
          <w:p w:rsidR="003C660B" w:rsidP="003C660B" w:rsidRDefault="003C660B" w14:paraId="7409D555" w14:textId="2A57451D">
            <w:r>
              <w:t>Voorgesteld 24 september 2025</w:t>
            </w:r>
          </w:p>
        </w:tc>
      </w:tr>
      <w:tr w:rsidR="003C660B" w:rsidTr="003C660B" w14:paraId="4451F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0C03F950" w14:textId="77777777"/>
        </w:tc>
        <w:tc>
          <w:tcPr>
            <w:tcW w:w="7654" w:type="dxa"/>
            <w:gridSpan w:val="2"/>
          </w:tcPr>
          <w:p w:rsidR="003C660B" w:rsidP="003C660B" w:rsidRDefault="003C660B" w14:paraId="0F8033DA" w14:textId="77777777"/>
        </w:tc>
      </w:tr>
      <w:tr w:rsidR="003C660B" w:rsidTr="003C660B" w14:paraId="2F4E2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17A7E958" w14:textId="77777777"/>
        </w:tc>
        <w:tc>
          <w:tcPr>
            <w:tcW w:w="7654" w:type="dxa"/>
            <w:gridSpan w:val="2"/>
          </w:tcPr>
          <w:p w:rsidR="003C660B" w:rsidP="003C660B" w:rsidRDefault="003C660B" w14:paraId="1FAF9E07" w14:textId="238D5EF3">
            <w:r>
              <w:t>De Kamer,</w:t>
            </w:r>
          </w:p>
        </w:tc>
      </w:tr>
      <w:tr w:rsidR="003C660B" w:rsidTr="003C660B" w14:paraId="0ABAD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64A7F8E4" w14:textId="77777777"/>
        </w:tc>
        <w:tc>
          <w:tcPr>
            <w:tcW w:w="7654" w:type="dxa"/>
            <w:gridSpan w:val="2"/>
          </w:tcPr>
          <w:p w:rsidR="003C660B" w:rsidP="003C660B" w:rsidRDefault="003C660B" w14:paraId="1B04303A" w14:textId="77777777"/>
        </w:tc>
      </w:tr>
      <w:tr w:rsidR="003C660B" w:rsidTr="003C660B" w14:paraId="0B141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660B" w:rsidP="003C660B" w:rsidRDefault="003C660B" w14:paraId="3D984399" w14:textId="77777777"/>
        </w:tc>
        <w:tc>
          <w:tcPr>
            <w:tcW w:w="7654" w:type="dxa"/>
            <w:gridSpan w:val="2"/>
          </w:tcPr>
          <w:p w:rsidR="003C660B" w:rsidP="003C660B" w:rsidRDefault="003C660B" w14:paraId="156627DD" w14:textId="31498E10">
            <w:r>
              <w:t>gehoord de beraadslaging,</w:t>
            </w:r>
          </w:p>
        </w:tc>
      </w:tr>
      <w:tr w:rsidR="00997775" w:rsidTr="003C660B" w14:paraId="159A9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449E6" w14:textId="77777777"/>
        </w:tc>
        <w:tc>
          <w:tcPr>
            <w:tcW w:w="7654" w:type="dxa"/>
            <w:gridSpan w:val="2"/>
          </w:tcPr>
          <w:p w:rsidR="00997775" w:rsidRDefault="00997775" w14:paraId="4B83AD42" w14:textId="77777777"/>
        </w:tc>
      </w:tr>
      <w:tr w:rsidR="00997775" w:rsidTr="003C660B" w14:paraId="126B1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FA5D33" w14:textId="77777777"/>
        </w:tc>
        <w:tc>
          <w:tcPr>
            <w:tcW w:w="7654" w:type="dxa"/>
            <w:gridSpan w:val="2"/>
          </w:tcPr>
          <w:p w:rsidR="00B923BA" w:rsidP="00B923BA" w:rsidRDefault="00B923BA" w14:paraId="1AF73031" w14:textId="77777777">
            <w:r>
              <w:t>overwegende dat een zeer groot deel van de Nederlandse goudvoorraad van 600 ton -- de huidige waarde is circa 50 miljard -- in het buitenland ligt opgeslagen;</w:t>
            </w:r>
          </w:p>
          <w:p w:rsidR="00B923BA" w:rsidP="00B923BA" w:rsidRDefault="00B923BA" w14:paraId="41FF0174" w14:textId="77777777"/>
          <w:p w:rsidR="00B923BA" w:rsidP="00B923BA" w:rsidRDefault="00B923BA" w14:paraId="18008984" w14:textId="77777777">
            <w:r>
              <w:t>roept de regering op om deze nationale goudvoorraad in overleg met De Nederlandsche Bank zo snel mogelijk te repatriëren en terug te brengen naar Nederland,</w:t>
            </w:r>
          </w:p>
          <w:p w:rsidR="00B923BA" w:rsidP="00B923BA" w:rsidRDefault="00B923BA" w14:paraId="482C2C9A" w14:textId="77777777"/>
          <w:p w:rsidR="00B923BA" w:rsidP="00B923BA" w:rsidRDefault="00B923BA" w14:paraId="67A84BE4" w14:textId="77777777">
            <w:r>
              <w:t>en gaat over tot de orde van de dag.</w:t>
            </w:r>
          </w:p>
          <w:p w:rsidR="00B923BA" w:rsidP="00B923BA" w:rsidRDefault="00B923BA" w14:paraId="689EC988" w14:textId="77777777"/>
          <w:p w:rsidR="00997775" w:rsidP="00B923BA" w:rsidRDefault="00B923BA" w14:paraId="2DD65441" w14:textId="6979914A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323420E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5BC5" w14:textId="77777777" w:rsidR="003C660B" w:rsidRDefault="003C660B">
      <w:pPr>
        <w:spacing w:line="20" w:lineRule="exact"/>
      </w:pPr>
    </w:p>
  </w:endnote>
  <w:endnote w:type="continuationSeparator" w:id="0">
    <w:p w14:paraId="77949772" w14:textId="77777777" w:rsidR="003C660B" w:rsidRDefault="003C66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EBAAE1" w14:textId="77777777" w:rsidR="003C660B" w:rsidRDefault="003C66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17E9" w14:textId="77777777" w:rsidR="003C660B" w:rsidRDefault="003C660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837AFD" w14:textId="77777777" w:rsidR="003C660B" w:rsidRDefault="003C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660B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923B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A8E64"/>
  <w15:docId w15:val="{7C23DE38-77A6-4DFA-BDCA-358CE424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2025-09-25T08:07:00.0000000Z</dcterms:created>
  <dcterms:modified xsi:type="dcterms:W3CDTF">2025-09-25T08:46:00.0000000Z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