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EA6EC15" w14:textId="77777777">
        <w:tc>
          <w:tcPr>
            <w:tcW w:w="6733" w:type="dxa"/>
            <w:gridSpan w:val="2"/>
            <w:tcBorders>
              <w:top w:val="nil"/>
              <w:left w:val="nil"/>
              <w:bottom w:val="nil"/>
              <w:right w:val="nil"/>
            </w:tcBorders>
            <w:vAlign w:val="center"/>
          </w:tcPr>
          <w:p w:rsidR="00997775" w:rsidP="00710A7A" w:rsidRDefault="00997775" w14:paraId="5B1702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C0772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AFDC2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BB92DC" w14:textId="77777777">
            <w:r w:rsidRPr="008B0CC5">
              <w:t xml:space="preserve">Vergaderjaar </w:t>
            </w:r>
            <w:r w:rsidR="00AC6B87">
              <w:t>202</w:t>
            </w:r>
            <w:r w:rsidR="00684DFF">
              <w:t>5</w:t>
            </w:r>
            <w:r w:rsidR="00AC6B87">
              <w:t>-202</w:t>
            </w:r>
            <w:r w:rsidR="00684DFF">
              <w:t>6</w:t>
            </w:r>
          </w:p>
        </w:tc>
      </w:tr>
      <w:tr w:rsidR="00997775" w14:paraId="40A3D70B" w14:textId="77777777">
        <w:trPr>
          <w:cantSplit/>
        </w:trPr>
        <w:tc>
          <w:tcPr>
            <w:tcW w:w="10985" w:type="dxa"/>
            <w:gridSpan w:val="3"/>
            <w:tcBorders>
              <w:top w:val="nil"/>
              <w:left w:val="nil"/>
              <w:bottom w:val="nil"/>
              <w:right w:val="nil"/>
            </w:tcBorders>
          </w:tcPr>
          <w:p w:rsidR="00997775" w:rsidRDefault="00997775" w14:paraId="6416255A" w14:textId="77777777"/>
        </w:tc>
      </w:tr>
      <w:tr w:rsidR="00997775" w14:paraId="37E2FBCF" w14:textId="77777777">
        <w:trPr>
          <w:cantSplit/>
        </w:trPr>
        <w:tc>
          <w:tcPr>
            <w:tcW w:w="10985" w:type="dxa"/>
            <w:gridSpan w:val="3"/>
            <w:tcBorders>
              <w:top w:val="nil"/>
              <w:left w:val="nil"/>
              <w:bottom w:val="single" w:color="auto" w:sz="4" w:space="0"/>
              <w:right w:val="nil"/>
            </w:tcBorders>
          </w:tcPr>
          <w:p w:rsidR="00997775" w:rsidRDefault="00997775" w14:paraId="687DA9AB" w14:textId="77777777"/>
        </w:tc>
      </w:tr>
      <w:tr w:rsidR="00997775" w14:paraId="6E5264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E30340" w14:textId="77777777"/>
        </w:tc>
        <w:tc>
          <w:tcPr>
            <w:tcW w:w="7654" w:type="dxa"/>
            <w:gridSpan w:val="2"/>
          </w:tcPr>
          <w:p w:rsidR="00997775" w:rsidRDefault="00997775" w14:paraId="350079EE" w14:textId="77777777"/>
        </w:tc>
      </w:tr>
      <w:tr w:rsidR="00997775" w14:paraId="6E25A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B1329" w14:paraId="69E53498" w14:textId="2D543DCD">
            <w:pPr>
              <w:rPr>
                <w:b/>
              </w:rPr>
            </w:pPr>
            <w:r>
              <w:rPr>
                <w:b/>
              </w:rPr>
              <w:t>22 112</w:t>
            </w:r>
          </w:p>
        </w:tc>
        <w:tc>
          <w:tcPr>
            <w:tcW w:w="7654" w:type="dxa"/>
            <w:gridSpan w:val="2"/>
          </w:tcPr>
          <w:p w:rsidRPr="00AB1329" w:rsidR="00997775" w:rsidP="00A07C71" w:rsidRDefault="00AB1329" w14:paraId="191FA5BB" w14:textId="7E42BA15">
            <w:pPr>
              <w:rPr>
                <w:b/>
                <w:bCs/>
              </w:rPr>
            </w:pPr>
            <w:r w:rsidRPr="00AB1329">
              <w:rPr>
                <w:b/>
                <w:bCs/>
              </w:rPr>
              <w:t>Nieuwe Commissievoorstellen en initiatieven van de lidstaten van de Europese Unie</w:t>
            </w:r>
          </w:p>
        </w:tc>
      </w:tr>
      <w:tr w:rsidR="00997775" w14:paraId="2CEAA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ED70FB" w14:textId="77777777"/>
        </w:tc>
        <w:tc>
          <w:tcPr>
            <w:tcW w:w="7654" w:type="dxa"/>
            <w:gridSpan w:val="2"/>
          </w:tcPr>
          <w:p w:rsidR="00997775" w:rsidRDefault="00997775" w14:paraId="7114255F" w14:textId="77777777"/>
        </w:tc>
      </w:tr>
      <w:tr w:rsidR="00997775" w14:paraId="6F691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E384FE" w14:textId="77777777"/>
        </w:tc>
        <w:tc>
          <w:tcPr>
            <w:tcW w:w="7654" w:type="dxa"/>
            <w:gridSpan w:val="2"/>
          </w:tcPr>
          <w:p w:rsidR="00997775" w:rsidRDefault="00997775" w14:paraId="7371CA41" w14:textId="77777777"/>
        </w:tc>
      </w:tr>
      <w:tr w:rsidR="00997775" w14:paraId="4C92A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F6BDB2" w14:textId="57CB7A79">
            <w:pPr>
              <w:rPr>
                <w:b/>
              </w:rPr>
            </w:pPr>
            <w:r>
              <w:rPr>
                <w:b/>
              </w:rPr>
              <w:t xml:space="preserve">Nr. </w:t>
            </w:r>
            <w:r w:rsidR="00433846">
              <w:rPr>
                <w:b/>
              </w:rPr>
              <w:t>4174</w:t>
            </w:r>
          </w:p>
        </w:tc>
        <w:tc>
          <w:tcPr>
            <w:tcW w:w="7654" w:type="dxa"/>
            <w:gridSpan w:val="2"/>
          </w:tcPr>
          <w:p w:rsidR="00997775" w:rsidRDefault="00997775" w14:paraId="10D81462" w14:textId="024AC572">
            <w:pPr>
              <w:rPr>
                <w:b/>
              </w:rPr>
            </w:pPr>
            <w:r>
              <w:rPr>
                <w:b/>
              </w:rPr>
              <w:t xml:space="preserve">MOTIE VAN </w:t>
            </w:r>
            <w:r w:rsidR="00AB1329">
              <w:rPr>
                <w:b/>
              </w:rPr>
              <w:t>HET LID KATHMANN C.S.</w:t>
            </w:r>
          </w:p>
        </w:tc>
      </w:tr>
      <w:tr w:rsidR="00997775" w14:paraId="451F72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5159BD" w14:textId="77777777"/>
        </w:tc>
        <w:tc>
          <w:tcPr>
            <w:tcW w:w="7654" w:type="dxa"/>
            <w:gridSpan w:val="2"/>
          </w:tcPr>
          <w:p w:rsidR="00997775" w:rsidP="00280D6A" w:rsidRDefault="00997775" w14:paraId="18EC87B9" w14:textId="1343A62D">
            <w:r>
              <w:t>Voorgesteld</w:t>
            </w:r>
            <w:r w:rsidR="00280D6A">
              <w:t xml:space="preserve"> </w:t>
            </w:r>
            <w:r w:rsidR="00AB1329">
              <w:t>24 september 2025</w:t>
            </w:r>
          </w:p>
        </w:tc>
      </w:tr>
      <w:tr w:rsidR="00997775" w14:paraId="37AA5B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760F4C" w14:textId="77777777"/>
        </w:tc>
        <w:tc>
          <w:tcPr>
            <w:tcW w:w="7654" w:type="dxa"/>
            <w:gridSpan w:val="2"/>
          </w:tcPr>
          <w:p w:rsidR="00997775" w:rsidRDefault="00997775" w14:paraId="6635C3EE" w14:textId="77777777"/>
        </w:tc>
      </w:tr>
      <w:tr w:rsidR="00997775" w14:paraId="77625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9189BE" w14:textId="77777777"/>
        </w:tc>
        <w:tc>
          <w:tcPr>
            <w:tcW w:w="7654" w:type="dxa"/>
            <w:gridSpan w:val="2"/>
          </w:tcPr>
          <w:p w:rsidR="00997775" w:rsidRDefault="00997775" w14:paraId="735DFA90" w14:textId="77777777">
            <w:r>
              <w:t>De Kamer,</w:t>
            </w:r>
          </w:p>
        </w:tc>
      </w:tr>
      <w:tr w:rsidR="00997775" w14:paraId="1C800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AAB739" w14:textId="77777777"/>
        </w:tc>
        <w:tc>
          <w:tcPr>
            <w:tcW w:w="7654" w:type="dxa"/>
            <w:gridSpan w:val="2"/>
          </w:tcPr>
          <w:p w:rsidR="00997775" w:rsidRDefault="00997775" w14:paraId="1743BB95" w14:textId="77777777"/>
        </w:tc>
      </w:tr>
      <w:tr w:rsidR="00997775" w14:paraId="579B5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96E246" w14:textId="77777777"/>
        </w:tc>
        <w:tc>
          <w:tcPr>
            <w:tcW w:w="7654" w:type="dxa"/>
            <w:gridSpan w:val="2"/>
          </w:tcPr>
          <w:p w:rsidR="00997775" w:rsidRDefault="00997775" w14:paraId="72739801" w14:textId="77777777">
            <w:r>
              <w:t>gehoord de beraadslaging,</w:t>
            </w:r>
          </w:p>
        </w:tc>
      </w:tr>
      <w:tr w:rsidR="00997775" w14:paraId="175FE6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C74698" w14:textId="77777777"/>
        </w:tc>
        <w:tc>
          <w:tcPr>
            <w:tcW w:w="7654" w:type="dxa"/>
            <w:gridSpan w:val="2"/>
          </w:tcPr>
          <w:p w:rsidR="00997775" w:rsidRDefault="00997775" w14:paraId="03EC32A7" w14:textId="77777777"/>
        </w:tc>
      </w:tr>
      <w:tr w:rsidR="00997775" w14:paraId="7283DF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27AC75" w14:textId="77777777"/>
        </w:tc>
        <w:tc>
          <w:tcPr>
            <w:tcW w:w="7654" w:type="dxa"/>
            <w:gridSpan w:val="2"/>
          </w:tcPr>
          <w:p w:rsidR="00AB1329" w:rsidP="00AB1329" w:rsidRDefault="00AB1329" w14:paraId="65251C15" w14:textId="77777777">
            <w:r>
              <w:t>overwegende dat een aanlanding van een nieuwe zeekabel in Nederland via een Arctische route de digitale infrastructuur versterkt;</w:t>
            </w:r>
          </w:p>
          <w:p w:rsidR="00AB1329" w:rsidP="00AB1329" w:rsidRDefault="00AB1329" w14:paraId="2A3B3531" w14:textId="77777777"/>
          <w:p w:rsidR="00AB1329" w:rsidP="00AB1329" w:rsidRDefault="00AB1329" w14:paraId="5BB347DD" w14:textId="77777777">
            <w:r>
              <w:t>overwegende dat de Nederlandse Zeekabel Coalitie een intentieovereenkomst heeft ondertekend om een nieuwe zeekabel via een Arctische route te realiseren;</w:t>
            </w:r>
          </w:p>
          <w:p w:rsidR="00AB1329" w:rsidP="00AB1329" w:rsidRDefault="00AB1329" w14:paraId="55823E40" w14:textId="77777777"/>
          <w:p w:rsidR="00AB1329" w:rsidP="00AB1329" w:rsidRDefault="00AB1329" w14:paraId="07D8DB41" w14:textId="77777777">
            <w:r>
              <w:t>overwegende dat de markt niet in staat is om dit project te financieren, maar dat er haalbare publiek-private financieringsmogelijkheden zijn onderzocht;</w:t>
            </w:r>
          </w:p>
          <w:p w:rsidR="00AB1329" w:rsidP="00AB1329" w:rsidRDefault="00AB1329" w14:paraId="25600AA8" w14:textId="77777777">
            <w:r>
              <w:t>spreekt uit dat een Nederlandse aantakking op de Arctische zeekabelroute wenselijk is;</w:t>
            </w:r>
          </w:p>
          <w:p w:rsidR="00AB1329" w:rsidP="00AB1329" w:rsidRDefault="00AB1329" w14:paraId="558CED70" w14:textId="77777777"/>
          <w:p w:rsidR="00AB1329" w:rsidP="00AB1329" w:rsidRDefault="00AB1329" w14:paraId="708591CA" w14:textId="77777777">
            <w:r>
              <w:t>verzoekt de regering zich ten zeerste in te spannen voor een aanlanding van de Arctische zeekabelroute in Nederland met een zeebodemonderzoek als eerste stap en hierbij gebruik te maken van de Europese financieringsmogelijkheden,</w:t>
            </w:r>
          </w:p>
          <w:p w:rsidR="00AB1329" w:rsidP="00AB1329" w:rsidRDefault="00AB1329" w14:paraId="66BDAE16" w14:textId="77777777"/>
          <w:p w:rsidR="00AB1329" w:rsidP="00AB1329" w:rsidRDefault="00AB1329" w14:paraId="4F36EC84" w14:textId="77777777">
            <w:r>
              <w:t>en gaat over tot de orde van de dag.</w:t>
            </w:r>
          </w:p>
          <w:p w:rsidR="00AB1329" w:rsidP="00AB1329" w:rsidRDefault="00AB1329" w14:paraId="61526DD8" w14:textId="77777777"/>
          <w:p w:rsidR="00AB1329" w:rsidP="00AB1329" w:rsidRDefault="00AB1329" w14:paraId="7DEB6C06" w14:textId="77777777">
            <w:r>
              <w:t>Kathmann</w:t>
            </w:r>
          </w:p>
          <w:p w:rsidR="00AB1329" w:rsidP="00AB1329" w:rsidRDefault="00AB1329" w14:paraId="1A1A3469" w14:textId="77777777">
            <w:r>
              <w:t xml:space="preserve">Krul </w:t>
            </w:r>
          </w:p>
          <w:p w:rsidR="00997775" w:rsidP="00AB1329" w:rsidRDefault="00AB1329" w14:paraId="6E0FE2FC" w14:textId="7A595604">
            <w:r>
              <w:t>Koekkoek</w:t>
            </w:r>
          </w:p>
        </w:tc>
      </w:tr>
    </w:tbl>
    <w:p w:rsidR="00997775" w:rsidRDefault="00997775" w14:paraId="4826BD3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C424" w14:textId="77777777" w:rsidR="00AB1329" w:rsidRDefault="00AB1329">
      <w:pPr>
        <w:spacing w:line="20" w:lineRule="exact"/>
      </w:pPr>
    </w:p>
  </w:endnote>
  <w:endnote w:type="continuationSeparator" w:id="0">
    <w:p w14:paraId="46F2403C" w14:textId="77777777" w:rsidR="00AB1329" w:rsidRDefault="00AB1329">
      <w:pPr>
        <w:pStyle w:val="Amendement"/>
      </w:pPr>
      <w:r>
        <w:rPr>
          <w:b w:val="0"/>
        </w:rPr>
        <w:t xml:space="preserve"> </w:t>
      </w:r>
    </w:p>
  </w:endnote>
  <w:endnote w:type="continuationNotice" w:id="1">
    <w:p w14:paraId="7D221D81" w14:textId="77777777" w:rsidR="00AB1329" w:rsidRDefault="00AB13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454B" w14:textId="77777777" w:rsidR="00AB1329" w:rsidRDefault="00AB1329">
      <w:pPr>
        <w:pStyle w:val="Amendement"/>
      </w:pPr>
      <w:r>
        <w:rPr>
          <w:b w:val="0"/>
        </w:rPr>
        <w:separator/>
      </w:r>
    </w:p>
  </w:footnote>
  <w:footnote w:type="continuationSeparator" w:id="0">
    <w:p w14:paraId="4612189E" w14:textId="77777777" w:rsidR="00AB1329" w:rsidRDefault="00AB1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29"/>
    <w:rsid w:val="00133FCE"/>
    <w:rsid w:val="001E482C"/>
    <w:rsid w:val="001E4877"/>
    <w:rsid w:val="0021105A"/>
    <w:rsid w:val="00280D6A"/>
    <w:rsid w:val="002B78E9"/>
    <w:rsid w:val="002C5406"/>
    <w:rsid w:val="00330D60"/>
    <w:rsid w:val="00345A5C"/>
    <w:rsid w:val="003F71A1"/>
    <w:rsid w:val="00433846"/>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1329"/>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9A36A"/>
  <w15:docId w15:val="{8C9A5437-2F10-452B-80E3-0C609209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2025-09-25T09:32:00.0000000Z</dcterms:created>
  <dcterms:modified xsi:type="dcterms:W3CDTF">2025-09-25T09:36:00.0000000Z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