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217FD" w14:paraId="41E0B4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B38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571C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217FD" w14:paraId="36C2DD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7D521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217FD" w14:paraId="16611D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ABD040" w14:textId="77777777"/>
        </w:tc>
      </w:tr>
      <w:tr w:rsidR="00997775" w:rsidTr="00F217FD" w14:paraId="2EA753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AF5046" w14:textId="77777777"/>
        </w:tc>
      </w:tr>
      <w:tr w:rsidR="00997775" w:rsidTr="00F217FD" w14:paraId="05316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43557E" w14:textId="77777777"/>
        </w:tc>
        <w:tc>
          <w:tcPr>
            <w:tcW w:w="7654" w:type="dxa"/>
            <w:gridSpan w:val="2"/>
          </w:tcPr>
          <w:p w:rsidR="00997775" w:rsidRDefault="00997775" w14:paraId="06339D97" w14:textId="77777777"/>
        </w:tc>
      </w:tr>
      <w:tr w:rsidR="00F217FD" w:rsidTr="00F217FD" w14:paraId="64C54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52B0CDB9" w14:textId="3006A53B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F217FD" w:rsidP="00F217FD" w:rsidRDefault="00F217FD" w14:paraId="63D1054D" w14:textId="60D179EA">
            <w:pPr>
              <w:rPr>
                <w:b/>
              </w:rPr>
            </w:pPr>
            <w:r w:rsidRPr="00AB1329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F217FD" w:rsidTr="00F217FD" w14:paraId="0CCC4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7F0EA422" w14:textId="77777777"/>
        </w:tc>
        <w:tc>
          <w:tcPr>
            <w:tcW w:w="7654" w:type="dxa"/>
            <w:gridSpan w:val="2"/>
          </w:tcPr>
          <w:p w:rsidR="00F217FD" w:rsidP="00F217FD" w:rsidRDefault="00F217FD" w14:paraId="6FBBA595" w14:textId="77777777"/>
        </w:tc>
      </w:tr>
      <w:tr w:rsidR="00F217FD" w:rsidTr="00F217FD" w14:paraId="102A1D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12F7265B" w14:textId="77777777"/>
        </w:tc>
        <w:tc>
          <w:tcPr>
            <w:tcW w:w="7654" w:type="dxa"/>
            <w:gridSpan w:val="2"/>
          </w:tcPr>
          <w:p w:rsidR="00F217FD" w:rsidP="00F217FD" w:rsidRDefault="00F217FD" w14:paraId="2E871B2B" w14:textId="77777777"/>
        </w:tc>
      </w:tr>
      <w:tr w:rsidR="00F217FD" w:rsidTr="00F217FD" w14:paraId="6D731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3ABEAD1C" w14:textId="7609D3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4175</w:t>
            </w:r>
          </w:p>
        </w:tc>
        <w:tc>
          <w:tcPr>
            <w:tcW w:w="7654" w:type="dxa"/>
            <w:gridSpan w:val="2"/>
          </w:tcPr>
          <w:p w:rsidR="00F217FD" w:rsidP="00F217FD" w:rsidRDefault="00F217FD" w14:paraId="4003D0EE" w14:textId="5B8BB5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KATHMANN C.S. </w:t>
            </w:r>
          </w:p>
        </w:tc>
      </w:tr>
      <w:tr w:rsidR="00F217FD" w:rsidTr="00F217FD" w14:paraId="6E27E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737CB887" w14:textId="77777777"/>
        </w:tc>
        <w:tc>
          <w:tcPr>
            <w:tcW w:w="7654" w:type="dxa"/>
            <w:gridSpan w:val="2"/>
          </w:tcPr>
          <w:p w:rsidR="00F217FD" w:rsidP="00F217FD" w:rsidRDefault="00F217FD" w14:paraId="12C01665" w14:textId="2BDC4725">
            <w:r>
              <w:t>Voorgesteld 24 september 2025</w:t>
            </w:r>
          </w:p>
        </w:tc>
      </w:tr>
      <w:tr w:rsidR="00F217FD" w:rsidTr="00F217FD" w14:paraId="3FF203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0B6A6B9F" w14:textId="77777777"/>
        </w:tc>
        <w:tc>
          <w:tcPr>
            <w:tcW w:w="7654" w:type="dxa"/>
            <w:gridSpan w:val="2"/>
          </w:tcPr>
          <w:p w:rsidR="00F217FD" w:rsidP="00F217FD" w:rsidRDefault="00F217FD" w14:paraId="0CAF663E" w14:textId="77777777"/>
        </w:tc>
      </w:tr>
      <w:tr w:rsidR="00F217FD" w:rsidTr="00F217FD" w14:paraId="2BC95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4289DBC5" w14:textId="77777777"/>
        </w:tc>
        <w:tc>
          <w:tcPr>
            <w:tcW w:w="7654" w:type="dxa"/>
            <w:gridSpan w:val="2"/>
          </w:tcPr>
          <w:p w:rsidR="00F217FD" w:rsidP="00F217FD" w:rsidRDefault="00F217FD" w14:paraId="3DC0E2CB" w14:textId="35344B0E">
            <w:r>
              <w:t>De Kamer,</w:t>
            </w:r>
          </w:p>
        </w:tc>
      </w:tr>
      <w:tr w:rsidR="00F217FD" w:rsidTr="00F217FD" w14:paraId="68606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6548677A" w14:textId="77777777"/>
        </w:tc>
        <w:tc>
          <w:tcPr>
            <w:tcW w:w="7654" w:type="dxa"/>
            <w:gridSpan w:val="2"/>
          </w:tcPr>
          <w:p w:rsidR="00F217FD" w:rsidP="00F217FD" w:rsidRDefault="00F217FD" w14:paraId="25B69434" w14:textId="77777777"/>
        </w:tc>
      </w:tr>
      <w:tr w:rsidR="00F217FD" w:rsidTr="00F217FD" w14:paraId="5DD820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17FD" w:rsidP="00F217FD" w:rsidRDefault="00F217FD" w14:paraId="54D288C9" w14:textId="77777777"/>
        </w:tc>
        <w:tc>
          <w:tcPr>
            <w:tcW w:w="7654" w:type="dxa"/>
            <w:gridSpan w:val="2"/>
          </w:tcPr>
          <w:p w:rsidR="00F217FD" w:rsidP="00F217FD" w:rsidRDefault="00F217FD" w14:paraId="2BD67876" w14:textId="7A324E38">
            <w:r>
              <w:t>gehoord de beraadslaging,</w:t>
            </w:r>
          </w:p>
        </w:tc>
      </w:tr>
      <w:tr w:rsidR="00997775" w:rsidTr="00F217FD" w14:paraId="7CBAE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71512B" w14:textId="77777777"/>
        </w:tc>
        <w:tc>
          <w:tcPr>
            <w:tcW w:w="7654" w:type="dxa"/>
            <w:gridSpan w:val="2"/>
          </w:tcPr>
          <w:p w:rsidR="00997775" w:rsidRDefault="00997775" w14:paraId="6143AFC4" w14:textId="77777777"/>
        </w:tc>
      </w:tr>
      <w:tr w:rsidR="00997775" w:rsidTr="00F217FD" w14:paraId="20B6AA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518435" w14:textId="77777777"/>
        </w:tc>
        <w:tc>
          <w:tcPr>
            <w:tcW w:w="7654" w:type="dxa"/>
            <w:gridSpan w:val="2"/>
          </w:tcPr>
          <w:p w:rsidR="00F217FD" w:rsidP="00F217FD" w:rsidRDefault="00F217FD" w14:paraId="2F4B0768" w14:textId="77777777">
            <w:r>
              <w:t>constaterende dat de Kamer met een brede meerderheid heeft uitgesproken dat er nieuwe trans-Atlantische zeekabels moeten worden aangelegd om de digitale infrastructuur in het hele Koninkrijk te versterken;</w:t>
            </w:r>
          </w:p>
          <w:p w:rsidR="00F217FD" w:rsidP="00F217FD" w:rsidRDefault="00F217FD" w14:paraId="12322EA1" w14:textId="77777777"/>
          <w:p w:rsidR="00F217FD" w:rsidP="00F217FD" w:rsidRDefault="00F217FD" w14:paraId="6C67E065" w14:textId="77777777">
            <w:r>
              <w:t>constaterende dat een goede digitale infrastructuur van belang is voor de verdere ontwikkeling van de digitale overheidsdienstverlening in Caribisch Nederland;</w:t>
            </w:r>
          </w:p>
          <w:p w:rsidR="00F217FD" w:rsidP="00F217FD" w:rsidRDefault="00F217FD" w14:paraId="14972D8C" w14:textId="77777777"/>
          <w:p w:rsidR="00F217FD" w:rsidP="00F217FD" w:rsidRDefault="00F217FD" w14:paraId="68187BB3" w14:textId="77777777">
            <w:r>
              <w:t xml:space="preserve">constaterende dat het ministerie van Economische Zaken aangeeft dat traditionele marktpartijen de financiering niet kunnen dragen en daardoor een afhankelijkheid bestaat van Amerikaanse </w:t>
            </w:r>
            <w:proofErr w:type="spellStart"/>
            <w:r>
              <w:t>techgiganten</w:t>
            </w:r>
            <w:proofErr w:type="spellEnd"/>
            <w:r>
              <w:t>;</w:t>
            </w:r>
          </w:p>
          <w:p w:rsidR="00F217FD" w:rsidP="00F217FD" w:rsidRDefault="00F217FD" w14:paraId="4F6E876A" w14:textId="77777777"/>
          <w:p w:rsidR="00F217FD" w:rsidP="00F217FD" w:rsidRDefault="00F217FD" w14:paraId="0E4E695B" w14:textId="77777777">
            <w:r>
              <w:t xml:space="preserve">overwegende dat uit onderzoek blijkt dat cofinanciering via de Europese </w:t>
            </w:r>
            <w:proofErr w:type="spellStart"/>
            <w:r>
              <w:t>Connecting</w:t>
            </w:r>
            <w:proofErr w:type="spellEnd"/>
            <w:r>
              <w:t xml:space="preserve"> Europe Facility en gedeeltelijke financiering door </w:t>
            </w:r>
            <w:proofErr w:type="spellStart"/>
            <w:r>
              <w:t>Invest</w:t>
            </w:r>
            <w:proofErr w:type="spellEnd"/>
            <w:r>
              <w:t>-NL kansrijke opties zijn om de kabel te realiseren;</w:t>
            </w:r>
          </w:p>
          <w:p w:rsidR="00F217FD" w:rsidP="00F217FD" w:rsidRDefault="00F217FD" w14:paraId="6A276484" w14:textId="77777777"/>
          <w:p w:rsidR="00F217FD" w:rsidP="00F217FD" w:rsidRDefault="00F217FD" w14:paraId="712C8E0A" w14:textId="77777777">
            <w:r>
              <w:t xml:space="preserve">verzoekt de regering om een haalbaarheidsstudie te doen naar een trans-Atlantische zeekabel tussen Europees Nederland en Caribisch Nederland en daarin de mogelijkheden van cofinanciering via een Europese CEF-subsidie en een samenwerking met </w:t>
            </w:r>
            <w:proofErr w:type="spellStart"/>
            <w:r>
              <w:t>Invest</w:t>
            </w:r>
            <w:proofErr w:type="spellEnd"/>
            <w:r>
              <w:t>-NL te betrekken,</w:t>
            </w:r>
          </w:p>
          <w:p w:rsidR="00F217FD" w:rsidP="00F217FD" w:rsidRDefault="00F217FD" w14:paraId="5D2DBF0C" w14:textId="77777777"/>
          <w:p w:rsidR="00F217FD" w:rsidP="00F217FD" w:rsidRDefault="00F217FD" w14:paraId="5552087F" w14:textId="77777777">
            <w:r>
              <w:t>en gaat over tot de orde van de dag.</w:t>
            </w:r>
          </w:p>
          <w:p w:rsidR="00F217FD" w:rsidP="00F217FD" w:rsidRDefault="00F217FD" w14:paraId="0DFE23ED" w14:textId="77777777"/>
          <w:p w:rsidR="00F217FD" w:rsidP="00F217FD" w:rsidRDefault="00F217FD" w14:paraId="024A08FC" w14:textId="77777777">
            <w:proofErr w:type="spellStart"/>
            <w:r>
              <w:t>Kathmann</w:t>
            </w:r>
            <w:proofErr w:type="spellEnd"/>
          </w:p>
          <w:p w:rsidR="00F217FD" w:rsidP="00F217FD" w:rsidRDefault="00F217FD" w14:paraId="181452B2" w14:textId="77777777">
            <w:r>
              <w:t>Krul</w:t>
            </w:r>
          </w:p>
          <w:p w:rsidR="00997775" w:rsidP="00F217FD" w:rsidRDefault="00F217FD" w14:paraId="3749AE76" w14:textId="5EB522A5">
            <w:r>
              <w:t>Koekkoek</w:t>
            </w:r>
          </w:p>
        </w:tc>
      </w:tr>
    </w:tbl>
    <w:p w:rsidR="00997775" w:rsidRDefault="00997775" w14:paraId="1AA87AF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EB67" w14:textId="77777777" w:rsidR="00F217FD" w:rsidRDefault="00F217FD">
      <w:pPr>
        <w:spacing w:line="20" w:lineRule="exact"/>
      </w:pPr>
    </w:p>
  </w:endnote>
  <w:endnote w:type="continuationSeparator" w:id="0">
    <w:p w14:paraId="2A022430" w14:textId="77777777" w:rsidR="00F217FD" w:rsidRDefault="00F217F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43B877" w14:textId="77777777" w:rsidR="00F217FD" w:rsidRDefault="00F217F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355F" w14:textId="77777777" w:rsidR="00F217FD" w:rsidRDefault="00F217F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C38F4D" w14:textId="77777777" w:rsidR="00F217FD" w:rsidRDefault="00F2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F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17F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A0DBC"/>
  <w15:docId w15:val="{E759B94F-18F1-471A-A77F-A459C95A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1198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2025-09-25T09:32:00.0000000Z</dcterms:created>
  <dcterms:modified xsi:type="dcterms:W3CDTF">2025-09-25T09:35:00.0000000Z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