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5A40" w14:paraId="574274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D816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E3DA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5A40" w14:paraId="52E70C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8CC82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F5A40" w14:paraId="6090D3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DE55DE" w14:textId="77777777"/>
        </w:tc>
      </w:tr>
      <w:tr w:rsidR="00997775" w:rsidTr="006F5A40" w14:paraId="1D4763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063C63" w14:textId="77777777"/>
        </w:tc>
      </w:tr>
      <w:tr w:rsidR="00997775" w:rsidTr="006F5A40" w14:paraId="47801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C20969" w14:textId="77777777"/>
        </w:tc>
        <w:tc>
          <w:tcPr>
            <w:tcW w:w="7654" w:type="dxa"/>
            <w:gridSpan w:val="2"/>
          </w:tcPr>
          <w:p w:rsidR="00997775" w:rsidRDefault="00997775" w14:paraId="6CEFD30A" w14:textId="77777777"/>
        </w:tc>
      </w:tr>
      <w:tr w:rsidR="006F5A40" w:rsidTr="006F5A40" w14:paraId="50284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17AFB053" w14:textId="6B82C916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6F5A40" w:rsidP="006F5A40" w:rsidRDefault="006F5A40" w14:paraId="4A0C2D07" w14:textId="471282E1">
            <w:pPr>
              <w:rPr>
                <w:b/>
              </w:rPr>
            </w:pPr>
            <w:r w:rsidRPr="00AB1329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6F5A40" w:rsidTr="006F5A40" w14:paraId="13B34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352B0C38" w14:textId="77777777"/>
        </w:tc>
        <w:tc>
          <w:tcPr>
            <w:tcW w:w="7654" w:type="dxa"/>
            <w:gridSpan w:val="2"/>
          </w:tcPr>
          <w:p w:rsidR="006F5A40" w:rsidP="006F5A40" w:rsidRDefault="006F5A40" w14:paraId="4F809A7B" w14:textId="77777777"/>
        </w:tc>
      </w:tr>
      <w:tr w:rsidR="006F5A40" w:rsidTr="006F5A40" w14:paraId="263E75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60CCF656" w14:textId="77777777"/>
        </w:tc>
        <w:tc>
          <w:tcPr>
            <w:tcW w:w="7654" w:type="dxa"/>
            <w:gridSpan w:val="2"/>
          </w:tcPr>
          <w:p w:rsidR="006F5A40" w:rsidP="006F5A40" w:rsidRDefault="006F5A40" w14:paraId="32133755" w14:textId="77777777"/>
        </w:tc>
      </w:tr>
      <w:tr w:rsidR="006F5A40" w:rsidTr="006F5A40" w14:paraId="59D00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45304224" w14:textId="60F97D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5BD7">
              <w:rPr>
                <w:b/>
              </w:rPr>
              <w:t>4176</w:t>
            </w:r>
          </w:p>
        </w:tc>
        <w:tc>
          <w:tcPr>
            <w:tcW w:w="7654" w:type="dxa"/>
            <w:gridSpan w:val="2"/>
          </w:tcPr>
          <w:p w:rsidR="006F5A40" w:rsidP="006F5A40" w:rsidRDefault="006F5A40" w14:paraId="67664773" w14:textId="654F7FF4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A25BD7">
              <w:rPr>
                <w:b/>
              </w:rPr>
              <w:t xml:space="preserve"> DE LEDEN KOOPS EN POSTMA</w:t>
            </w:r>
          </w:p>
        </w:tc>
      </w:tr>
      <w:tr w:rsidR="006F5A40" w:rsidTr="006F5A40" w14:paraId="4C728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1CCDFB2D" w14:textId="77777777"/>
        </w:tc>
        <w:tc>
          <w:tcPr>
            <w:tcW w:w="7654" w:type="dxa"/>
            <w:gridSpan w:val="2"/>
          </w:tcPr>
          <w:p w:rsidR="006F5A40" w:rsidP="006F5A40" w:rsidRDefault="006F5A40" w14:paraId="2529B787" w14:textId="19DADA5A">
            <w:r>
              <w:t>Voorgesteld 24 september 2025</w:t>
            </w:r>
          </w:p>
        </w:tc>
      </w:tr>
      <w:tr w:rsidR="006F5A40" w:rsidTr="006F5A40" w14:paraId="5B446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6103EE69" w14:textId="77777777"/>
        </w:tc>
        <w:tc>
          <w:tcPr>
            <w:tcW w:w="7654" w:type="dxa"/>
            <w:gridSpan w:val="2"/>
          </w:tcPr>
          <w:p w:rsidR="006F5A40" w:rsidP="006F5A40" w:rsidRDefault="006F5A40" w14:paraId="6EDE2528" w14:textId="77777777"/>
        </w:tc>
      </w:tr>
      <w:tr w:rsidR="006F5A40" w:rsidTr="006F5A40" w14:paraId="2795F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6A73FD25" w14:textId="77777777"/>
        </w:tc>
        <w:tc>
          <w:tcPr>
            <w:tcW w:w="7654" w:type="dxa"/>
            <w:gridSpan w:val="2"/>
          </w:tcPr>
          <w:p w:rsidR="006F5A40" w:rsidP="006F5A40" w:rsidRDefault="006F5A40" w14:paraId="7EC35B64" w14:textId="5B8F6E64">
            <w:r>
              <w:t>De Kamer,</w:t>
            </w:r>
          </w:p>
        </w:tc>
      </w:tr>
      <w:tr w:rsidR="006F5A40" w:rsidTr="006F5A40" w14:paraId="557FD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3FD28E59" w14:textId="77777777"/>
        </w:tc>
        <w:tc>
          <w:tcPr>
            <w:tcW w:w="7654" w:type="dxa"/>
            <w:gridSpan w:val="2"/>
          </w:tcPr>
          <w:p w:rsidR="006F5A40" w:rsidP="006F5A40" w:rsidRDefault="006F5A40" w14:paraId="0BABB65D" w14:textId="77777777"/>
        </w:tc>
      </w:tr>
      <w:tr w:rsidR="006F5A40" w:rsidTr="006F5A40" w14:paraId="493B4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5A40" w:rsidP="006F5A40" w:rsidRDefault="006F5A40" w14:paraId="23CC5A7E" w14:textId="77777777"/>
        </w:tc>
        <w:tc>
          <w:tcPr>
            <w:tcW w:w="7654" w:type="dxa"/>
            <w:gridSpan w:val="2"/>
          </w:tcPr>
          <w:p w:rsidR="006F5A40" w:rsidP="006F5A40" w:rsidRDefault="006F5A40" w14:paraId="71B85FAC" w14:textId="6F3D657F">
            <w:r>
              <w:t>gehoord de beraadslaging,</w:t>
            </w:r>
          </w:p>
        </w:tc>
      </w:tr>
      <w:tr w:rsidR="00997775" w:rsidTr="006F5A40" w14:paraId="15437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89967C" w14:textId="77777777"/>
        </w:tc>
        <w:tc>
          <w:tcPr>
            <w:tcW w:w="7654" w:type="dxa"/>
            <w:gridSpan w:val="2"/>
          </w:tcPr>
          <w:p w:rsidR="00997775" w:rsidRDefault="00997775" w14:paraId="735EC1F3" w14:textId="77777777"/>
        </w:tc>
      </w:tr>
      <w:tr w:rsidR="00997775" w:rsidTr="006F5A40" w14:paraId="4071F7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0235C2" w14:textId="77777777"/>
        </w:tc>
        <w:tc>
          <w:tcPr>
            <w:tcW w:w="7654" w:type="dxa"/>
            <w:gridSpan w:val="2"/>
          </w:tcPr>
          <w:p w:rsidR="00A25BD7" w:rsidP="00A25BD7" w:rsidRDefault="00A25BD7" w14:paraId="261B88A2" w14:textId="77777777">
            <w:r>
              <w:t>constaterende dat onderzeese kabels van vitaal belang zijn voor onze digitale economie en energievoorziening;</w:t>
            </w:r>
          </w:p>
          <w:p w:rsidR="00A25BD7" w:rsidP="00A25BD7" w:rsidRDefault="00A25BD7" w14:paraId="5101E213" w14:textId="77777777"/>
          <w:p w:rsidR="00A25BD7" w:rsidP="00A25BD7" w:rsidRDefault="00A25BD7" w14:paraId="09558180" w14:textId="77777777">
            <w:r>
              <w:t xml:space="preserve">overwegende dat Europese initiatieven zoals surveillancehubs, een reparatievloot en </w:t>
            </w:r>
            <w:proofErr w:type="spellStart"/>
            <w:r>
              <w:t>CPEI's</w:t>
            </w:r>
            <w:proofErr w:type="spellEnd"/>
            <w:r>
              <w:t xml:space="preserve"> financiële en operationele verplichtingen kunnen meebrengen;</w:t>
            </w:r>
          </w:p>
          <w:p w:rsidR="00A25BD7" w:rsidP="00A25BD7" w:rsidRDefault="00A25BD7" w14:paraId="645D7B80" w14:textId="77777777"/>
          <w:p w:rsidR="00A25BD7" w:rsidP="00A25BD7" w:rsidRDefault="00A25BD7" w14:paraId="3055CC64" w14:textId="77777777">
            <w:r>
              <w:t>verzoekt de regering ervoor te zorgen dat Nederland alleen deelneemt aan deze Europese projecten wanneer nationale regie behouden blijft en de Kamer vooraf instemt,</w:t>
            </w:r>
          </w:p>
          <w:p w:rsidR="00A25BD7" w:rsidP="00A25BD7" w:rsidRDefault="00A25BD7" w14:paraId="4DC24F09" w14:textId="77777777"/>
          <w:p w:rsidR="00A25BD7" w:rsidP="00A25BD7" w:rsidRDefault="00A25BD7" w14:paraId="668ED757" w14:textId="77777777">
            <w:r>
              <w:t>en gaat over tot de orde van de dag.</w:t>
            </w:r>
          </w:p>
          <w:p w:rsidR="00A25BD7" w:rsidP="00A25BD7" w:rsidRDefault="00A25BD7" w14:paraId="7D8C1364" w14:textId="77777777"/>
          <w:p w:rsidR="00A25BD7" w:rsidP="00A25BD7" w:rsidRDefault="00A25BD7" w14:paraId="05E5FD74" w14:textId="77777777">
            <w:r>
              <w:t>Koops</w:t>
            </w:r>
          </w:p>
          <w:p w:rsidR="00997775" w:rsidP="00A25BD7" w:rsidRDefault="00A25BD7" w14:paraId="44D52825" w14:textId="6338EECE">
            <w:r>
              <w:t>Postma</w:t>
            </w:r>
          </w:p>
        </w:tc>
      </w:tr>
    </w:tbl>
    <w:p w:rsidR="00997775" w:rsidRDefault="00997775" w14:paraId="6F1E64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93B5" w14:textId="77777777" w:rsidR="006F5A40" w:rsidRDefault="006F5A40">
      <w:pPr>
        <w:spacing w:line="20" w:lineRule="exact"/>
      </w:pPr>
    </w:p>
  </w:endnote>
  <w:endnote w:type="continuationSeparator" w:id="0">
    <w:p w14:paraId="68B1D3FE" w14:textId="77777777" w:rsidR="006F5A40" w:rsidRDefault="006F5A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27B1E7" w14:textId="77777777" w:rsidR="006F5A40" w:rsidRDefault="006F5A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D871" w14:textId="77777777" w:rsidR="006F5A40" w:rsidRDefault="006F5A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3CC442" w14:textId="77777777" w:rsidR="006F5A40" w:rsidRDefault="006F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6F5A40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5BD7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D23CC"/>
  <w15:docId w15:val="{654EEB2D-C645-4C46-B064-B329CBA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2025-09-25T09:32:00.0000000Z</dcterms:created>
  <dcterms:modified xsi:type="dcterms:W3CDTF">2025-09-25T09:58:00.0000000Z</dcterms:modified>
  <dc:description>------------------------</dc:description>
  <dc:subject/>
  <keywords/>
  <version/>
  <category/>
</coreProperties>
</file>