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B1D33" w14:paraId="7A0AC62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FBE50F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3597B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B1D33" w14:paraId="45AE3FD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A60FBF3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1B1D33" w14:paraId="2C09283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D4F007" w14:textId="77777777"/>
        </w:tc>
      </w:tr>
      <w:tr w:rsidR="00997775" w:rsidTr="001B1D33" w14:paraId="4111EBC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658A07E" w14:textId="77777777"/>
        </w:tc>
      </w:tr>
      <w:tr w:rsidR="00997775" w:rsidTr="001B1D33" w14:paraId="242A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8FCBD8" w14:textId="77777777"/>
        </w:tc>
        <w:tc>
          <w:tcPr>
            <w:tcW w:w="7654" w:type="dxa"/>
            <w:gridSpan w:val="2"/>
          </w:tcPr>
          <w:p w:rsidR="00997775" w:rsidRDefault="00997775" w14:paraId="128C1C66" w14:textId="77777777"/>
        </w:tc>
      </w:tr>
      <w:tr w:rsidR="001B1D33" w:rsidTr="001B1D33" w14:paraId="5F7A6E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1D33" w:rsidP="001B1D33" w:rsidRDefault="001B1D33" w14:paraId="0466CCC9" w14:textId="01A2F1EB">
            <w:pPr>
              <w:rPr>
                <w:b/>
              </w:rPr>
            </w:pPr>
            <w:r>
              <w:rPr>
                <w:b/>
              </w:rPr>
              <w:t>36 755</w:t>
            </w:r>
          </w:p>
        </w:tc>
        <w:tc>
          <w:tcPr>
            <w:tcW w:w="7654" w:type="dxa"/>
            <w:gridSpan w:val="2"/>
          </w:tcPr>
          <w:p w:rsidR="001B1D33" w:rsidP="001B1D33" w:rsidRDefault="001B1D33" w14:paraId="76CADC82" w14:textId="7BE8949B">
            <w:pPr>
              <w:rPr>
                <w:b/>
              </w:rPr>
            </w:pPr>
            <w:r w:rsidRPr="00BA7A82">
              <w:rPr>
                <w:b/>
                <w:bCs/>
                <w:szCs w:val="24"/>
              </w:rPr>
              <w:t>Wijziging van de Omgevingswet (maatwerkaanpak PAS-projecten)</w:t>
            </w:r>
          </w:p>
        </w:tc>
      </w:tr>
      <w:tr w:rsidR="001B1D33" w:rsidTr="001B1D33" w14:paraId="5F1908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1D33" w:rsidP="001B1D33" w:rsidRDefault="001B1D33" w14:paraId="76FB4BFA" w14:textId="77777777"/>
        </w:tc>
        <w:tc>
          <w:tcPr>
            <w:tcW w:w="7654" w:type="dxa"/>
            <w:gridSpan w:val="2"/>
          </w:tcPr>
          <w:p w:rsidR="001B1D33" w:rsidP="001B1D33" w:rsidRDefault="001B1D33" w14:paraId="219EAB29" w14:textId="77777777"/>
        </w:tc>
      </w:tr>
      <w:tr w:rsidR="001B1D33" w:rsidTr="001B1D33" w14:paraId="0761F7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1D33" w:rsidP="001B1D33" w:rsidRDefault="001B1D33" w14:paraId="5E71AB2E" w14:textId="77777777"/>
        </w:tc>
        <w:tc>
          <w:tcPr>
            <w:tcW w:w="7654" w:type="dxa"/>
            <w:gridSpan w:val="2"/>
          </w:tcPr>
          <w:p w:rsidR="001B1D33" w:rsidP="001B1D33" w:rsidRDefault="001B1D33" w14:paraId="49C0E019" w14:textId="77777777"/>
        </w:tc>
      </w:tr>
      <w:tr w:rsidR="001B1D33" w:rsidTr="001B1D33" w14:paraId="016984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1D33" w:rsidP="001B1D33" w:rsidRDefault="001B1D33" w14:paraId="5460A9DD" w14:textId="004B05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38</w:t>
            </w:r>
          </w:p>
        </w:tc>
        <w:tc>
          <w:tcPr>
            <w:tcW w:w="7654" w:type="dxa"/>
            <w:gridSpan w:val="2"/>
          </w:tcPr>
          <w:p w:rsidR="001B1D33" w:rsidP="001B1D33" w:rsidRDefault="001B1D33" w14:paraId="1B615E40" w14:textId="3EC8717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HOLMAN</w:t>
            </w:r>
          </w:p>
        </w:tc>
      </w:tr>
      <w:tr w:rsidR="001B1D33" w:rsidTr="001B1D33" w14:paraId="3EB5DF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1D33" w:rsidP="001B1D33" w:rsidRDefault="001B1D33" w14:paraId="48077F5C" w14:textId="77777777"/>
        </w:tc>
        <w:tc>
          <w:tcPr>
            <w:tcW w:w="7654" w:type="dxa"/>
            <w:gridSpan w:val="2"/>
          </w:tcPr>
          <w:p w:rsidR="001B1D33" w:rsidP="001B1D33" w:rsidRDefault="001B1D33" w14:paraId="62ADC044" w14:textId="20934E59">
            <w:r>
              <w:t>Voorgesteld 24 september 2025</w:t>
            </w:r>
          </w:p>
        </w:tc>
      </w:tr>
      <w:tr w:rsidR="001B1D33" w:rsidTr="001B1D33" w14:paraId="3330C1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1D33" w:rsidP="001B1D33" w:rsidRDefault="001B1D33" w14:paraId="62586370" w14:textId="77777777"/>
        </w:tc>
        <w:tc>
          <w:tcPr>
            <w:tcW w:w="7654" w:type="dxa"/>
            <w:gridSpan w:val="2"/>
          </w:tcPr>
          <w:p w:rsidR="001B1D33" w:rsidP="001B1D33" w:rsidRDefault="001B1D33" w14:paraId="73EBABF5" w14:textId="77777777"/>
        </w:tc>
      </w:tr>
      <w:tr w:rsidR="001B1D33" w:rsidTr="001B1D33" w14:paraId="0960EB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1D33" w:rsidP="001B1D33" w:rsidRDefault="001B1D33" w14:paraId="708B83F8" w14:textId="77777777"/>
        </w:tc>
        <w:tc>
          <w:tcPr>
            <w:tcW w:w="7654" w:type="dxa"/>
            <w:gridSpan w:val="2"/>
          </w:tcPr>
          <w:p w:rsidR="001B1D33" w:rsidP="001B1D33" w:rsidRDefault="001B1D33" w14:paraId="3352C51E" w14:textId="5AD8AFF8">
            <w:r>
              <w:t>De Kamer,</w:t>
            </w:r>
          </w:p>
        </w:tc>
      </w:tr>
      <w:tr w:rsidR="001B1D33" w:rsidTr="001B1D33" w14:paraId="1ACD39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1D33" w:rsidP="001B1D33" w:rsidRDefault="001B1D33" w14:paraId="664445B5" w14:textId="77777777"/>
        </w:tc>
        <w:tc>
          <w:tcPr>
            <w:tcW w:w="7654" w:type="dxa"/>
            <w:gridSpan w:val="2"/>
          </w:tcPr>
          <w:p w:rsidR="001B1D33" w:rsidP="001B1D33" w:rsidRDefault="001B1D33" w14:paraId="64333034" w14:textId="77777777"/>
        </w:tc>
      </w:tr>
      <w:tr w:rsidR="001B1D33" w:rsidTr="001B1D33" w14:paraId="55A970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1D33" w:rsidP="001B1D33" w:rsidRDefault="001B1D33" w14:paraId="4E35BB54" w14:textId="77777777"/>
        </w:tc>
        <w:tc>
          <w:tcPr>
            <w:tcW w:w="7654" w:type="dxa"/>
            <w:gridSpan w:val="2"/>
          </w:tcPr>
          <w:p w:rsidR="001B1D33" w:rsidP="001B1D33" w:rsidRDefault="001B1D33" w14:paraId="7E60765B" w14:textId="48305457">
            <w:r>
              <w:t>gehoord de beraadslaging,</w:t>
            </w:r>
          </w:p>
        </w:tc>
      </w:tr>
      <w:tr w:rsidR="00997775" w:rsidTr="001B1D33" w14:paraId="156875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3B96D4" w14:textId="77777777"/>
        </w:tc>
        <w:tc>
          <w:tcPr>
            <w:tcW w:w="7654" w:type="dxa"/>
            <w:gridSpan w:val="2"/>
          </w:tcPr>
          <w:p w:rsidR="00997775" w:rsidRDefault="00997775" w14:paraId="69163E7F" w14:textId="77777777"/>
        </w:tc>
      </w:tr>
      <w:tr w:rsidR="00997775" w:rsidTr="001B1D33" w14:paraId="01F7B7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639CBB" w14:textId="77777777"/>
        </w:tc>
        <w:tc>
          <w:tcPr>
            <w:tcW w:w="7654" w:type="dxa"/>
            <w:gridSpan w:val="2"/>
          </w:tcPr>
          <w:p w:rsidR="001B1D33" w:rsidP="001B1D33" w:rsidRDefault="001B1D33" w14:paraId="7A61788F" w14:textId="77777777">
            <w:r>
              <w:t>overwegende dat het koppelen van stikstofemissierechten aan fosfaatrechten leidt tot versnelde schaalvergroting en intensivering in de landbouw;</w:t>
            </w:r>
          </w:p>
          <w:p w:rsidR="001B1D33" w:rsidP="001B1D33" w:rsidRDefault="001B1D33" w14:paraId="6F2951F2" w14:textId="77777777"/>
          <w:p w:rsidR="001B1D33" w:rsidP="001B1D33" w:rsidRDefault="001B1D33" w14:paraId="085AFB4A" w14:textId="77777777">
            <w:r>
              <w:t>overwegende dat dit tevens een prijsopdrijvend effect veroorzaakt voor fosfaatrechten, waardoor de positie van jonge en startende boeren verder verslechtert;</w:t>
            </w:r>
          </w:p>
          <w:p w:rsidR="001B1D33" w:rsidP="001B1D33" w:rsidRDefault="001B1D33" w14:paraId="0412F4A7" w14:textId="77777777"/>
          <w:p w:rsidR="001B1D33" w:rsidP="001B1D33" w:rsidRDefault="001B1D33" w14:paraId="25670ABE" w14:textId="77777777">
            <w:r>
              <w:t>verzoekt de regering bij het instellen van een emissierechtenstelsel deze rechten te koppelen aan hectares grond of aan aantallen dieren, en niet enkel aan fosfaatrechten,</w:t>
            </w:r>
          </w:p>
          <w:p w:rsidR="001B1D33" w:rsidP="001B1D33" w:rsidRDefault="001B1D33" w14:paraId="4BF8BF2D" w14:textId="77777777"/>
          <w:p w:rsidR="001B1D33" w:rsidP="001B1D33" w:rsidRDefault="001B1D33" w14:paraId="7D13F216" w14:textId="77777777">
            <w:r>
              <w:t>en gaat over tot de orde van de dag.</w:t>
            </w:r>
          </w:p>
          <w:p w:rsidR="001B1D33" w:rsidP="001B1D33" w:rsidRDefault="001B1D33" w14:paraId="27CAFE53" w14:textId="77777777"/>
          <w:p w:rsidR="00997775" w:rsidP="001B1D33" w:rsidRDefault="001B1D33" w14:paraId="7F808EEB" w14:textId="797BBD20">
            <w:r>
              <w:t>Holman</w:t>
            </w:r>
          </w:p>
        </w:tc>
      </w:tr>
    </w:tbl>
    <w:p w:rsidR="00997775" w:rsidRDefault="00997775" w14:paraId="173AD8B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0FF81" w14:textId="77777777" w:rsidR="001B1D33" w:rsidRDefault="001B1D33">
      <w:pPr>
        <w:spacing w:line="20" w:lineRule="exact"/>
      </w:pPr>
    </w:p>
  </w:endnote>
  <w:endnote w:type="continuationSeparator" w:id="0">
    <w:p w14:paraId="46D5C24C" w14:textId="77777777" w:rsidR="001B1D33" w:rsidRDefault="001B1D3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6041FBB" w14:textId="77777777" w:rsidR="001B1D33" w:rsidRDefault="001B1D3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681D8" w14:textId="77777777" w:rsidR="001B1D33" w:rsidRDefault="001B1D3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6A81193" w14:textId="77777777" w:rsidR="001B1D33" w:rsidRDefault="001B1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33"/>
    <w:rsid w:val="00133FCE"/>
    <w:rsid w:val="001B1D33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70A8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03350"/>
  <w15:docId w15:val="{F0C25A95-4FBA-4935-AC97-CE2556B9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679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2025-09-25T09:01:00.0000000Z</dcterms:created>
  <dcterms:modified xsi:type="dcterms:W3CDTF">2025-09-25T09:07:00.0000000Z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