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94A41" w14:paraId="01E30923" w14:textId="77777777">
        <w:tc>
          <w:tcPr>
            <w:tcW w:w="6733" w:type="dxa"/>
            <w:gridSpan w:val="2"/>
            <w:tcBorders>
              <w:top w:val="nil"/>
              <w:left w:val="nil"/>
              <w:bottom w:val="nil"/>
              <w:right w:val="nil"/>
            </w:tcBorders>
            <w:vAlign w:val="center"/>
          </w:tcPr>
          <w:p w:rsidR="00997775" w:rsidP="00710A7A" w:rsidRDefault="00997775" w14:paraId="1026F4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8E0F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94A41" w14:paraId="6BDC13E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E240C7" w14:textId="77777777">
            <w:r w:rsidRPr="008B0CC5">
              <w:t xml:space="preserve">Vergaderjaar </w:t>
            </w:r>
            <w:r w:rsidR="00AC6B87">
              <w:t>202</w:t>
            </w:r>
            <w:r w:rsidR="00684DFF">
              <w:t>5</w:t>
            </w:r>
            <w:r w:rsidR="00AC6B87">
              <w:t>-202</w:t>
            </w:r>
            <w:r w:rsidR="00684DFF">
              <w:t>6</w:t>
            </w:r>
          </w:p>
        </w:tc>
      </w:tr>
      <w:tr w:rsidR="00997775" w:rsidTr="00B94A41" w14:paraId="79B709C0" w14:textId="77777777">
        <w:trPr>
          <w:cantSplit/>
        </w:trPr>
        <w:tc>
          <w:tcPr>
            <w:tcW w:w="10985" w:type="dxa"/>
            <w:gridSpan w:val="3"/>
            <w:tcBorders>
              <w:top w:val="nil"/>
              <w:left w:val="nil"/>
              <w:bottom w:val="nil"/>
              <w:right w:val="nil"/>
            </w:tcBorders>
          </w:tcPr>
          <w:p w:rsidR="00997775" w:rsidRDefault="00997775" w14:paraId="74F5186D" w14:textId="77777777"/>
        </w:tc>
      </w:tr>
      <w:tr w:rsidR="00997775" w:rsidTr="00B94A41" w14:paraId="15DA45AF" w14:textId="77777777">
        <w:trPr>
          <w:cantSplit/>
        </w:trPr>
        <w:tc>
          <w:tcPr>
            <w:tcW w:w="10985" w:type="dxa"/>
            <w:gridSpan w:val="3"/>
            <w:tcBorders>
              <w:top w:val="nil"/>
              <w:left w:val="nil"/>
              <w:bottom w:val="single" w:color="auto" w:sz="4" w:space="0"/>
              <w:right w:val="nil"/>
            </w:tcBorders>
          </w:tcPr>
          <w:p w:rsidR="00997775" w:rsidRDefault="00997775" w14:paraId="7DFE0A33" w14:textId="77777777"/>
        </w:tc>
      </w:tr>
      <w:tr w:rsidR="00997775" w:rsidTr="00B94A41" w14:paraId="1AEDB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B0077D" w14:textId="77777777"/>
        </w:tc>
        <w:tc>
          <w:tcPr>
            <w:tcW w:w="7654" w:type="dxa"/>
            <w:gridSpan w:val="2"/>
          </w:tcPr>
          <w:p w:rsidR="00997775" w:rsidRDefault="00997775" w14:paraId="091C3A1A" w14:textId="77777777"/>
        </w:tc>
      </w:tr>
      <w:tr w:rsidR="00B94A41" w:rsidTr="00B94A41" w14:paraId="7806A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2D5DD367" w14:textId="3B56875A">
            <w:pPr>
              <w:rPr>
                <w:b/>
              </w:rPr>
            </w:pPr>
            <w:r>
              <w:rPr>
                <w:b/>
              </w:rPr>
              <w:t>36 755</w:t>
            </w:r>
          </w:p>
        </w:tc>
        <w:tc>
          <w:tcPr>
            <w:tcW w:w="7654" w:type="dxa"/>
            <w:gridSpan w:val="2"/>
          </w:tcPr>
          <w:p w:rsidR="00B94A41" w:rsidP="00B94A41" w:rsidRDefault="00B94A41" w14:paraId="0383F2CF" w14:textId="0A7F7F92">
            <w:pPr>
              <w:rPr>
                <w:b/>
              </w:rPr>
            </w:pPr>
            <w:r w:rsidRPr="00BA7A82">
              <w:rPr>
                <w:b/>
                <w:bCs/>
                <w:szCs w:val="24"/>
              </w:rPr>
              <w:t>Wijziging van de Omgevingswet (maatwerkaanpak PAS-projecten)</w:t>
            </w:r>
          </w:p>
        </w:tc>
      </w:tr>
      <w:tr w:rsidR="00B94A41" w:rsidTr="00B94A41" w14:paraId="4F557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3164FAFA" w14:textId="77777777"/>
        </w:tc>
        <w:tc>
          <w:tcPr>
            <w:tcW w:w="7654" w:type="dxa"/>
            <w:gridSpan w:val="2"/>
          </w:tcPr>
          <w:p w:rsidR="00B94A41" w:rsidP="00B94A41" w:rsidRDefault="00B94A41" w14:paraId="09FD23DD" w14:textId="77777777"/>
        </w:tc>
      </w:tr>
      <w:tr w:rsidR="00B94A41" w:rsidTr="00B94A41" w14:paraId="0C9D0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1DA926D1" w14:textId="77777777"/>
        </w:tc>
        <w:tc>
          <w:tcPr>
            <w:tcW w:w="7654" w:type="dxa"/>
            <w:gridSpan w:val="2"/>
          </w:tcPr>
          <w:p w:rsidR="00B94A41" w:rsidP="00B94A41" w:rsidRDefault="00B94A41" w14:paraId="7D42F424" w14:textId="77777777"/>
        </w:tc>
      </w:tr>
      <w:tr w:rsidR="00B94A41" w:rsidTr="00B94A41" w14:paraId="4E2764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006B560B" w14:textId="207F0BBF">
            <w:pPr>
              <w:rPr>
                <w:b/>
              </w:rPr>
            </w:pPr>
            <w:r>
              <w:rPr>
                <w:b/>
              </w:rPr>
              <w:t xml:space="preserve">Nr. </w:t>
            </w:r>
            <w:r>
              <w:rPr>
                <w:b/>
              </w:rPr>
              <w:t>40</w:t>
            </w:r>
          </w:p>
        </w:tc>
        <w:tc>
          <w:tcPr>
            <w:tcW w:w="7654" w:type="dxa"/>
            <w:gridSpan w:val="2"/>
          </w:tcPr>
          <w:p w:rsidR="00B94A41" w:rsidP="00B94A41" w:rsidRDefault="00B94A41" w14:paraId="30D09D18" w14:textId="3EC79869">
            <w:pPr>
              <w:rPr>
                <w:b/>
              </w:rPr>
            </w:pPr>
            <w:r>
              <w:rPr>
                <w:b/>
              </w:rPr>
              <w:t xml:space="preserve">MOTIE VAN </w:t>
            </w:r>
            <w:r>
              <w:rPr>
                <w:b/>
              </w:rPr>
              <w:t>HET LID HOLMAN</w:t>
            </w:r>
          </w:p>
        </w:tc>
      </w:tr>
      <w:tr w:rsidR="00B94A41" w:rsidTr="00B94A41" w14:paraId="7B87C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5857E12E" w14:textId="77777777"/>
        </w:tc>
        <w:tc>
          <w:tcPr>
            <w:tcW w:w="7654" w:type="dxa"/>
            <w:gridSpan w:val="2"/>
          </w:tcPr>
          <w:p w:rsidR="00B94A41" w:rsidP="00B94A41" w:rsidRDefault="00B94A41" w14:paraId="3E667448" w14:textId="25F2A223">
            <w:r>
              <w:t>Voorgesteld 24 september 2025</w:t>
            </w:r>
          </w:p>
        </w:tc>
      </w:tr>
      <w:tr w:rsidR="00B94A41" w:rsidTr="00B94A41" w14:paraId="3AE34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24078830" w14:textId="77777777"/>
        </w:tc>
        <w:tc>
          <w:tcPr>
            <w:tcW w:w="7654" w:type="dxa"/>
            <w:gridSpan w:val="2"/>
          </w:tcPr>
          <w:p w:rsidR="00B94A41" w:rsidP="00B94A41" w:rsidRDefault="00B94A41" w14:paraId="500069AF" w14:textId="77777777"/>
        </w:tc>
      </w:tr>
      <w:tr w:rsidR="00B94A41" w:rsidTr="00B94A41" w14:paraId="03084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3D0E889E" w14:textId="77777777"/>
        </w:tc>
        <w:tc>
          <w:tcPr>
            <w:tcW w:w="7654" w:type="dxa"/>
            <w:gridSpan w:val="2"/>
          </w:tcPr>
          <w:p w:rsidR="00B94A41" w:rsidP="00B94A41" w:rsidRDefault="00B94A41" w14:paraId="719BDA08" w14:textId="6B5763A5">
            <w:r>
              <w:t>De Kamer,</w:t>
            </w:r>
          </w:p>
        </w:tc>
      </w:tr>
      <w:tr w:rsidR="00B94A41" w:rsidTr="00B94A41" w14:paraId="767C9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708F5DC8" w14:textId="77777777"/>
        </w:tc>
        <w:tc>
          <w:tcPr>
            <w:tcW w:w="7654" w:type="dxa"/>
            <w:gridSpan w:val="2"/>
          </w:tcPr>
          <w:p w:rsidR="00B94A41" w:rsidP="00B94A41" w:rsidRDefault="00B94A41" w14:paraId="470DC648" w14:textId="77777777"/>
        </w:tc>
      </w:tr>
      <w:tr w:rsidR="00B94A41" w:rsidTr="00B94A41" w14:paraId="73F13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4A41" w:rsidP="00B94A41" w:rsidRDefault="00B94A41" w14:paraId="2494EE54" w14:textId="77777777"/>
        </w:tc>
        <w:tc>
          <w:tcPr>
            <w:tcW w:w="7654" w:type="dxa"/>
            <w:gridSpan w:val="2"/>
          </w:tcPr>
          <w:p w:rsidR="00B94A41" w:rsidP="00B94A41" w:rsidRDefault="00B94A41" w14:paraId="0087C730" w14:textId="361FF7EB">
            <w:r>
              <w:t>gehoord de beraadslaging,</w:t>
            </w:r>
          </w:p>
        </w:tc>
      </w:tr>
      <w:tr w:rsidR="00997775" w:rsidTr="00B94A41" w14:paraId="7A358E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286D0" w14:textId="77777777"/>
        </w:tc>
        <w:tc>
          <w:tcPr>
            <w:tcW w:w="7654" w:type="dxa"/>
            <w:gridSpan w:val="2"/>
          </w:tcPr>
          <w:p w:rsidR="00997775" w:rsidRDefault="00997775" w14:paraId="49CA8AA4" w14:textId="77777777"/>
        </w:tc>
      </w:tr>
      <w:tr w:rsidR="00997775" w:rsidTr="00B94A41" w14:paraId="1F986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A66F39" w14:textId="77777777"/>
        </w:tc>
        <w:tc>
          <w:tcPr>
            <w:tcW w:w="7654" w:type="dxa"/>
            <w:gridSpan w:val="2"/>
          </w:tcPr>
          <w:p w:rsidR="00B94A41" w:rsidP="00B94A41" w:rsidRDefault="00B94A41" w14:paraId="4F1F7E99" w14:textId="77777777">
            <w:r>
              <w:t>overwegende dat er dit jaar vrijwel zeker sprake zal zijn van een forse overschrijding van het mestplafond;</w:t>
            </w:r>
          </w:p>
          <w:p w:rsidR="00B94A41" w:rsidP="00B94A41" w:rsidRDefault="00B94A41" w14:paraId="3E456961" w14:textId="77777777"/>
          <w:p w:rsidR="00B94A41" w:rsidP="00B94A41" w:rsidRDefault="00B94A41" w14:paraId="064897C4" w14:textId="77777777">
            <w:r>
              <w:t>overwegende dat het afschaffen van afroming bij dierrechten voor varkens en pluimvee slecht zal vallen bij de Europese Commissie, en dit de kans op het verkrijgen of behouden van derogatie aanzienlijk verkleint;</w:t>
            </w:r>
          </w:p>
          <w:p w:rsidR="00B94A41" w:rsidP="00B94A41" w:rsidRDefault="00B94A41" w14:paraId="7C1E56F0" w14:textId="77777777"/>
          <w:p w:rsidR="00B94A41" w:rsidP="00B94A41" w:rsidRDefault="00B94A41" w14:paraId="29F2E810" w14:textId="77777777">
            <w:r>
              <w:t>overwegende dat de pluimveehouderij haar mestafzet goed heeft geregeld, terwijl de varkenshouderij behoorlijk bijdraagt aan het algehele mestoverschot;</w:t>
            </w:r>
          </w:p>
          <w:p w:rsidR="00B94A41" w:rsidP="00B94A41" w:rsidRDefault="00B94A41" w14:paraId="435AD506" w14:textId="77777777"/>
          <w:p w:rsidR="00B94A41" w:rsidP="00B94A41" w:rsidRDefault="00B94A41" w14:paraId="66BD6795" w14:textId="77777777">
            <w:r>
              <w:t>overwegende dat de verlaging van de gebruiksnorm naar 170 kilo stikstof per hectare ertoe zal leiden dat in 2025 naar schatting 15% tot 20% van de mest niet meer kan worden geplaatst in Nederland;</w:t>
            </w:r>
          </w:p>
          <w:p w:rsidR="00B94A41" w:rsidP="00B94A41" w:rsidRDefault="00B94A41" w14:paraId="56C2671E" w14:textId="77777777"/>
          <w:p w:rsidR="00B94A41" w:rsidP="00B94A41" w:rsidRDefault="00B94A41" w14:paraId="0B3B9AB2" w14:textId="77777777">
            <w:r>
              <w:t>overwegende dat dit de dreiging van een opgelegde generieke korting voor de melkveehouderij aanzienlijk vergroot;</w:t>
            </w:r>
          </w:p>
          <w:p w:rsidR="00B94A41" w:rsidP="00B94A41" w:rsidRDefault="00B94A41" w14:paraId="006DA442" w14:textId="77777777"/>
          <w:p w:rsidR="00B94A41" w:rsidP="00B94A41" w:rsidRDefault="00B94A41" w14:paraId="08AA50CB" w14:textId="77777777">
            <w:r>
              <w:t>verzoekt de regering de afroming van dierrechten in de varkenshouderij in stand te houden,</w:t>
            </w:r>
          </w:p>
          <w:p w:rsidR="00B94A41" w:rsidP="00B94A41" w:rsidRDefault="00B94A41" w14:paraId="7336F82B" w14:textId="77777777"/>
          <w:p w:rsidR="00B94A41" w:rsidP="00B94A41" w:rsidRDefault="00B94A41" w14:paraId="08EA4315" w14:textId="77777777">
            <w:r>
              <w:t>en gaat over tot de orde van de dag.</w:t>
            </w:r>
          </w:p>
          <w:p w:rsidR="00B94A41" w:rsidP="00B94A41" w:rsidRDefault="00B94A41" w14:paraId="682D7AE5" w14:textId="77777777"/>
          <w:p w:rsidR="00997775" w:rsidP="00B94A41" w:rsidRDefault="00B94A41" w14:paraId="5305C662" w14:textId="7EBB1145">
            <w:r>
              <w:t>Holman</w:t>
            </w:r>
          </w:p>
        </w:tc>
      </w:tr>
    </w:tbl>
    <w:p w:rsidR="00997775" w:rsidRDefault="00997775" w14:paraId="35C0CC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BC5D" w14:textId="77777777" w:rsidR="00B94A41" w:rsidRDefault="00B94A41">
      <w:pPr>
        <w:spacing w:line="20" w:lineRule="exact"/>
      </w:pPr>
    </w:p>
  </w:endnote>
  <w:endnote w:type="continuationSeparator" w:id="0">
    <w:p w14:paraId="5BE81AF3" w14:textId="77777777" w:rsidR="00B94A41" w:rsidRDefault="00B94A41">
      <w:pPr>
        <w:pStyle w:val="Amendement"/>
      </w:pPr>
      <w:r>
        <w:rPr>
          <w:b w:val="0"/>
        </w:rPr>
        <w:t xml:space="preserve"> </w:t>
      </w:r>
    </w:p>
  </w:endnote>
  <w:endnote w:type="continuationNotice" w:id="1">
    <w:p w14:paraId="376EE3B5" w14:textId="77777777" w:rsidR="00B94A41" w:rsidRDefault="00B94A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5F43" w14:textId="77777777" w:rsidR="00B94A41" w:rsidRDefault="00B94A41">
      <w:pPr>
        <w:pStyle w:val="Amendement"/>
      </w:pPr>
      <w:r>
        <w:rPr>
          <w:b w:val="0"/>
        </w:rPr>
        <w:separator/>
      </w:r>
    </w:p>
  </w:footnote>
  <w:footnote w:type="continuationSeparator" w:id="0">
    <w:p w14:paraId="52B29668" w14:textId="77777777" w:rsidR="00B94A41" w:rsidRDefault="00B9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1"/>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94A41"/>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32B52"/>
  <w15:docId w15:val="{EE9CF872-FE7A-41D9-AC98-B8C093EE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1013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2025-09-25T09:01:00.0000000Z</dcterms:created>
  <dcterms:modified xsi:type="dcterms:W3CDTF">2025-09-25T09:09:00.0000000Z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