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376B1" w14:paraId="394C347B" w14:textId="77777777">
        <w:tc>
          <w:tcPr>
            <w:tcW w:w="6733" w:type="dxa"/>
            <w:gridSpan w:val="2"/>
            <w:tcBorders>
              <w:top w:val="nil"/>
              <w:left w:val="nil"/>
              <w:bottom w:val="nil"/>
              <w:right w:val="nil"/>
            </w:tcBorders>
            <w:vAlign w:val="center"/>
          </w:tcPr>
          <w:p w:rsidR="00997775" w:rsidP="00710A7A" w:rsidRDefault="00997775" w14:paraId="6F751F9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B48F78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376B1" w14:paraId="25C89DF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862F12" w14:textId="77777777">
            <w:r w:rsidRPr="008B0CC5">
              <w:t xml:space="preserve">Vergaderjaar </w:t>
            </w:r>
            <w:r w:rsidR="00AC6B87">
              <w:t>202</w:t>
            </w:r>
            <w:r w:rsidR="00684DFF">
              <w:t>5</w:t>
            </w:r>
            <w:r w:rsidR="00AC6B87">
              <w:t>-202</w:t>
            </w:r>
            <w:r w:rsidR="00684DFF">
              <w:t>6</w:t>
            </w:r>
          </w:p>
        </w:tc>
      </w:tr>
      <w:tr w:rsidR="00997775" w:rsidTr="001376B1" w14:paraId="3D29711D" w14:textId="77777777">
        <w:trPr>
          <w:cantSplit/>
        </w:trPr>
        <w:tc>
          <w:tcPr>
            <w:tcW w:w="10985" w:type="dxa"/>
            <w:gridSpan w:val="3"/>
            <w:tcBorders>
              <w:top w:val="nil"/>
              <w:left w:val="nil"/>
              <w:bottom w:val="nil"/>
              <w:right w:val="nil"/>
            </w:tcBorders>
          </w:tcPr>
          <w:p w:rsidR="00997775" w:rsidRDefault="00997775" w14:paraId="1C60805F" w14:textId="77777777"/>
        </w:tc>
      </w:tr>
      <w:tr w:rsidR="00997775" w:rsidTr="001376B1" w14:paraId="67EE77E0" w14:textId="77777777">
        <w:trPr>
          <w:cantSplit/>
        </w:trPr>
        <w:tc>
          <w:tcPr>
            <w:tcW w:w="10985" w:type="dxa"/>
            <w:gridSpan w:val="3"/>
            <w:tcBorders>
              <w:top w:val="nil"/>
              <w:left w:val="nil"/>
              <w:bottom w:val="single" w:color="auto" w:sz="4" w:space="0"/>
              <w:right w:val="nil"/>
            </w:tcBorders>
          </w:tcPr>
          <w:p w:rsidR="00997775" w:rsidRDefault="00997775" w14:paraId="79E52CA4" w14:textId="77777777"/>
        </w:tc>
      </w:tr>
      <w:tr w:rsidR="00997775" w:rsidTr="001376B1" w14:paraId="03EA59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79C695" w14:textId="77777777"/>
        </w:tc>
        <w:tc>
          <w:tcPr>
            <w:tcW w:w="7654" w:type="dxa"/>
            <w:gridSpan w:val="2"/>
          </w:tcPr>
          <w:p w:rsidR="00997775" w:rsidRDefault="00997775" w14:paraId="54C425C8" w14:textId="77777777"/>
        </w:tc>
      </w:tr>
      <w:tr w:rsidR="001376B1" w:rsidTr="001376B1" w14:paraId="5AFE21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76B1" w:rsidP="001376B1" w:rsidRDefault="001376B1" w14:paraId="5084CA45" w14:textId="5D805048">
            <w:pPr>
              <w:rPr>
                <w:b/>
              </w:rPr>
            </w:pPr>
            <w:r>
              <w:rPr>
                <w:b/>
              </w:rPr>
              <w:t>36 755</w:t>
            </w:r>
          </w:p>
        </w:tc>
        <w:tc>
          <w:tcPr>
            <w:tcW w:w="7654" w:type="dxa"/>
            <w:gridSpan w:val="2"/>
          </w:tcPr>
          <w:p w:rsidR="001376B1" w:rsidP="001376B1" w:rsidRDefault="001376B1" w14:paraId="11509202" w14:textId="4CD22C64">
            <w:pPr>
              <w:rPr>
                <w:b/>
              </w:rPr>
            </w:pPr>
            <w:r w:rsidRPr="00BA7A82">
              <w:rPr>
                <w:b/>
                <w:bCs/>
                <w:szCs w:val="24"/>
              </w:rPr>
              <w:t>Wijziging van de Omgevingswet (maatwerkaanpak PAS-projecten)</w:t>
            </w:r>
          </w:p>
        </w:tc>
      </w:tr>
      <w:tr w:rsidR="001376B1" w:rsidTr="001376B1" w14:paraId="6FAD7D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76B1" w:rsidP="001376B1" w:rsidRDefault="001376B1" w14:paraId="62583657" w14:textId="77777777"/>
        </w:tc>
        <w:tc>
          <w:tcPr>
            <w:tcW w:w="7654" w:type="dxa"/>
            <w:gridSpan w:val="2"/>
          </w:tcPr>
          <w:p w:rsidR="001376B1" w:rsidP="001376B1" w:rsidRDefault="001376B1" w14:paraId="6D2997B2" w14:textId="77777777"/>
        </w:tc>
      </w:tr>
      <w:tr w:rsidR="001376B1" w:rsidTr="001376B1" w14:paraId="286F01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76B1" w:rsidP="001376B1" w:rsidRDefault="001376B1" w14:paraId="6DBB32FB" w14:textId="77777777"/>
        </w:tc>
        <w:tc>
          <w:tcPr>
            <w:tcW w:w="7654" w:type="dxa"/>
            <w:gridSpan w:val="2"/>
          </w:tcPr>
          <w:p w:rsidR="001376B1" w:rsidP="001376B1" w:rsidRDefault="001376B1" w14:paraId="419FBEFF" w14:textId="77777777"/>
        </w:tc>
      </w:tr>
      <w:tr w:rsidR="001376B1" w:rsidTr="001376B1" w14:paraId="7FCD02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76B1" w:rsidP="001376B1" w:rsidRDefault="001376B1" w14:paraId="458DBCB8" w14:textId="1A5CEF12">
            <w:pPr>
              <w:rPr>
                <w:b/>
              </w:rPr>
            </w:pPr>
            <w:r>
              <w:rPr>
                <w:b/>
              </w:rPr>
              <w:t xml:space="preserve">Nr. </w:t>
            </w:r>
            <w:r>
              <w:rPr>
                <w:b/>
              </w:rPr>
              <w:t>41</w:t>
            </w:r>
          </w:p>
        </w:tc>
        <w:tc>
          <w:tcPr>
            <w:tcW w:w="7654" w:type="dxa"/>
            <w:gridSpan w:val="2"/>
          </w:tcPr>
          <w:p w:rsidR="001376B1" w:rsidP="001376B1" w:rsidRDefault="001376B1" w14:paraId="698DCBB6" w14:textId="522213D5">
            <w:pPr>
              <w:rPr>
                <w:b/>
              </w:rPr>
            </w:pPr>
            <w:r>
              <w:rPr>
                <w:b/>
              </w:rPr>
              <w:t xml:space="preserve">MOTIE VAN </w:t>
            </w:r>
            <w:r>
              <w:rPr>
                <w:b/>
              </w:rPr>
              <w:t xml:space="preserve">HET LID </w:t>
            </w:r>
            <w:r w:rsidRPr="001376B1">
              <w:rPr>
                <w:b/>
                <w:bCs/>
              </w:rPr>
              <w:t>KOSTIĆ</w:t>
            </w:r>
          </w:p>
        </w:tc>
      </w:tr>
      <w:tr w:rsidR="001376B1" w:rsidTr="001376B1" w14:paraId="3B4F0E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76B1" w:rsidP="001376B1" w:rsidRDefault="001376B1" w14:paraId="76E1D180" w14:textId="77777777"/>
        </w:tc>
        <w:tc>
          <w:tcPr>
            <w:tcW w:w="7654" w:type="dxa"/>
            <w:gridSpan w:val="2"/>
          </w:tcPr>
          <w:p w:rsidR="001376B1" w:rsidP="001376B1" w:rsidRDefault="001376B1" w14:paraId="502F2298" w14:textId="40B70390">
            <w:r>
              <w:t>Voorgesteld 24 september 2025</w:t>
            </w:r>
          </w:p>
        </w:tc>
      </w:tr>
      <w:tr w:rsidR="001376B1" w:rsidTr="001376B1" w14:paraId="20890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76B1" w:rsidP="001376B1" w:rsidRDefault="001376B1" w14:paraId="62E21F03" w14:textId="77777777"/>
        </w:tc>
        <w:tc>
          <w:tcPr>
            <w:tcW w:w="7654" w:type="dxa"/>
            <w:gridSpan w:val="2"/>
          </w:tcPr>
          <w:p w:rsidR="001376B1" w:rsidP="001376B1" w:rsidRDefault="001376B1" w14:paraId="17CCA2AA" w14:textId="77777777"/>
        </w:tc>
      </w:tr>
      <w:tr w:rsidR="001376B1" w:rsidTr="001376B1" w14:paraId="1A10E4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76B1" w:rsidP="001376B1" w:rsidRDefault="001376B1" w14:paraId="4509AD68" w14:textId="77777777"/>
        </w:tc>
        <w:tc>
          <w:tcPr>
            <w:tcW w:w="7654" w:type="dxa"/>
            <w:gridSpan w:val="2"/>
          </w:tcPr>
          <w:p w:rsidR="001376B1" w:rsidP="001376B1" w:rsidRDefault="001376B1" w14:paraId="1F4E4DF1" w14:textId="3BA05F8D">
            <w:r>
              <w:t>De Kamer,</w:t>
            </w:r>
          </w:p>
        </w:tc>
      </w:tr>
      <w:tr w:rsidR="001376B1" w:rsidTr="001376B1" w14:paraId="50714C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76B1" w:rsidP="001376B1" w:rsidRDefault="001376B1" w14:paraId="151152F4" w14:textId="77777777"/>
        </w:tc>
        <w:tc>
          <w:tcPr>
            <w:tcW w:w="7654" w:type="dxa"/>
            <w:gridSpan w:val="2"/>
          </w:tcPr>
          <w:p w:rsidR="001376B1" w:rsidP="001376B1" w:rsidRDefault="001376B1" w14:paraId="54A81D1A" w14:textId="77777777"/>
        </w:tc>
      </w:tr>
      <w:tr w:rsidR="001376B1" w:rsidTr="001376B1" w14:paraId="2B9E2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376B1" w:rsidP="001376B1" w:rsidRDefault="001376B1" w14:paraId="25988290" w14:textId="77777777"/>
        </w:tc>
        <w:tc>
          <w:tcPr>
            <w:tcW w:w="7654" w:type="dxa"/>
            <w:gridSpan w:val="2"/>
          </w:tcPr>
          <w:p w:rsidR="001376B1" w:rsidP="001376B1" w:rsidRDefault="001376B1" w14:paraId="66D59ABD" w14:textId="1A83144E">
            <w:r>
              <w:t>gehoord de beraadslaging,</w:t>
            </w:r>
          </w:p>
        </w:tc>
      </w:tr>
      <w:tr w:rsidR="00997775" w:rsidTr="001376B1" w14:paraId="2953B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975410" w14:textId="77777777"/>
        </w:tc>
        <w:tc>
          <w:tcPr>
            <w:tcW w:w="7654" w:type="dxa"/>
            <w:gridSpan w:val="2"/>
          </w:tcPr>
          <w:p w:rsidR="00997775" w:rsidRDefault="00997775" w14:paraId="6180E811" w14:textId="77777777"/>
        </w:tc>
      </w:tr>
      <w:tr w:rsidR="00997775" w:rsidTr="001376B1" w14:paraId="123168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A95CBB" w14:textId="77777777"/>
        </w:tc>
        <w:tc>
          <w:tcPr>
            <w:tcW w:w="7654" w:type="dxa"/>
            <w:gridSpan w:val="2"/>
          </w:tcPr>
          <w:p w:rsidR="001376B1" w:rsidP="001376B1" w:rsidRDefault="001376B1" w14:paraId="508AF8EE" w14:textId="77777777">
            <w:r>
              <w:t>constaterende dat er na maanden van beloften nog steeds geen goed plan ligt om de stikstofcrisis op te lossen, maar minister Wiersma wel 2,6 miljard aan belastinggeld mag gaan uitgeven van het kabinet;</w:t>
            </w:r>
          </w:p>
          <w:p w:rsidR="001376B1" w:rsidP="001376B1" w:rsidRDefault="001376B1" w14:paraId="746C8ED6" w14:textId="77777777"/>
          <w:p w:rsidR="001376B1" w:rsidP="001376B1" w:rsidRDefault="001376B1" w14:paraId="7E7C9734" w14:textId="77777777">
            <w:r>
              <w:t>constaterende dat ondernemers, Bouwend Nederland en maatschappelijke organisaties geen vertrouwen hebben in minister Wiersma en vragen om snelle actie;</w:t>
            </w:r>
          </w:p>
          <w:p w:rsidR="001376B1" w:rsidP="001376B1" w:rsidRDefault="001376B1" w14:paraId="29D49E4F" w14:textId="77777777"/>
          <w:p w:rsidR="001376B1" w:rsidP="001376B1" w:rsidRDefault="001376B1" w14:paraId="0CC19071" w14:textId="77777777">
            <w:r>
              <w:t>verzoekt de regering in te zetten op een krimp van het aantal dieren in de veehouderij met 75% en boeren te helpen in die transitie, om zo de stikstofcrisis op te lossen, de waterkwaliteit te verbeteren, de dieren te helpen, en ruimte te creëren voor meer natuur en woningen,</w:t>
            </w:r>
          </w:p>
          <w:p w:rsidR="001376B1" w:rsidP="001376B1" w:rsidRDefault="001376B1" w14:paraId="4E34704C" w14:textId="77777777"/>
          <w:p w:rsidR="001376B1" w:rsidP="001376B1" w:rsidRDefault="001376B1" w14:paraId="78CEFDEA" w14:textId="77777777">
            <w:r>
              <w:t>en gaat over tot de orde van de dag.</w:t>
            </w:r>
          </w:p>
          <w:p w:rsidR="001376B1" w:rsidP="001376B1" w:rsidRDefault="001376B1" w14:paraId="3BD8AF4D" w14:textId="77777777"/>
          <w:p w:rsidR="00997775" w:rsidP="001376B1" w:rsidRDefault="001376B1" w14:paraId="1E57324D" w14:textId="44B71BBA">
            <w:r>
              <w:t>Kostić</w:t>
            </w:r>
          </w:p>
        </w:tc>
      </w:tr>
    </w:tbl>
    <w:p w:rsidR="00997775" w:rsidRDefault="00997775" w14:paraId="0C85968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198E4" w14:textId="77777777" w:rsidR="001376B1" w:rsidRDefault="001376B1">
      <w:pPr>
        <w:spacing w:line="20" w:lineRule="exact"/>
      </w:pPr>
    </w:p>
  </w:endnote>
  <w:endnote w:type="continuationSeparator" w:id="0">
    <w:p w14:paraId="6B225DDD" w14:textId="77777777" w:rsidR="001376B1" w:rsidRDefault="001376B1">
      <w:pPr>
        <w:pStyle w:val="Amendement"/>
      </w:pPr>
      <w:r>
        <w:rPr>
          <w:b w:val="0"/>
        </w:rPr>
        <w:t xml:space="preserve"> </w:t>
      </w:r>
    </w:p>
  </w:endnote>
  <w:endnote w:type="continuationNotice" w:id="1">
    <w:p w14:paraId="30D650BB" w14:textId="77777777" w:rsidR="001376B1" w:rsidRDefault="001376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7CBE4" w14:textId="77777777" w:rsidR="001376B1" w:rsidRDefault="001376B1">
      <w:pPr>
        <w:pStyle w:val="Amendement"/>
      </w:pPr>
      <w:r>
        <w:rPr>
          <w:b w:val="0"/>
        </w:rPr>
        <w:separator/>
      </w:r>
    </w:p>
  </w:footnote>
  <w:footnote w:type="continuationSeparator" w:id="0">
    <w:p w14:paraId="3E3BF9F0" w14:textId="77777777" w:rsidR="001376B1" w:rsidRDefault="00137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B1"/>
    <w:rsid w:val="00133FCE"/>
    <w:rsid w:val="001376B1"/>
    <w:rsid w:val="001E482C"/>
    <w:rsid w:val="001E4877"/>
    <w:rsid w:val="0021105A"/>
    <w:rsid w:val="00280D6A"/>
    <w:rsid w:val="002B78E9"/>
    <w:rsid w:val="002C5406"/>
    <w:rsid w:val="00330D60"/>
    <w:rsid w:val="00345A5C"/>
    <w:rsid w:val="003F71A1"/>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E3EDF"/>
  <w15:docId w15:val="{CBD2BD34-ECB7-4555-847E-10D873BA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795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2025-09-25T09:01:00.0000000Z</dcterms:created>
  <dcterms:modified xsi:type="dcterms:W3CDTF">2025-09-25T09:10:00.0000000Z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