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831D2" w14:paraId="124AFA3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DE7796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428F4F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831D2" w14:paraId="40C1067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16D7F7F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2831D2" w14:paraId="64144CF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82239E8" w14:textId="77777777"/>
        </w:tc>
      </w:tr>
      <w:tr w:rsidR="00997775" w:rsidTr="002831D2" w14:paraId="37BAC82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9D9E889" w14:textId="77777777"/>
        </w:tc>
      </w:tr>
      <w:tr w:rsidR="00997775" w:rsidTr="002831D2" w14:paraId="0CCEA8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9E62A8" w14:textId="77777777"/>
        </w:tc>
        <w:tc>
          <w:tcPr>
            <w:tcW w:w="7654" w:type="dxa"/>
            <w:gridSpan w:val="2"/>
          </w:tcPr>
          <w:p w:rsidR="00997775" w:rsidRDefault="00997775" w14:paraId="3E3B879F" w14:textId="77777777"/>
        </w:tc>
      </w:tr>
      <w:tr w:rsidR="002831D2" w:rsidTr="002831D2" w14:paraId="2660DA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831D2" w:rsidP="002831D2" w:rsidRDefault="002831D2" w14:paraId="6F1A19CF" w14:textId="3F7CB6CC">
            <w:pPr>
              <w:rPr>
                <w:b/>
              </w:rPr>
            </w:pPr>
            <w:r>
              <w:rPr>
                <w:b/>
              </w:rPr>
              <w:t>36 755</w:t>
            </w:r>
          </w:p>
        </w:tc>
        <w:tc>
          <w:tcPr>
            <w:tcW w:w="7654" w:type="dxa"/>
            <w:gridSpan w:val="2"/>
          </w:tcPr>
          <w:p w:rsidR="002831D2" w:rsidP="002831D2" w:rsidRDefault="002831D2" w14:paraId="575D039F" w14:textId="2013CD1C">
            <w:pPr>
              <w:rPr>
                <w:b/>
              </w:rPr>
            </w:pPr>
            <w:r w:rsidRPr="00BA7A82">
              <w:rPr>
                <w:b/>
                <w:bCs/>
                <w:szCs w:val="24"/>
              </w:rPr>
              <w:t>Wijziging van de Omgevingswet (maatwerkaanpak PAS-projecten)</w:t>
            </w:r>
          </w:p>
        </w:tc>
      </w:tr>
      <w:tr w:rsidR="002831D2" w:rsidTr="002831D2" w14:paraId="35A2DD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831D2" w:rsidP="002831D2" w:rsidRDefault="002831D2" w14:paraId="6CAA73DA" w14:textId="77777777"/>
        </w:tc>
        <w:tc>
          <w:tcPr>
            <w:tcW w:w="7654" w:type="dxa"/>
            <w:gridSpan w:val="2"/>
          </w:tcPr>
          <w:p w:rsidR="002831D2" w:rsidP="002831D2" w:rsidRDefault="002831D2" w14:paraId="622B63DC" w14:textId="77777777"/>
        </w:tc>
      </w:tr>
      <w:tr w:rsidR="002831D2" w:rsidTr="002831D2" w14:paraId="4DFCD8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831D2" w:rsidP="002831D2" w:rsidRDefault="002831D2" w14:paraId="44274E0B" w14:textId="77777777"/>
        </w:tc>
        <w:tc>
          <w:tcPr>
            <w:tcW w:w="7654" w:type="dxa"/>
            <w:gridSpan w:val="2"/>
          </w:tcPr>
          <w:p w:rsidR="002831D2" w:rsidP="002831D2" w:rsidRDefault="002831D2" w14:paraId="32E9CA26" w14:textId="77777777"/>
        </w:tc>
      </w:tr>
      <w:tr w:rsidR="002831D2" w:rsidTr="002831D2" w14:paraId="7201BE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831D2" w:rsidP="002831D2" w:rsidRDefault="002831D2" w14:paraId="780DE8F3" w14:textId="043FCF6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42</w:t>
            </w:r>
          </w:p>
        </w:tc>
        <w:tc>
          <w:tcPr>
            <w:tcW w:w="7654" w:type="dxa"/>
            <w:gridSpan w:val="2"/>
          </w:tcPr>
          <w:p w:rsidR="002831D2" w:rsidP="002831D2" w:rsidRDefault="002831D2" w14:paraId="48AEB926" w14:textId="7E7393F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 xml:space="preserve">HET LID </w:t>
            </w:r>
            <w:r w:rsidRPr="002831D2">
              <w:rPr>
                <w:b/>
                <w:bCs/>
              </w:rPr>
              <w:t>KOSTIĆ</w:t>
            </w:r>
          </w:p>
        </w:tc>
      </w:tr>
      <w:tr w:rsidR="002831D2" w:rsidTr="002831D2" w14:paraId="239421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831D2" w:rsidP="002831D2" w:rsidRDefault="002831D2" w14:paraId="48034EB8" w14:textId="77777777"/>
        </w:tc>
        <w:tc>
          <w:tcPr>
            <w:tcW w:w="7654" w:type="dxa"/>
            <w:gridSpan w:val="2"/>
          </w:tcPr>
          <w:p w:rsidR="002831D2" w:rsidP="002831D2" w:rsidRDefault="002831D2" w14:paraId="41EFB233" w14:textId="3C8CFCA5">
            <w:r>
              <w:t>Voorgesteld 24 september 2025</w:t>
            </w:r>
          </w:p>
        </w:tc>
      </w:tr>
      <w:tr w:rsidR="002831D2" w:rsidTr="002831D2" w14:paraId="4F8D93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831D2" w:rsidP="002831D2" w:rsidRDefault="002831D2" w14:paraId="04DD9B56" w14:textId="77777777"/>
        </w:tc>
        <w:tc>
          <w:tcPr>
            <w:tcW w:w="7654" w:type="dxa"/>
            <w:gridSpan w:val="2"/>
          </w:tcPr>
          <w:p w:rsidR="002831D2" w:rsidP="002831D2" w:rsidRDefault="002831D2" w14:paraId="449CD469" w14:textId="77777777"/>
        </w:tc>
      </w:tr>
      <w:tr w:rsidR="002831D2" w:rsidTr="002831D2" w14:paraId="1CB68B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831D2" w:rsidP="002831D2" w:rsidRDefault="002831D2" w14:paraId="055C359A" w14:textId="77777777"/>
        </w:tc>
        <w:tc>
          <w:tcPr>
            <w:tcW w:w="7654" w:type="dxa"/>
            <w:gridSpan w:val="2"/>
          </w:tcPr>
          <w:p w:rsidR="002831D2" w:rsidP="002831D2" w:rsidRDefault="002831D2" w14:paraId="3D81195B" w14:textId="2D954D88">
            <w:r>
              <w:t>De Kamer,</w:t>
            </w:r>
          </w:p>
        </w:tc>
      </w:tr>
      <w:tr w:rsidR="002831D2" w:rsidTr="002831D2" w14:paraId="7E8DC4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831D2" w:rsidP="002831D2" w:rsidRDefault="002831D2" w14:paraId="221960F6" w14:textId="77777777"/>
        </w:tc>
        <w:tc>
          <w:tcPr>
            <w:tcW w:w="7654" w:type="dxa"/>
            <w:gridSpan w:val="2"/>
          </w:tcPr>
          <w:p w:rsidR="002831D2" w:rsidP="002831D2" w:rsidRDefault="002831D2" w14:paraId="42A99389" w14:textId="77777777"/>
        </w:tc>
      </w:tr>
      <w:tr w:rsidR="002831D2" w:rsidTr="002831D2" w14:paraId="7CF5DA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831D2" w:rsidP="002831D2" w:rsidRDefault="002831D2" w14:paraId="1FAF21D9" w14:textId="77777777"/>
        </w:tc>
        <w:tc>
          <w:tcPr>
            <w:tcW w:w="7654" w:type="dxa"/>
            <w:gridSpan w:val="2"/>
          </w:tcPr>
          <w:p w:rsidR="002831D2" w:rsidP="002831D2" w:rsidRDefault="002831D2" w14:paraId="1CB23DB4" w14:textId="5A791804">
            <w:r>
              <w:t>gehoord de beraadslaging,</w:t>
            </w:r>
          </w:p>
        </w:tc>
      </w:tr>
      <w:tr w:rsidR="00997775" w:rsidTr="002831D2" w14:paraId="6105B6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DB0EA7" w14:textId="77777777"/>
        </w:tc>
        <w:tc>
          <w:tcPr>
            <w:tcW w:w="7654" w:type="dxa"/>
            <w:gridSpan w:val="2"/>
          </w:tcPr>
          <w:p w:rsidR="00997775" w:rsidRDefault="00997775" w14:paraId="34CE14EE" w14:textId="77777777"/>
        </w:tc>
      </w:tr>
      <w:tr w:rsidR="00997775" w:rsidTr="002831D2" w14:paraId="624ABC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35E26D" w14:textId="77777777"/>
        </w:tc>
        <w:tc>
          <w:tcPr>
            <w:tcW w:w="7654" w:type="dxa"/>
            <w:gridSpan w:val="2"/>
          </w:tcPr>
          <w:p w:rsidR="002831D2" w:rsidP="002831D2" w:rsidRDefault="002831D2" w14:paraId="3F02A187" w14:textId="77777777">
            <w:r>
              <w:t>constaterende dat het kabinet 5 miljard aan belastinggeld wil besteden aan de stikstofaanpak;</w:t>
            </w:r>
          </w:p>
          <w:p w:rsidR="002831D2" w:rsidP="002831D2" w:rsidRDefault="002831D2" w14:paraId="517B1AC5" w14:textId="77777777"/>
          <w:p w:rsidR="002831D2" w:rsidP="002831D2" w:rsidRDefault="002831D2" w14:paraId="62FB97B9" w14:textId="77777777">
            <w:r>
              <w:t>overwegende dat er grote ondernemingen zijn die veel winst hebben gemaakt met de schaalvergroting en intensivering van de Nederlandse landbouw, terwijl de gewone burger opdraait voor de maatschappelijke kosten;</w:t>
            </w:r>
          </w:p>
          <w:p w:rsidR="002831D2" w:rsidP="002831D2" w:rsidRDefault="002831D2" w14:paraId="087F5169" w14:textId="77777777"/>
          <w:p w:rsidR="002831D2" w:rsidP="002831D2" w:rsidRDefault="002831D2" w14:paraId="68F892AF" w14:textId="77777777">
            <w:r>
              <w:t>verzoekt de regering ervoor te zorgen dat de belastingbetaler niet langer opdraait voor al deze kosten, en nog dit jaar met een plan te komen voor een verplichte agro-industrieheffing voor bedrijven die lang aan de Nederlandse veehouderij hebben verdiend, niet zijnde de boeren,</w:t>
            </w:r>
          </w:p>
          <w:p w:rsidR="002831D2" w:rsidP="002831D2" w:rsidRDefault="002831D2" w14:paraId="46045974" w14:textId="77777777"/>
          <w:p w:rsidR="002831D2" w:rsidP="002831D2" w:rsidRDefault="002831D2" w14:paraId="232034CB" w14:textId="77777777">
            <w:r>
              <w:t>en gaat over tot de orde van de dag.</w:t>
            </w:r>
          </w:p>
          <w:p w:rsidR="002831D2" w:rsidP="002831D2" w:rsidRDefault="002831D2" w14:paraId="06095623" w14:textId="77777777"/>
          <w:p w:rsidR="00997775" w:rsidP="002831D2" w:rsidRDefault="002831D2" w14:paraId="353C385B" w14:textId="5FD57637">
            <w:r>
              <w:t>Kostić</w:t>
            </w:r>
          </w:p>
        </w:tc>
      </w:tr>
    </w:tbl>
    <w:p w:rsidR="00997775" w:rsidRDefault="00997775" w14:paraId="683B96B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EC9F5" w14:textId="77777777" w:rsidR="002831D2" w:rsidRDefault="002831D2">
      <w:pPr>
        <w:spacing w:line="20" w:lineRule="exact"/>
      </w:pPr>
    </w:p>
  </w:endnote>
  <w:endnote w:type="continuationSeparator" w:id="0">
    <w:p w14:paraId="2CD77460" w14:textId="77777777" w:rsidR="002831D2" w:rsidRDefault="002831D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EE313C0" w14:textId="77777777" w:rsidR="002831D2" w:rsidRDefault="002831D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88301" w14:textId="77777777" w:rsidR="002831D2" w:rsidRDefault="002831D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31610F8" w14:textId="77777777" w:rsidR="002831D2" w:rsidRDefault="00283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D2"/>
    <w:rsid w:val="00133FCE"/>
    <w:rsid w:val="001E482C"/>
    <w:rsid w:val="001E4877"/>
    <w:rsid w:val="0021105A"/>
    <w:rsid w:val="00280D6A"/>
    <w:rsid w:val="002831D2"/>
    <w:rsid w:val="002B78E9"/>
    <w:rsid w:val="002C5406"/>
    <w:rsid w:val="00330D60"/>
    <w:rsid w:val="00345A5C"/>
    <w:rsid w:val="003F71A1"/>
    <w:rsid w:val="00476415"/>
    <w:rsid w:val="00546F8D"/>
    <w:rsid w:val="00560113"/>
    <w:rsid w:val="005C70A8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31CEB"/>
  <w15:docId w15:val="{44D79320-DC66-4C44-94A7-C698D79D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765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2025-09-25T09:01:00.0000000Z</dcterms:created>
  <dcterms:modified xsi:type="dcterms:W3CDTF">2025-09-25T09:11:00.0000000Z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