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640F6" w14:paraId="5A162319" w14:textId="77777777">
        <w:tc>
          <w:tcPr>
            <w:tcW w:w="6733" w:type="dxa"/>
            <w:gridSpan w:val="2"/>
            <w:tcBorders>
              <w:top w:val="nil"/>
              <w:left w:val="nil"/>
              <w:bottom w:val="nil"/>
              <w:right w:val="nil"/>
            </w:tcBorders>
            <w:vAlign w:val="center"/>
          </w:tcPr>
          <w:p w:rsidR="00997775" w:rsidP="00710A7A" w:rsidRDefault="00997775" w14:paraId="55C5AB1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42507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640F6" w14:paraId="1898100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4D5A90" w14:textId="77777777">
            <w:r w:rsidRPr="008B0CC5">
              <w:t xml:space="preserve">Vergaderjaar </w:t>
            </w:r>
            <w:r w:rsidR="00AC6B87">
              <w:t>202</w:t>
            </w:r>
            <w:r w:rsidR="00684DFF">
              <w:t>5</w:t>
            </w:r>
            <w:r w:rsidR="00AC6B87">
              <w:t>-202</w:t>
            </w:r>
            <w:r w:rsidR="00684DFF">
              <w:t>6</w:t>
            </w:r>
          </w:p>
        </w:tc>
      </w:tr>
      <w:tr w:rsidR="00997775" w:rsidTr="004640F6" w14:paraId="17F8A801" w14:textId="77777777">
        <w:trPr>
          <w:cantSplit/>
        </w:trPr>
        <w:tc>
          <w:tcPr>
            <w:tcW w:w="10985" w:type="dxa"/>
            <w:gridSpan w:val="3"/>
            <w:tcBorders>
              <w:top w:val="nil"/>
              <w:left w:val="nil"/>
              <w:bottom w:val="nil"/>
              <w:right w:val="nil"/>
            </w:tcBorders>
          </w:tcPr>
          <w:p w:rsidR="00997775" w:rsidRDefault="00997775" w14:paraId="1CAC45A6" w14:textId="77777777"/>
        </w:tc>
      </w:tr>
      <w:tr w:rsidR="00997775" w:rsidTr="004640F6" w14:paraId="18C15F35" w14:textId="77777777">
        <w:trPr>
          <w:cantSplit/>
        </w:trPr>
        <w:tc>
          <w:tcPr>
            <w:tcW w:w="10985" w:type="dxa"/>
            <w:gridSpan w:val="3"/>
            <w:tcBorders>
              <w:top w:val="nil"/>
              <w:left w:val="nil"/>
              <w:bottom w:val="single" w:color="auto" w:sz="4" w:space="0"/>
              <w:right w:val="nil"/>
            </w:tcBorders>
          </w:tcPr>
          <w:p w:rsidR="00997775" w:rsidRDefault="00997775" w14:paraId="3951F8C5" w14:textId="77777777"/>
        </w:tc>
      </w:tr>
      <w:tr w:rsidR="00997775" w:rsidTr="004640F6" w14:paraId="18AC9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6E2C3A" w14:textId="77777777"/>
        </w:tc>
        <w:tc>
          <w:tcPr>
            <w:tcW w:w="7654" w:type="dxa"/>
            <w:gridSpan w:val="2"/>
          </w:tcPr>
          <w:p w:rsidR="00997775" w:rsidRDefault="00997775" w14:paraId="16A37AD9" w14:textId="77777777"/>
        </w:tc>
      </w:tr>
      <w:tr w:rsidR="004640F6" w:rsidTr="004640F6" w14:paraId="6595BF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0F6" w:rsidP="004640F6" w:rsidRDefault="004640F6" w14:paraId="3161E66B" w14:textId="40A1288C">
            <w:pPr>
              <w:rPr>
                <w:b/>
              </w:rPr>
            </w:pPr>
            <w:r>
              <w:rPr>
                <w:b/>
              </w:rPr>
              <w:t>36 755</w:t>
            </w:r>
          </w:p>
        </w:tc>
        <w:tc>
          <w:tcPr>
            <w:tcW w:w="7654" w:type="dxa"/>
            <w:gridSpan w:val="2"/>
          </w:tcPr>
          <w:p w:rsidR="004640F6" w:rsidP="004640F6" w:rsidRDefault="004640F6" w14:paraId="13D17582" w14:textId="0EAEFD0C">
            <w:pPr>
              <w:rPr>
                <w:b/>
              </w:rPr>
            </w:pPr>
            <w:r w:rsidRPr="00BA7A82">
              <w:rPr>
                <w:b/>
                <w:bCs/>
                <w:szCs w:val="24"/>
              </w:rPr>
              <w:t>Wijziging van de Omgevingswet (maatwerkaanpak PAS-projecten)</w:t>
            </w:r>
          </w:p>
        </w:tc>
      </w:tr>
      <w:tr w:rsidR="004640F6" w:rsidTr="004640F6" w14:paraId="3CA064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0F6" w:rsidP="004640F6" w:rsidRDefault="004640F6" w14:paraId="3CE0E2C6" w14:textId="77777777"/>
        </w:tc>
        <w:tc>
          <w:tcPr>
            <w:tcW w:w="7654" w:type="dxa"/>
            <w:gridSpan w:val="2"/>
          </w:tcPr>
          <w:p w:rsidR="004640F6" w:rsidP="004640F6" w:rsidRDefault="004640F6" w14:paraId="1A68AC22" w14:textId="77777777"/>
        </w:tc>
      </w:tr>
      <w:tr w:rsidR="004640F6" w:rsidTr="004640F6" w14:paraId="60D1D1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0F6" w:rsidP="004640F6" w:rsidRDefault="004640F6" w14:paraId="704BAF82" w14:textId="77777777"/>
        </w:tc>
        <w:tc>
          <w:tcPr>
            <w:tcW w:w="7654" w:type="dxa"/>
            <w:gridSpan w:val="2"/>
          </w:tcPr>
          <w:p w:rsidR="004640F6" w:rsidP="004640F6" w:rsidRDefault="004640F6" w14:paraId="2298F3E8" w14:textId="77777777"/>
        </w:tc>
      </w:tr>
      <w:tr w:rsidR="004640F6" w:rsidTr="004640F6" w14:paraId="21B9D8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0F6" w:rsidP="004640F6" w:rsidRDefault="004640F6" w14:paraId="6C5E89D1" w14:textId="0DC9A44D">
            <w:pPr>
              <w:rPr>
                <w:b/>
              </w:rPr>
            </w:pPr>
            <w:r>
              <w:rPr>
                <w:b/>
              </w:rPr>
              <w:t xml:space="preserve">Nr. </w:t>
            </w:r>
            <w:r>
              <w:rPr>
                <w:b/>
              </w:rPr>
              <w:t>43</w:t>
            </w:r>
          </w:p>
        </w:tc>
        <w:tc>
          <w:tcPr>
            <w:tcW w:w="7654" w:type="dxa"/>
            <w:gridSpan w:val="2"/>
          </w:tcPr>
          <w:p w:rsidRPr="004640F6" w:rsidR="004640F6" w:rsidP="004640F6" w:rsidRDefault="004640F6" w14:paraId="01D9F5DD" w14:textId="053CBDA8">
            <w:pPr>
              <w:rPr>
                <w:bCs/>
              </w:rPr>
            </w:pPr>
            <w:r>
              <w:rPr>
                <w:b/>
              </w:rPr>
              <w:t xml:space="preserve">MOTIE VAN </w:t>
            </w:r>
            <w:r w:rsidRPr="004640F6">
              <w:rPr>
                <w:b/>
                <w:bCs/>
              </w:rPr>
              <w:t>KOSTIĆ</w:t>
            </w:r>
          </w:p>
        </w:tc>
      </w:tr>
      <w:tr w:rsidR="004640F6" w:rsidTr="004640F6" w14:paraId="7718B8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0F6" w:rsidP="004640F6" w:rsidRDefault="004640F6" w14:paraId="71A64B33" w14:textId="77777777"/>
        </w:tc>
        <w:tc>
          <w:tcPr>
            <w:tcW w:w="7654" w:type="dxa"/>
            <w:gridSpan w:val="2"/>
          </w:tcPr>
          <w:p w:rsidR="004640F6" w:rsidP="004640F6" w:rsidRDefault="004640F6" w14:paraId="139FDE1D" w14:textId="59108C63">
            <w:r>
              <w:t>Voorgesteld 24 september 2025</w:t>
            </w:r>
          </w:p>
        </w:tc>
      </w:tr>
      <w:tr w:rsidR="004640F6" w:rsidTr="004640F6" w14:paraId="66441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0F6" w:rsidP="004640F6" w:rsidRDefault="004640F6" w14:paraId="0A6363E7" w14:textId="77777777"/>
        </w:tc>
        <w:tc>
          <w:tcPr>
            <w:tcW w:w="7654" w:type="dxa"/>
            <w:gridSpan w:val="2"/>
          </w:tcPr>
          <w:p w:rsidR="004640F6" w:rsidP="004640F6" w:rsidRDefault="004640F6" w14:paraId="21FC4732" w14:textId="77777777"/>
        </w:tc>
      </w:tr>
      <w:tr w:rsidR="004640F6" w:rsidTr="004640F6" w14:paraId="2D7E96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0F6" w:rsidP="004640F6" w:rsidRDefault="004640F6" w14:paraId="5E5056EC" w14:textId="77777777"/>
        </w:tc>
        <w:tc>
          <w:tcPr>
            <w:tcW w:w="7654" w:type="dxa"/>
            <w:gridSpan w:val="2"/>
          </w:tcPr>
          <w:p w:rsidR="004640F6" w:rsidP="004640F6" w:rsidRDefault="004640F6" w14:paraId="4B238A54" w14:textId="28C218B1">
            <w:r>
              <w:t>De Kamer,</w:t>
            </w:r>
          </w:p>
        </w:tc>
      </w:tr>
      <w:tr w:rsidR="004640F6" w:rsidTr="004640F6" w14:paraId="2C7E7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0F6" w:rsidP="004640F6" w:rsidRDefault="004640F6" w14:paraId="6C56F801" w14:textId="77777777"/>
        </w:tc>
        <w:tc>
          <w:tcPr>
            <w:tcW w:w="7654" w:type="dxa"/>
            <w:gridSpan w:val="2"/>
          </w:tcPr>
          <w:p w:rsidR="004640F6" w:rsidP="004640F6" w:rsidRDefault="004640F6" w14:paraId="5F7527A3" w14:textId="77777777"/>
        </w:tc>
      </w:tr>
      <w:tr w:rsidR="004640F6" w:rsidTr="004640F6" w14:paraId="04E39B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40F6" w:rsidP="004640F6" w:rsidRDefault="004640F6" w14:paraId="0B1B070E" w14:textId="77777777"/>
        </w:tc>
        <w:tc>
          <w:tcPr>
            <w:tcW w:w="7654" w:type="dxa"/>
            <w:gridSpan w:val="2"/>
          </w:tcPr>
          <w:p w:rsidR="004640F6" w:rsidP="004640F6" w:rsidRDefault="004640F6" w14:paraId="26EA4847" w14:textId="0289881A">
            <w:r>
              <w:t>gehoord de beraadslaging,</w:t>
            </w:r>
          </w:p>
        </w:tc>
      </w:tr>
      <w:tr w:rsidR="00997775" w:rsidTr="004640F6" w14:paraId="20B51B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CC3B3E" w14:textId="77777777"/>
        </w:tc>
        <w:tc>
          <w:tcPr>
            <w:tcW w:w="7654" w:type="dxa"/>
            <w:gridSpan w:val="2"/>
          </w:tcPr>
          <w:p w:rsidR="00997775" w:rsidRDefault="00997775" w14:paraId="7809880C" w14:textId="77777777"/>
        </w:tc>
      </w:tr>
      <w:tr w:rsidR="00997775" w:rsidTr="004640F6" w14:paraId="51F769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FF747A" w14:textId="77777777"/>
        </w:tc>
        <w:tc>
          <w:tcPr>
            <w:tcW w:w="7654" w:type="dxa"/>
            <w:gridSpan w:val="2"/>
          </w:tcPr>
          <w:p w:rsidR="004640F6" w:rsidP="004640F6" w:rsidRDefault="004640F6" w14:paraId="18A7B3C3" w14:textId="77777777">
            <w:r>
              <w:t>constaterende dat er vanuit ondernemers, dierenbeschermingsorganisaties, wetenschappers, boerenbelangenorganisaties en natuurorganisaties stevige kritiek is gekomen op de stikstofaanpak van minister Wiersma;</w:t>
            </w:r>
          </w:p>
          <w:p w:rsidR="004640F6" w:rsidP="004640F6" w:rsidRDefault="004640F6" w14:paraId="0FCB9DEC" w14:textId="77777777"/>
          <w:p w:rsidR="004640F6" w:rsidP="004640F6" w:rsidRDefault="004640F6" w14:paraId="74A810FC" w14:textId="77777777">
            <w:r>
              <w:t>van mening dat het belangrijk is dat besluiten zorgvuldig worden genomen;</w:t>
            </w:r>
          </w:p>
          <w:p w:rsidR="004640F6" w:rsidP="004640F6" w:rsidRDefault="004640F6" w14:paraId="0EC0AD60" w14:textId="77777777"/>
          <w:p w:rsidR="004640F6" w:rsidP="004640F6" w:rsidRDefault="004640F6" w14:paraId="6EA088E2" w14:textId="77777777">
            <w:r>
              <w:t>verzoekt de regering een spoedadvies te vragen van het kennisconsortium en de landsadvocaat over het vervolgpakket Nederland van het slot, waarbij wordt ingegaan op de effectiviteit en doelmatigheid van de maatregelen,</w:t>
            </w:r>
          </w:p>
          <w:p w:rsidR="004640F6" w:rsidP="004640F6" w:rsidRDefault="004640F6" w14:paraId="7BFAAE39" w14:textId="77777777"/>
          <w:p w:rsidR="004640F6" w:rsidP="004640F6" w:rsidRDefault="004640F6" w14:paraId="1FB03154" w14:textId="77777777">
            <w:r>
              <w:t>en gaat over tot de orde van de dag.</w:t>
            </w:r>
          </w:p>
          <w:p w:rsidR="004640F6" w:rsidP="004640F6" w:rsidRDefault="004640F6" w14:paraId="61939348" w14:textId="77777777"/>
          <w:p w:rsidR="00997775" w:rsidP="004640F6" w:rsidRDefault="004640F6" w14:paraId="092455AC" w14:textId="262AC5AE">
            <w:r>
              <w:t>Kostić</w:t>
            </w:r>
          </w:p>
        </w:tc>
      </w:tr>
    </w:tbl>
    <w:p w:rsidR="00997775" w:rsidRDefault="00997775" w14:paraId="1BA2876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C4C5C" w14:textId="77777777" w:rsidR="004640F6" w:rsidRDefault="004640F6">
      <w:pPr>
        <w:spacing w:line="20" w:lineRule="exact"/>
      </w:pPr>
    </w:p>
  </w:endnote>
  <w:endnote w:type="continuationSeparator" w:id="0">
    <w:p w14:paraId="34F9F4ED" w14:textId="77777777" w:rsidR="004640F6" w:rsidRDefault="004640F6">
      <w:pPr>
        <w:pStyle w:val="Amendement"/>
      </w:pPr>
      <w:r>
        <w:rPr>
          <w:b w:val="0"/>
        </w:rPr>
        <w:t xml:space="preserve"> </w:t>
      </w:r>
    </w:p>
  </w:endnote>
  <w:endnote w:type="continuationNotice" w:id="1">
    <w:p w14:paraId="54B63FB9" w14:textId="77777777" w:rsidR="004640F6" w:rsidRDefault="004640F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A3A8E" w14:textId="77777777" w:rsidR="004640F6" w:rsidRDefault="004640F6">
      <w:pPr>
        <w:pStyle w:val="Amendement"/>
      </w:pPr>
      <w:r>
        <w:rPr>
          <w:b w:val="0"/>
        </w:rPr>
        <w:separator/>
      </w:r>
    </w:p>
  </w:footnote>
  <w:footnote w:type="continuationSeparator" w:id="0">
    <w:p w14:paraId="2E739239" w14:textId="77777777" w:rsidR="004640F6" w:rsidRDefault="00464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F6"/>
    <w:rsid w:val="00133FCE"/>
    <w:rsid w:val="001E482C"/>
    <w:rsid w:val="001E4877"/>
    <w:rsid w:val="0021105A"/>
    <w:rsid w:val="00280D6A"/>
    <w:rsid w:val="002B78E9"/>
    <w:rsid w:val="002C5406"/>
    <w:rsid w:val="00330D60"/>
    <w:rsid w:val="00345A5C"/>
    <w:rsid w:val="003F71A1"/>
    <w:rsid w:val="004640F6"/>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21B0D"/>
  <w15:docId w15:val="{CC486E49-B484-4A06-B038-4F3212F3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699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2025-09-25T09:01:00.0000000Z</dcterms:created>
  <dcterms:modified xsi:type="dcterms:W3CDTF">2025-09-25T09:11:00.0000000Z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