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E1" w:rsidP="001230D1" w:rsidRDefault="002C42E1" w14:paraId="648D4645" w14:textId="06E757A0">
      <w:pPr>
        <w:pStyle w:val="WitregelW1bodytekst"/>
      </w:pPr>
      <w:bookmarkStart w:name="_GoBack" w:id="0"/>
      <w:bookmarkEnd w:id="0"/>
      <w:r>
        <w:t>Geachte voorzitter,</w:t>
      </w:r>
    </w:p>
    <w:p w:rsidR="002C42E1" w:rsidP="001230D1" w:rsidRDefault="002C42E1" w14:paraId="5F55A4EE" w14:textId="77777777">
      <w:pPr>
        <w:pStyle w:val="WitregelW1bodytekst"/>
      </w:pPr>
    </w:p>
    <w:p w:rsidR="001230D1" w:rsidP="001230D1" w:rsidRDefault="001230D1" w14:paraId="572CFE26" w14:textId="5D7FE789">
      <w:pPr>
        <w:pStyle w:val="WitregelW1bodytekst"/>
      </w:pPr>
      <w:r>
        <w:t xml:space="preserve">Op 11 juli 2025 </w:t>
      </w:r>
      <w:r w:rsidR="002C42E1">
        <w:t>zijn</w:t>
      </w:r>
      <w:r>
        <w:t xml:space="preserve"> Kamervragen ontvangen van </w:t>
      </w:r>
      <w:r w:rsidR="002C42E1">
        <w:t xml:space="preserve">het </w:t>
      </w:r>
      <w:r w:rsidR="004E0E45">
        <w:t xml:space="preserve">lid </w:t>
      </w:r>
      <w:r w:rsidR="002C42E1">
        <w:t>V</w:t>
      </w:r>
      <w:r w:rsidR="004E0E45">
        <w:t xml:space="preserve">an Kent (SP) </w:t>
      </w:r>
      <w:r>
        <w:t>over het bericht</w:t>
      </w:r>
      <w:r w:rsidR="004E0E45">
        <w:t xml:space="preserve"> </w:t>
      </w:r>
      <w:r w:rsidRPr="004E0E45" w:rsidR="004E0E45">
        <w:rPr>
          <w:rFonts w:eastAsia="Calibri" w:cs="Times New Roman"/>
          <w:color w:val="auto"/>
          <w:kern w:val="2"/>
          <w:lang w:eastAsia="en-US"/>
          <w14:ligatures w14:val="standardContextual"/>
        </w:rPr>
        <w:t>‘Lauwersmeer vervuild door slib uit Reitdiep, ecologen bezorgd’</w:t>
      </w:r>
      <w:r w:rsidR="002C42E1">
        <w:rPr>
          <w:rFonts w:eastAsia="Calibri" w:cs="Times New Roman"/>
          <w:color w:val="auto"/>
          <w:kern w:val="2"/>
          <w:lang w:eastAsia="en-US"/>
          <w14:ligatures w14:val="standardContextual"/>
        </w:rPr>
        <w:t xml:space="preserve"> (2025Z14547)</w:t>
      </w:r>
      <w:r w:rsidRPr="004E0E45" w:rsidR="004E0E45">
        <w:rPr>
          <w:rFonts w:eastAsia="Calibri" w:cs="Times New Roman"/>
          <w:color w:val="auto"/>
          <w:kern w:val="2"/>
          <w:lang w:eastAsia="en-US"/>
          <w14:ligatures w14:val="standardContextual"/>
        </w:rPr>
        <w:t>.</w:t>
      </w:r>
    </w:p>
    <w:p w:rsidR="001230D1" w:rsidP="001230D1" w:rsidRDefault="001230D1" w14:paraId="65AABE35" w14:textId="77777777">
      <w:pPr>
        <w:pStyle w:val="WitregelW1bodytekst"/>
      </w:pPr>
    </w:p>
    <w:p w:rsidR="007533A9" w:rsidP="001230D1" w:rsidRDefault="002C42E1" w14:paraId="1BE7A97A" w14:textId="3263B9F3">
      <w:pPr>
        <w:pStyle w:val="WitregelW1bodytekst"/>
      </w:pPr>
      <w:r>
        <w:t>Hierbij ontvangt u de antwoorden op de gestelde vragen.</w:t>
      </w:r>
      <w:r w:rsidR="001230D1">
        <w:t xml:space="preserve"> </w:t>
      </w:r>
    </w:p>
    <w:p w:rsidR="007533A9" w:rsidRDefault="00C60AEA" w14:paraId="215D7FD2" w14:textId="77777777">
      <w:pPr>
        <w:pStyle w:val="Slotzin"/>
      </w:pPr>
      <w:r>
        <w:t>Hoogachtend,</w:t>
      </w:r>
    </w:p>
    <w:p w:rsidR="007533A9" w:rsidRDefault="00C60AEA" w14:paraId="1AFD4E3E" w14:textId="77777777">
      <w:pPr>
        <w:pStyle w:val="OndertekeningArea1"/>
      </w:pPr>
      <w:r>
        <w:t>DE MINISTER VAN INFRASTRUCTUUR EN WATERSTAAT,</w:t>
      </w:r>
    </w:p>
    <w:p w:rsidR="007533A9" w:rsidRDefault="007533A9" w14:paraId="02AF67C9" w14:textId="77777777"/>
    <w:p w:rsidR="007533A9" w:rsidRDefault="007533A9" w14:paraId="1E2D3388" w14:textId="77777777"/>
    <w:p w:rsidR="007533A9" w:rsidRDefault="007533A9" w14:paraId="471EB403" w14:textId="77777777"/>
    <w:p w:rsidR="007533A9" w:rsidRDefault="007533A9" w14:paraId="7FECAC21" w14:textId="77777777"/>
    <w:p w:rsidR="00CE4C2A" w:rsidRDefault="00C60AEA" w14:paraId="35947469" w14:textId="0648F7A4">
      <w:r>
        <w:t>ing. R. (Robert) Tieman</w:t>
      </w:r>
    </w:p>
    <w:p w:rsidR="00CE4C2A" w:rsidRDefault="00CE4C2A" w14:paraId="3851068D" w14:textId="77777777">
      <w:pPr>
        <w:spacing w:line="240" w:lineRule="auto"/>
      </w:pPr>
      <w:r>
        <w:br w:type="page"/>
      </w:r>
    </w:p>
    <w:p w:rsidRPr="00CE4C2A" w:rsidR="00CE4C2A" w:rsidP="00CE4C2A" w:rsidRDefault="00CE4C2A" w14:paraId="34E9A4D6" w14:textId="77777777">
      <w:pPr>
        <w:rPr>
          <w:b/>
          <w:bCs/>
        </w:rPr>
      </w:pPr>
      <w:r w:rsidRPr="00CE4C2A">
        <w:rPr>
          <w:b/>
          <w:bCs/>
        </w:rPr>
        <w:lastRenderedPageBreak/>
        <w:t>2025Z14547</w:t>
      </w:r>
      <w:r w:rsidRPr="00CE4C2A">
        <w:rPr>
          <w:b/>
          <w:bCs/>
        </w:rPr>
        <w:tab/>
      </w:r>
      <w:r w:rsidRPr="00CE4C2A">
        <w:rPr>
          <w:b/>
          <w:bCs/>
        </w:rPr>
        <w:tab/>
      </w:r>
      <w:r w:rsidRPr="00CE4C2A">
        <w:rPr>
          <w:b/>
          <w:bCs/>
        </w:rPr>
        <w:tab/>
      </w:r>
      <w:r w:rsidRPr="00CE4C2A">
        <w:rPr>
          <w:b/>
          <w:bCs/>
        </w:rPr>
        <w:tab/>
      </w:r>
      <w:r w:rsidRPr="00CE4C2A">
        <w:br/>
      </w:r>
    </w:p>
    <w:p w:rsidRPr="00CE4C2A" w:rsidR="00CE4C2A" w:rsidP="00CE4C2A" w:rsidRDefault="00CE4C2A" w14:paraId="02656895" w14:textId="77777777">
      <w:r w:rsidRPr="00CE4C2A">
        <w:t>Vragen van het lid Van Kent (SP) aan de minister van Infrastructuur en Waterstaat over het bericht ‘Lauwersmeer vervuild door slib uit Reitdiep, ecologen bezorgd’.</w:t>
      </w:r>
      <w:r w:rsidRPr="00CE4C2A">
        <w:br/>
      </w:r>
    </w:p>
    <w:p w:rsidRPr="00CE4C2A" w:rsidR="00CE4C2A" w:rsidP="00CE4C2A" w:rsidRDefault="00CE4C2A" w14:paraId="0769D082" w14:textId="77777777">
      <w:pPr>
        <w:rPr>
          <w:i/>
          <w:iCs/>
        </w:rPr>
      </w:pPr>
      <w:r w:rsidRPr="00CE4C2A">
        <w:t>1</w:t>
      </w:r>
      <w:r w:rsidRPr="00CE4C2A">
        <w:br/>
        <w:t>Wat is uw reactie op het bericht ‘Lauwersmeer vervuild door slib uit Reitdiep, ecologen bezorgd’? 1)</w:t>
      </w:r>
      <w:r w:rsidRPr="00CE4C2A">
        <w:br/>
      </w:r>
    </w:p>
    <w:p w:rsidR="002C42E1" w:rsidP="00CE4C2A" w:rsidRDefault="002C42E1" w14:paraId="03222046" w14:textId="77777777">
      <w:pPr>
        <w:rPr>
          <w:i/>
          <w:iCs/>
        </w:rPr>
      </w:pPr>
      <w:r>
        <w:rPr>
          <w:i/>
          <w:iCs/>
        </w:rPr>
        <w:t>Ik heb</w:t>
      </w:r>
      <w:r w:rsidRPr="00CE4C2A" w:rsidR="00CE4C2A">
        <w:rPr>
          <w:i/>
          <w:iCs/>
        </w:rPr>
        <w:t xml:space="preserve"> kennisgenomen van de berichtgeving over het toepassen van slib uit het Rietdiep in het Lauwersmeer. </w:t>
      </w:r>
    </w:p>
    <w:p w:rsidRPr="00CE4C2A" w:rsidR="00CE4C2A" w:rsidP="00CE4C2A" w:rsidRDefault="00CE4C2A" w14:paraId="0170BD6F" w14:textId="33E396F5">
      <w:pPr>
        <w:rPr>
          <w:i/>
          <w:iCs/>
        </w:rPr>
      </w:pPr>
      <w:r w:rsidRPr="00CE4C2A">
        <w:rPr>
          <w:i/>
          <w:iCs/>
        </w:rPr>
        <w:t>Het bevoegd gezag voor deze toepassing is de provincie Groningen</w:t>
      </w:r>
      <w:r w:rsidR="002C42E1">
        <w:rPr>
          <w:i/>
          <w:iCs/>
        </w:rPr>
        <w:t>,</w:t>
      </w:r>
      <w:r w:rsidRPr="00CE4C2A">
        <w:rPr>
          <w:i/>
          <w:iCs/>
        </w:rPr>
        <w:t xml:space="preserve"> voor het Lauwersmeer als Natura</w:t>
      </w:r>
      <w:r w:rsidR="002C42E1">
        <w:rPr>
          <w:i/>
          <w:iCs/>
        </w:rPr>
        <w:t xml:space="preserve"> </w:t>
      </w:r>
      <w:r w:rsidRPr="00CE4C2A">
        <w:rPr>
          <w:i/>
          <w:iCs/>
        </w:rPr>
        <w:t>2000</w:t>
      </w:r>
      <w:r w:rsidR="002C42E1">
        <w:rPr>
          <w:i/>
          <w:iCs/>
        </w:rPr>
        <w:t>-</w:t>
      </w:r>
      <w:r w:rsidRPr="00CE4C2A">
        <w:rPr>
          <w:i/>
          <w:iCs/>
        </w:rPr>
        <w:t>gebied. Voor de waterkwaliteit en kwantiteit is het bevoegd gezag het waterschap Noorderzijlvest. Rijkswaterstaat</w:t>
      </w:r>
      <w:r w:rsidR="002C42E1">
        <w:rPr>
          <w:i/>
          <w:iCs/>
        </w:rPr>
        <w:t xml:space="preserve"> is </w:t>
      </w:r>
      <w:r w:rsidRPr="00CE4C2A">
        <w:rPr>
          <w:i/>
          <w:iCs/>
        </w:rPr>
        <w:t xml:space="preserve">bevoegd gezag voor het waterstaatkundig beheer van het Lauwersmeer.  </w:t>
      </w:r>
    </w:p>
    <w:p w:rsidRPr="00CE4C2A" w:rsidR="00CE4C2A" w:rsidP="00CE4C2A" w:rsidRDefault="00CE4C2A" w14:paraId="5D200A41" w14:textId="77777777"/>
    <w:p w:rsidRPr="00CE4C2A" w:rsidR="00CE4C2A" w:rsidP="00CE4C2A" w:rsidRDefault="00CE4C2A" w14:paraId="31364060" w14:textId="77777777">
      <w:r w:rsidRPr="00CE4C2A">
        <w:t>2</w:t>
      </w:r>
      <w:r w:rsidRPr="00CE4C2A">
        <w:br/>
        <w:t>Welke regels zijn er voor het storten van slib in Natura2000-gebieden? Voldoen de plannen van de provincie Groningen hier aan? Bent u bereid dit te toetsen?</w:t>
      </w:r>
      <w:r w:rsidRPr="00CE4C2A">
        <w:br/>
      </w:r>
    </w:p>
    <w:p w:rsidR="002C42E1" w:rsidP="00CE4C2A" w:rsidRDefault="00CE4C2A" w14:paraId="5E5AA6F5" w14:textId="77777777">
      <w:pPr>
        <w:rPr>
          <w:i/>
          <w:iCs/>
        </w:rPr>
      </w:pPr>
      <w:r w:rsidRPr="00CE4C2A">
        <w:rPr>
          <w:i/>
          <w:iCs/>
        </w:rPr>
        <w:t xml:space="preserve">In Natura 2000-gebieden gelden in beginsel dezelfde regels voor het omgaan met bagger als daarbuiten. Er gelden algemene kwaliteitseisen voor bagger. Deze staan vermeld in </w:t>
      </w:r>
      <w:r w:rsidR="002C42E1">
        <w:rPr>
          <w:i/>
          <w:iCs/>
        </w:rPr>
        <w:t xml:space="preserve">het </w:t>
      </w:r>
      <w:r w:rsidRPr="00CE4C2A">
        <w:rPr>
          <w:i/>
          <w:iCs/>
        </w:rPr>
        <w:t xml:space="preserve">Besluit activiteiten leefomgeving (Bal) en het Besluit bodemkwaliteit (Bbk). </w:t>
      </w:r>
    </w:p>
    <w:p w:rsidR="002C42E1" w:rsidP="00CE4C2A" w:rsidRDefault="002C42E1" w14:paraId="4D904CEA" w14:textId="77777777">
      <w:pPr>
        <w:rPr>
          <w:i/>
          <w:iCs/>
        </w:rPr>
      </w:pPr>
    </w:p>
    <w:p w:rsidR="002C42E1" w:rsidP="00CE4C2A" w:rsidRDefault="00CE4C2A" w14:paraId="041190C0" w14:textId="77777777">
      <w:pPr>
        <w:rPr>
          <w:i/>
          <w:iCs/>
        </w:rPr>
      </w:pPr>
      <w:r w:rsidRPr="00CE4C2A">
        <w:rPr>
          <w:i/>
          <w:iCs/>
        </w:rPr>
        <w:t xml:space="preserve">Rijkswaterstaat is– namens de minister van Infrastructuur en Waterstaat – waterstaatkundig beheerder van het Lauwersmeer en bevoegd gezag, omdat het Lauwersmeer ook is aangewezen als een “beperkingengebied oppervlaktewaterlichamen in het beheer van het Rijk, niet zijnde een kanaal”. </w:t>
      </w:r>
    </w:p>
    <w:p w:rsidR="00CE4C2A" w:rsidP="00CE4C2A" w:rsidRDefault="00CE4C2A" w14:paraId="6FBEEACC" w14:textId="2833BF0E">
      <w:pPr>
        <w:rPr>
          <w:i/>
          <w:iCs/>
        </w:rPr>
      </w:pPr>
      <w:r w:rsidRPr="00CE4C2A">
        <w:rPr>
          <w:i/>
          <w:iCs/>
        </w:rPr>
        <w:t xml:space="preserve">Dit betekent dat de provincie Groningen – op basis van het Bal – een omgevingsvergunning moet aanvragen bij Rijkswaterstaat. In deze vergunningsaanvraag kijkt Rijkswaterstaat naar de effecten van deze activiteit op het waterstaatkundig beheer. Rijkswaterstaat toetst dus de gevolgen van de toepassing van de baggerspecie op de verschillende dimensies (breedte, diepte en lengte) van het Lauwersmeer </w:t>
      </w:r>
      <w:r w:rsidR="002C42E1">
        <w:rPr>
          <w:i/>
          <w:iCs/>
        </w:rPr>
        <w:t>maar</w:t>
      </w:r>
      <w:r w:rsidRPr="00CE4C2A">
        <w:rPr>
          <w:i/>
          <w:iCs/>
        </w:rPr>
        <w:t xml:space="preserve"> niet op de kwaliteit van het toegepaste slib. </w:t>
      </w:r>
    </w:p>
    <w:p w:rsidRPr="00CE4C2A" w:rsidR="002C42E1" w:rsidP="002C42E1" w:rsidRDefault="002C42E1" w14:paraId="6E2565C6" w14:textId="77777777">
      <w:pPr>
        <w:rPr>
          <w:i/>
          <w:iCs/>
        </w:rPr>
      </w:pPr>
      <w:r w:rsidRPr="00CE4C2A">
        <w:rPr>
          <w:i/>
          <w:iCs/>
        </w:rPr>
        <w:t xml:space="preserve">Het is de bevoegdheid van het waterschap Noorderzijlvest om te beoordelen of het toepassen van baggerspecie in het oppervlaktewater van het Lauwersmeer plaats vindt in overeenstemming met de voorwaarden die de regelgeving hieraan stelt. Het waterschap Noorderzijlvest en het Wetterskip Fryslân zijn namelijk bevoegd gezag van het Lauwersmeer als het gaat om waterkwaliteit en waterkwantiteit. </w:t>
      </w:r>
    </w:p>
    <w:p w:rsidR="002C42E1" w:rsidP="00CE4C2A" w:rsidRDefault="002C42E1" w14:paraId="0C6758CA" w14:textId="77777777">
      <w:pPr>
        <w:rPr>
          <w:i/>
          <w:iCs/>
        </w:rPr>
      </w:pPr>
    </w:p>
    <w:p w:rsidRPr="00CE4C2A" w:rsidR="00CE4C2A" w:rsidP="00CE4C2A" w:rsidRDefault="00CE4C2A" w14:paraId="0A42821C" w14:textId="4F1FF1DD">
      <w:pPr>
        <w:rPr>
          <w:i/>
          <w:iCs/>
        </w:rPr>
      </w:pPr>
      <w:r w:rsidRPr="00CE4C2A">
        <w:rPr>
          <w:i/>
          <w:iCs/>
        </w:rPr>
        <w:t xml:space="preserve">Tot slot is het Lauwersmeer aangewezen als Natura 2000-gebied. Dat betekent dat het bevoegd gezag voor Natura 2000-activiteiten, </w:t>
      </w:r>
      <w:r w:rsidR="002C42E1">
        <w:rPr>
          <w:i/>
          <w:iCs/>
        </w:rPr>
        <w:t>dat is</w:t>
      </w:r>
      <w:r w:rsidRPr="00CE4C2A">
        <w:rPr>
          <w:i/>
          <w:iCs/>
        </w:rPr>
        <w:t xml:space="preserve"> Gedeputeerde Staten van de provincie Groningen (</w:t>
      </w:r>
      <w:r w:rsidR="002C42E1">
        <w:rPr>
          <w:i/>
          <w:iCs/>
        </w:rPr>
        <w:t>en van</w:t>
      </w:r>
      <w:r w:rsidRPr="00CE4C2A">
        <w:rPr>
          <w:i/>
          <w:iCs/>
        </w:rPr>
        <w:t xml:space="preserve"> Fryslân voor het Friese deel), moet beoordelen of activiteiten binnen dat gebied zijn toegestaan, voor zover deze als Natura 2000-activiteiten zijn aan te merken. In dit geval is het de provincie Groningen die moet bepalen in hoeverre het toepassen van baggerspecie in het Lauwersmeer effect heeft op de instandhoudingsdoelstelling van het Natura</w:t>
      </w:r>
      <w:r w:rsidR="005470A8">
        <w:rPr>
          <w:i/>
          <w:iCs/>
        </w:rPr>
        <w:t xml:space="preserve"> </w:t>
      </w:r>
      <w:r w:rsidRPr="00CE4C2A">
        <w:rPr>
          <w:i/>
          <w:iCs/>
        </w:rPr>
        <w:t>2000</w:t>
      </w:r>
      <w:r w:rsidR="005470A8">
        <w:rPr>
          <w:i/>
          <w:iCs/>
        </w:rPr>
        <w:t>-</w:t>
      </w:r>
      <w:r w:rsidRPr="00CE4C2A">
        <w:rPr>
          <w:i/>
          <w:iCs/>
        </w:rPr>
        <w:t xml:space="preserve">gebied. Het is niet aan </w:t>
      </w:r>
      <w:r w:rsidR="002C42E1">
        <w:rPr>
          <w:i/>
          <w:iCs/>
        </w:rPr>
        <w:t>de minister van IenW</w:t>
      </w:r>
      <w:r w:rsidRPr="00CE4C2A">
        <w:rPr>
          <w:i/>
          <w:iCs/>
        </w:rPr>
        <w:t xml:space="preserve"> om individuele besluiten van Gedeputeerde Staten te toetsen, tenzij daartoe een expliciete wettelijke verplichting bestaat. In dit geval is die er niet. </w:t>
      </w:r>
    </w:p>
    <w:p w:rsidRPr="00CE4C2A" w:rsidR="00CE4C2A" w:rsidP="00CE4C2A" w:rsidRDefault="00CE4C2A" w14:paraId="34861229" w14:textId="77777777">
      <w:pPr>
        <w:rPr>
          <w:i/>
          <w:iCs/>
        </w:rPr>
      </w:pPr>
    </w:p>
    <w:p w:rsidRPr="00CE4C2A" w:rsidR="00CE4C2A" w:rsidP="00CE4C2A" w:rsidRDefault="00CE4C2A" w14:paraId="16738C42" w14:textId="0EB82B39">
      <w:pPr>
        <w:rPr>
          <w:i/>
          <w:iCs/>
        </w:rPr>
      </w:pPr>
      <w:r w:rsidRPr="00CE4C2A">
        <w:t>3</w:t>
      </w:r>
      <w:r w:rsidRPr="00CE4C2A">
        <w:br/>
        <w:t>Hoe reageert u op de claim van lector Janneke Ottens, dat het storten van slib in het Lauwersmeer de voedingsketen zal verstoren, door mosselen ontoegankelijk te maken voor vogels en licht te blokkeren voor fytoplankton?</w:t>
      </w:r>
      <w:r w:rsidRPr="00CE4C2A">
        <w:br/>
      </w:r>
      <w:r w:rsidRPr="00CE4C2A">
        <w:br/>
      </w:r>
      <w:r w:rsidRPr="00CE4C2A">
        <w:rPr>
          <w:i/>
          <w:iCs/>
        </w:rPr>
        <w:t>Het is aan de provincie Groningen als initiatiefnemer om aan te tonen of deze effecten wel of niet optreden en het is aan de provincie Groningen als bevoegd gezag voor het Natura 2000</w:t>
      </w:r>
      <w:r w:rsidR="00E0367C">
        <w:rPr>
          <w:i/>
          <w:iCs/>
        </w:rPr>
        <w:t>-</w:t>
      </w:r>
      <w:r w:rsidRPr="00CE4C2A">
        <w:rPr>
          <w:i/>
          <w:iCs/>
        </w:rPr>
        <w:t xml:space="preserve">gebied Lauwersmeer om te beoordelen of deze effecten wel of niet optreden. </w:t>
      </w:r>
      <w:r w:rsidRPr="00CE4C2A">
        <w:rPr>
          <w:i/>
          <w:iCs/>
        </w:rPr>
        <w:br/>
      </w:r>
    </w:p>
    <w:p w:rsidRPr="00CE4C2A" w:rsidR="00CE4C2A" w:rsidP="00CE4C2A" w:rsidRDefault="00CE4C2A" w14:paraId="69D87FE3" w14:textId="77777777">
      <w:r w:rsidRPr="00CE4C2A">
        <w:t>4</w:t>
      </w:r>
      <w:r w:rsidRPr="00CE4C2A">
        <w:br/>
        <w:t>Deelt u de mening dat het slib niet zonder vergunning in het meer zou mogen gestort, aangezien uit testen blijkt dat het slib vervuild is?</w:t>
      </w:r>
      <w:r w:rsidRPr="00CE4C2A">
        <w:br/>
      </w:r>
    </w:p>
    <w:p w:rsidRPr="00CE4C2A" w:rsidR="00CE4C2A" w:rsidP="00CE4C2A" w:rsidRDefault="00CE4C2A" w14:paraId="31AF2558" w14:textId="4C974EAE">
      <w:pPr>
        <w:rPr>
          <w:i/>
          <w:iCs/>
        </w:rPr>
      </w:pPr>
      <w:r w:rsidRPr="00CE4C2A">
        <w:rPr>
          <w:i/>
          <w:iCs/>
        </w:rPr>
        <w:t>Bij het toepassen van baggerspecie in oppervlaktewater gelden algemene kwaliteitseisen. Deze staan vermeld in Besluit activiteiten leefomgeving (Bal). De bodemkwaliteitsklasse van de ontvangende waterbodem bepaalt de toepassingseis. Baggerspecie die voldoet aan de kwaliteitsklassen algemeen toepasbaar, licht verontreinigd of matig verontreinigd is toepasbaar op de waterbodem</w:t>
      </w:r>
      <w:r w:rsidR="002C42E1">
        <w:rPr>
          <w:i/>
          <w:iCs/>
        </w:rPr>
        <w:t>,</w:t>
      </w:r>
      <w:r w:rsidRPr="00CE4C2A">
        <w:rPr>
          <w:i/>
          <w:iCs/>
        </w:rPr>
        <w:t xml:space="preserve"> afhankelijk van de kwaliteitsklasse van de ontvangende waterbodem. </w:t>
      </w:r>
    </w:p>
    <w:p w:rsidRPr="00CE4C2A" w:rsidR="00CE4C2A" w:rsidP="00CE4C2A" w:rsidRDefault="00CE4C2A" w14:paraId="273880CE" w14:textId="361DEBFC">
      <w:pPr>
        <w:rPr>
          <w:i/>
          <w:iCs/>
        </w:rPr>
      </w:pPr>
      <w:r w:rsidRPr="00CE4C2A">
        <w:rPr>
          <w:i/>
          <w:iCs/>
        </w:rPr>
        <w:t xml:space="preserve">Het is aan het waterschap Noorderzijlvest om te beoordelen of aan de regels voor toepassen van baggerspecie in oppervlaktewater zoals opgenomen in het Bal wordt voldaan. </w:t>
      </w:r>
      <w:r w:rsidR="00EA495B">
        <w:rPr>
          <w:i/>
          <w:iCs/>
        </w:rPr>
        <w:t xml:space="preserve">De </w:t>
      </w:r>
      <w:r w:rsidRPr="00CE4C2A">
        <w:rPr>
          <w:i/>
          <w:iCs/>
        </w:rPr>
        <w:t xml:space="preserve">provincie Groningen </w:t>
      </w:r>
      <w:r w:rsidR="00EA495B">
        <w:rPr>
          <w:i/>
          <w:iCs/>
        </w:rPr>
        <w:t xml:space="preserve">is de bevoegde instantie </w:t>
      </w:r>
      <w:r w:rsidR="00E0367C">
        <w:rPr>
          <w:i/>
          <w:iCs/>
        </w:rPr>
        <w:t xml:space="preserve">voor de </w:t>
      </w:r>
      <w:r w:rsidR="00C86529">
        <w:rPr>
          <w:i/>
          <w:iCs/>
        </w:rPr>
        <w:t>Natura 2000</w:t>
      </w:r>
      <w:r w:rsidR="00E0367C">
        <w:rPr>
          <w:i/>
          <w:iCs/>
        </w:rPr>
        <w:t>-gebieden</w:t>
      </w:r>
      <w:r w:rsidR="00C86529">
        <w:rPr>
          <w:i/>
          <w:iCs/>
        </w:rPr>
        <w:t xml:space="preserve"> voor </w:t>
      </w:r>
      <w:r w:rsidR="00EA495B">
        <w:rPr>
          <w:i/>
          <w:iCs/>
        </w:rPr>
        <w:t>handhaving en toezicht van de algemene regels die volgen uit het Bal. Voor</w:t>
      </w:r>
      <w:r w:rsidR="00E31EFD">
        <w:rPr>
          <w:i/>
          <w:iCs/>
        </w:rPr>
        <w:t xml:space="preserve"> de eventuele nadelige gevolgen</w:t>
      </w:r>
      <w:r w:rsidR="00EA495B">
        <w:rPr>
          <w:i/>
          <w:iCs/>
        </w:rPr>
        <w:t xml:space="preserve"> </w:t>
      </w:r>
      <w:r w:rsidR="00E31EFD">
        <w:rPr>
          <w:i/>
          <w:iCs/>
        </w:rPr>
        <w:t xml:space="preserve">voor een </w:t>
      </w:r>
      <w:r w:rsidR="00EA495B">
        <w:rPr>
          <w:i/>
          <w:iCs/>
        </w:rPr>
        <w:t>Natura 2000</w:t>
      </w:r>
      <w:r w:rsidR="00E0367C">
        <w:rPr>
          <w:i/>
          <w:iCs/>
        </w:rPr>
        <w:t>-</w:t>
      </w:r>
      <w:r w:rsidR="00E31EFD">
        <w:rPr>
          <w:i/>
          <w:iCs/>
        </w:rPr>
        <w:t xml:space="preserve">gebied </w:t>
      </w:r>
      <w:r w:rsidR="00EA495B">
        <w:rPr>
          <w:i/>
          <w:iCs/>
        </w:rPr>
        <w:t xml:space="preserve">van nationaal belang is de staatssecretaris van LVVN het bevoegde gezag. </w:t>
      </w:r>
    </w:p>
    <w:p w:rsidRPr="00CE4C2A" w:rsidR="00CE4C2A" w:rsidP="00CE4C2A" w:rsidRDefault="00CE4C2A" w14:paraId="3DB21E87" w14:textId="77777777">
      <w:r w:rsidRPr="00CE4C2A">
        <w:t> </w:t>
      </w:r>
      <w:r w:rsidRPr="00CE4C2A">
        <w:br/>
        <w:t>5</w:t>
      </w:r>
      <w:r w:rsidRPr="00CE4C2A">
        <w:br/>
        <w:t>Welke stappen gaat u nemen om verdere vervuiling van het water te voorkomen en hoe gaat u ervoor zorgen dat de kwaliteit van het water zal voldoen aan de Kaderrichtlijn Water?</w:t>
      </w:r>
    </w:p>
    <w:p w:rsidR="002C42E1" w:rsidP="00CE4C2A" w:rsidRDefault="00CE4C2A" w14:paraId="61FD141B" w14:textId="77777777">
      <w:pPr>
        <w:rPr>
          <w:i/>
          <w:iCs/>
        </w:rPr>
      </w:pPr>
      <w:r w:rsidRPr="00CE4C2A">
        <w:br/>
      </w:r>
      <w:r w:rsidRPr="00CE4C2A">
        <w:rPr>
          <w:i/>
          <w:iCs/>
        </w:rPr>
        <w:t>De water(kwaliteits)beheerder (</w:t>
      </w:r>
      <w:r w:rsidR="002C42E1">
        <w:rPr>
          <w:i/>
          <w:iCs/>
        </w:rPr>
        <w:t xml:space="preserve">in dit geval </w:t>
      </w:r>
      <w:r w:rsidRPr="00CE4C2A">
        <w:rPr>
          <w:i/>
          <w:iCs/>
        </w:rPr>
        <w:t xml:space="preserve">waterschap Noorderzijlvest) neemt maatregelen om de waterkwaliteit van het Lauwersmeer te laten voldoen aan de Kaderrichtlijn Water in aanvulling op het generieke beleid. </w:t>
      </w:r>
    </w:p>
    <w:p w:rsidR="00CE4C2A" w:rsidP="00CE4C2A" w:rsidRDefault="00CE4C2A" w14:paraId="7549E3A7" w14:textId="061A069C">
      <w:pPr>
        <w:rPr>
          <w:i/>
          <w:iCs/>
        </w:rPr>
      </w:pPr>
      <w:r w:rsidRPr="00CE4C2A">
        <w:rPr>
          <w:i/>
          <w:iCs/>
        </w:rPr>
        <w:t>De maatregelen van het waterschap Noorderzijlvest zijn beschreven in het Waterbeheerprogramma 2022-2027. De maatregelen van alle waterbeheerders zijn samengevat in de stroomgebiedbeheerplannen 2022-2027</w:t>
      </w:r>
      <w:r w:rsidR="005470A8">
        <w:rPr>
          <w:rStyle w:val="FootnoteReference"/>
          <w:i/>
          <w:iCs/>
        </w:rPr>
        <w:footnoteReference w:id="1"/>
      </w:r>
      <w:r w:rsidRPr="00CE4C2A">
        <w:rPr>
          <w:i/>
          <w:iCs/>
        </w:rPr>
        <w:t>. In het kader van de Programmatische Aanpak Grote Wateren is in het Lauwersmeer een overkoepelend project van start gegaan, dat gericht is op een natuurlijkere zoet-zoutovergang.</w:t>
      </w:r>
    </w:p>
    <w:p w:rsidRPr="00CE4C2A" w:rsidR="005470A8" w:rsidP="00CE4C2A" w:rsidRDefault="005470A8" w14:paraId="5E6B635C" w14:textId="77777777">
      <w:pPr>
        <w:rPr>
          <w:i/>
          <w:iCs/>
        </w:rPr>
      </w:pPr>
    </w:p>
    <w:p w:rsidRPr="00CE4C2A" w:rsidR="00CE4C2A" w:rsidP="00CE4C2A" w:rsidRDefault="00CE4C2A" w14:paraId="2EAF69DE" w14:textId="77777777">
      <w:r w:rsidRPr="00CE4C2A">
        <w:t>6</w:t>
      </w:r>
      <w:r w:rsidRPr="00CE4C2A">
        <w:br/>
        <w:t>Bent u bereid de provincie Groningen op te roepen de storting stop te zetten en samen met Staatsbosbeheer, omwonenden en lokale belanghebbenden verder onderzoek te doen naar de effecten van de slibstort op het ecosysteem, waterkwaliteit en milieueffecten in het Lauwersmeer?</w:t>
      </w:r>
      <w:r w:rsidRPr="00CE4C2A">
        <w:br/>
      </w:r>
    </w:p>
    <w:p w:rsidRPr="00CE4C2A" w:rsidR="00CE4C2A" w:rsidP="00CE4C2A" w:rsidRDefault="00CE4C2A" w14:paraId="1A7D2837" w14:textId="3F26B903">
      <w:pPr>
        <w:rPr>
          <w:i/>
          <w:iCs/>
        </w:rPr>
      </w:pPr>
      <w:r w:rsidRPr="00CE4C2A">
        <w:rPr>
          <w:i/>
          <w:iCs/>
        </w:rPr>
        <w:t>Nee, het is aan de provincie Groningen</w:t>
      </w:r>
      <w:r w:rsidR="005470A8">
        <w:rPr>
          <w:i/>
          <w:iCs/>
        </w:rPr>
        <w:t xml:space="preserve"> als bevoegd gezag</w:t>
      </w:r>
      <w:r w:rsidRPr="00CE4C2A">
        <w:rPr>
          <w:i/>
          <w:iCs/>
        </w:rPr>
        <w:t xml:space="preserve"> om te bepalen in hoeverre het toepassen van baggerspecie in het Lauwersmeer effect heeft op de instandhoudingsdoelstelling van het Natura</w:t>
      </w:r>
      <w:r w:rsidR="005470A8">
        <w:rPr>
          <w:i/>
          <w:iCs/>
        </w:rPr>
        <w:t xml:space="preserve"> </w:t>
      </w:r>
      <w:r w:rsidRPr="00CE4C2A">
        <w:rPr>
          <w:i/>
          <w:iCs/>
        </w:rPr>
        <w:t>2000</w:t>
      </w:r>
      <w:r w:rsidR="005470A8">
        <w:rPr>
          <w:i/>
          <w:iCs/>
        </w:rPr>
        <w:t>-</w:t>
      </w:r>
      <w:r w:rsidRPr="00CE4C2A">
        <w:rPr>
          <w:i/>
          <w:iCs/>
        </w:rPr>
        <w:t>gebied</w:t>
      </w:r>
      <w:r w:rsidR="005470A8">
        <w:rPr>
          <w:i/>
          <w:iCs/>
        </w:rPr>
        <w:t>. H</w:t>
      </w:r>
      <w:r w:rsidRPr="00CE4C2A">
        <w:rPr>
          <w:i/>
          <w:iCs/>
        </w:rPr>
        <w:t xml:space="preserve">et waterschap Noorderzijlvest is verantwoordelijk voor de beoordeling van het effect van de baggerspecie op de waterbodem en -kwaliteit.  </w:t>
      </w:r>
    </w:p>
    <w:p w:rsidRPr="00CE4C2A" w:rsidR="00CE4C2A" w:rsidP="00CE4C2A" w:rsidRDefault="00CE4C2A" w14:paraId="4E7C9328" w14:textId="77777777">
      <w:pPr>
        <w:rPr>
          <w:i/>
          <w:iCs/>
        </w:rPr>
      </w:pPr>
    </w:p>
    <w:p w:rsidRPr="00CE4C2A" w:rsidR="00CE4C2A" w:rsidP="00CE4C2A" w:rsidRDefault="00CE4C2A" w14:paraId="1C2642D2" w14:textId="77777777"/>
    <w:p w:rsidRPr="00CE4C2A" w:rsidR="00CE4C2A" w:rsidP="00CE4C2A" w:rsidRDefault="00CE4C2A" w14:paraId="02DE2B3D" w14:textId="77777777">
      <w:r w:rsidRPr="00CE4C2A">
        <w:t>1) Friesch Dagblad, 3 juli 2025, Lauwersmeer vervuild door slib uit Reitdiep, ecologen bezorgd.</w:t>
      </w:r>
      <w:r w:rsidRPr="00CE4C2A">
        <w:br/>
      </w:r>
    </w:p>
    <w:p w:rsidRPr="00CE4C2A" w:rsidR="00CE4C2A" w:rsidP="00CE4C2A" w:rsidRDefault="00CE4C2A" w14:paraId="202D7870" w14:textId="77777777"/>
    <w:sectPr w:rsidRPr="00CE4C2A" w:rsidR="00CE4C2A">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2E13D" w14:textId="77777777" w:rsidR="00F475DC" w:rsidRDefault="00F475DC">
      <w:pPr>
        <w:spacing w:line="240" w:lineRule="auto"/>
      </w:pPr>
      <w:r>
        <w:separator/>
      </w:r>
    </w:p>
  </w:endnote>
  <w:endnote w:type="continuationSeparator" w:id="0">
    <w:p w14:paraId="058537C5" w14:textId="77777777" w:rsidR="00F475DC" w:rsidRDefault="00F47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BA6B2" w14:textId="77777777" w:rsidR="00F475DC" w:rsidRDefault="00F475DC">
      <w:pPr>
        <w:spacing w:line="240" w:lineRule="auto"/>
      </w:pPr>
      <w:r>
        <w:separator/>
      </w:r>
    </w:p>
  </w:footnote>
  <w:footnote w:type="continuationSeparator" w:id="0">
    <w:p w14:paraId="4CEADBCB" w14:textId="77777777" w:rsidR="00F475DC" w:rsidRDefault="00F475DC">
      <w:pPr>
        <w:spacing w:line="240" w:lineRule="auto"/>
      </w:pPr>
      <w:r>
        <w:continuationSeparator/>
      </w:r>
    </w:p>
  </w:footnote>
  <w:footnote w:id="1">
    <w:p w14:paraId="2F7C51A9" w14:textId="0D3D9FA6" w:rsidR="005470A8" w:rsidRPr="005470A8" w:rsidRDefault="005470A8">
      <w:pPr>
        <w:pStyle w:val="FootnoteText"/>
        <w:rPr>
          <w:sz w:val="16"/>
          <w:szCs w:val="16"/>
        </w:rPr>
      </w:pPr>
      <w:r w:rsidRPr="005470A8">
        <w:rPr>
          <w:rStyle w:val="FootnoteReference"/>
          <w:sz w:val="16"/>
          <w:szCs w:val="16"/>
        </w:rPr>
        <w:footnoteRef/>
      </w:r>
      <w:r w:rsidRPr="005470A8">
        <w:rPr>
          <w:sz w:val="16"/>
          <w:szCs w:val="16"/>
        </w:rPr>
        <w:t xml:space="preserve"> Bijlage bij Kamerstukken 35 325, nr.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27465" w14:textId="77777777" w:rsidR="007533A9" w:rsidRDefault="00C60AEA">
    <w:r>
      <w:rPr>
        <w:noProof/>
        <w:lang w:val="en-GB" w:eastAsia="en-GB"/>
      </w:rPr>
      <mc:AlternateContent>
        <mc:Choice Requires="wps">
          <w:drawing>
            <wp:anchor distT="0" distB="0" distL="0" distR="0" simplePos="0" relativeHeight="251651584" behindDoc="0" locked="1" layoutInCell="1" allowOverlap="1" wp14:anchorId="6D913817" wp14:editId="7721C4B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73625BA" w14:textId="77777777" w:rsidR="007533A9" w:rsidRDefault="00C60AEA">
                          <w:pPr>
                            <w:pStyle w:val="AfzendgegevensKop0"/>
                          </w:pPr>
                          <w:r>
                            <w:t>Ministerie van Infrastructuur en Waterstaat</w:t>
                          </w:r>
                        </w:p>
                        <w:p w14:paraId="03523042" w14:textId="77777777" w:rsidR="007533A9" w:rsidRDefault="007533A9">
                          <w:pPr>
                            <w:pStyle w:val="WitregelW2"/>
                          </w:pPr>
                        </w:p>
                        <w:p w14:paraId="031205BC" w14:textId="77777777" w:rsidR="007533A9" w:rsidRDefault="00C60AEA">
                          <w:pPr>
                            <w:pStyle w:val="Referentiegegevenskop"/>
                          </w:pPr>
                          <w:r>
                            <w:t>Ons kenmerk</w:t>
                          </w:r>
                        </w:p>
                        <w:p w14:paraId="6572A1CA" w14:textId="06E228B9" w:rsidR="007533A9" w:rsidRDefault="00C60AEA">
                          <w:pPr>
                            <w:pStyle w:val="Referentiegegevens"/>
                          </w:pPr>
                          <w:r>
                            <w:t>IENW/BSK-2025/</w:t>
                          </w:r>
                          <w:r w:rsidRPr="00C60AEA">
                            <w:t>236584</w:t>
                          </w:r>
                        </w:p>
                      </w:txbxContent>
                    </wps:txbx>
                    <wps:bodyPr vert="horz" wrap="square" lIns="0" tIns="0" rIns="0" bIns="0" anchor="t" anchorCtr="0"/>
                  </wps:wsp>
                </a:graphicData>
              </a:graphic>
            </wp:anchor>
          </w:drawing>
        </mc:Choice>
        <mc:Fallback>
          <w:pict>
            <v:shapetype w14:anchorId="6D91381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73625BA" w14:textId="77777777" w:rsidR="007533A9" w:rsidRDefault="00C60AEA">
                    <w:pPr>
                      <w:pStyle w:val="AfzendgegevensKop0"/>
                    </w:pPr>
                    <w:r>
                      <w:t>Ministerie van Infrastructuur en Waterstaat</w:t>
                    </w:r>
                  </w:p>
                  <w:p w14:paraId="03523042" w14:textId="77777777" w:rsidR="007533A9" w:rsidRDefault="007533A9">
                    <w:pPr>
                      <w:pStyle w:val="WitregelW2"/>
                    </w:pPr>
                  </w:p>
                  <w:p w14:paraId="031205BC" w14:textId="77777777" w:rsidR="007533A9" w:rsidRDefault="00C60AEA">
                    <w:pPr>
                      <w:pStyle w:val="Referentiegegevenskop"/>
                    </w:pPr>
                    <w:r>
                      <w:t>Ons kenmerk</w:t>
                    </w:r>
                  </w:p>
                  <w:p w14:paraId="6572A1CA" w14:textId="06E228B9" w:rsidR="007533A9" w:rsidRDefault="00C60AEA">
                    <w:pPr>
                      <w:pStyle w:val="Referentiegegevens"/>
                    </w:pPr>
                    <w:r>
                      <w:t>IENW/BSK-2025/</w:t>
                    </w:r>
                    <w:r w:rsidRPr="00C60AEA">
                      <w:t>236584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5846BC8" wp14:editId="2427C6A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78D167E" w14:textId="568D6847" w:rsidR="007533A9" w:rsidRDefault="00C60AEA">
                          <w:pPr>
                            <w:pStyle w:val="Referentiegegevens"/>
                          </w:pPr>
                          <w:r>
                            <w:t xml:space="preserve">Pagina </w:t>
                          </w:r>
                          <w:r>
                            <w:fldChar w:fldCharType="begin"/>
                          </w:r>
                          <w:r>
                            <w:instrText>PAGE</w:instrText>
                          </w:r>
                          <w:r>
                            <w:fldChar w:fldCharType="separate"/>
                          </w:r>
                          <w:r w:rsidR="009217FC">
                            <w:rPr>
                              <w:noProof/>
                            </w:rPr>
                            <w:t>1</w:t>
                          </w:r>
                          <w:r>
                            <w:fldChar w:fldCharType="end"/>
                          </w:r>
                          <w:r>
                            <w:t xml:space="preserve"> van </w:t>
                          </w:r>
                          <w:r>
                            <w:fldChar w:fldCharType="begin"/>
                          </w:r>
                          <w:r>
                            <w:instrText>NUMPAGES</w:instrText>
                          </w:r>
                          <w:r>
                            <w:fldChar w:fldCharType="separate"/>
                          </w:r>
                          <w:r w:rsidR="001230D1">
                            <w:rPr>
                              <w:noProof/>
                            </w:rPr>
                            <w:t>1</w:t>
                          </w:r>
                          <w:r>
                            <w:fldChar w:fldCharType="end"/>
                          </w:r>
                        </w:p>
                      </w:txbxContent>
                    </wps:txbx>
                    <wps:bodyPr vert="horz" wrap="square" lIns="0" tIns="0" rIns="0" bIns="0" anchor="t" anchorCtr="0"/>
                  </wps:wsp>
                </a:graphicData>
              </a:graphic>
            </wp:anchor>
          </w:drawing>
        </mc:Choice>
        <mc:Fallback>
          <w:pict>
            <v:shape w14:anchorId="65846BC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78D167E" w14:textId="568D6847" w:rsidR="007533A9" w:rsidRDefault="00C60AEA">
                    <w:pPr>
                      <w:pStyle w:val="Referentiegegevens"/>
                    </w:pPr>
                    <w:r>
                      <w:t xml:space="preserve">Pagina </w:t>
                    </w:r>
                    <w:r>
                      <w:fldChar w:fldCharType="begin"/>
                    </w:r>
                    <w:r>
                      <w:instrText>PAGE</w:instrText>
                    </w:r>
                    <w:r>
                      <w:fldChar w:fldCharType="separate"/>
                    </w:r>
                    <w:r w:rsidR="009217FC">
                      <w:rPr>
                        <w:noProof/>
                      </w:rPr>
                      <w:t>1</w:t>
                    </w:r>
                    <w:r>
                      <w:fldChar w:fldCharType="end"/>
                    </w:r>
                    <w:r>
                      <w:t xml:space="preserve"> van </w:t>
                    </w:r>
                    <w:r>
                      <w:fldChar w:fldCharType="begin"/>
                    </w:r>
                    <w:r>
                      <w:instrText>NUMPAGES</w:instrText>
                    </w:r>
                    <w:r>
                      <w:fldChar w:fldCharType="separate"/>
                    </w:r>
                    <w:r w:rsidR="001230D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4FBC257" wp14:editId="695B51C1">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DD5FDAB" w14:textId="77777777" w:rsidR="007A45AA" w:rsidRDefault="007A45AA"/>
                      </w:txbxContent>
                    </wps:txbx>
                    <wps:bodyPr vert="horz" wrap="square" lIns="0" tIns="0" rIns="0" bIns="0" anchor="t" anchorCtr="0"/>
                  </wps:wsp>
                </a:graphicData>
              </a:graphic>
            </wp:anchor>
          </w:drawing>
        </mc:Choice>
        <mc:Fallback>
          <w:pict>
            <v:shape w14:anchorId="24FBC25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DD5FDAB" w14:textId="77777777" w:rsidR="007A45AA" w:rsidRDefault="007A45A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F5C4442" wp14:editId="41B38E7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DC55CE3" w14:textId="77777777" w:rsidR="007A45AA" w:rsidRDefault="007A45AA"/>
                      </w:txbxContent>
                    </wps:txbx>
                    <wps:bodyPr vert="horz" wrap="square" lIns="0" tIns="0" rIns="0" bIns="0" anchor="t" anchorCtr="0"/>
                  </wps:wsp>
                </a:graphicData>
              </a:graphic>
            </wp:anchor>
          </w:drawing>
        </mc:Choice>
        <mc:Fallback>
          <w:pict>
            <v:shape w14:anchorId="6F5C444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DC55CE3" w14:textId="77777777" w:rsidR="007A45AA" w:rsidRDefault="007A45A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8456" w14:textId="77777777" w:rsidR="007533A9" w:rsidRDefault="00C60AE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06C3F46" wp14:editId="73C4191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5AFE9A4" w14:textId="77777777" w:rsidR="007A45AA" w:rsidRDefault="007A45AA"/>
                      </w:txbxContent>
                    </wps:txbx>
                    <wps:bodyPr vert="horz" wrap="square" lIns="0" tIns="0" rIns="0" bIns="0" anchor="t" anchorCtr="0"/>
                  </wps:wsp>
                </a:graphicData>
              </a:graphic>
            </wp:anchor>
          </w:drawing>
        </mc:Choice>
        <mc:Fallback>
          <w:pict>
            <v:shapetype w14:anchorId="206C3F4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5AFE9A4" w14:textId="77777777" w:rsidR="007A45AA" w:rsidRDefault="007A45A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502D408" wp14:editId="188D009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473741E" w14:textId="37813C4F" w:rsidR="007533A9" w:rsidRDefault="00C60AEA">
                          <w:pPr>
                            <w:pStyle w:val="Referentiegegevens"/>
                          </w:pPr>
                          <w:r>
                            <w:t xml:space="preserve">Pagina </w:t>
                          </w:r>
                          <w:r>
                            <w:fldChar w:fldCharType="begin"/>
                          </w:r>
                          <w:r>
                            <w:instrText>PAGE</w:instrText>
                          </w:r>
                          <w:r>
                            <w:fldChar w:fldCharType="separate"/>
                          </w:r>
                          <w:r w:rsidR="00354DB8">
                            <w:rPr>
                              <w:noProof/>
                            </w:rPr>
                            <w:t>1</w:t>
                          </w:r>
                          <w:r>
                            <w:fldChar w:fldCharType="end"/>
                          </w:r>
                          <w:r>
                            <w:t xml:space="preserve"> van </w:t>
                          </w:r>
                          <w:r>
                            <w:fldChar w:fldCharType="begin"/>
                          </w:r>
                          <w:r>
                            <w:instrText>NUMPAGES</w:instrText>
                          </w:r>
                          <w:r>
                            <w:fldChar w:fldCharType="separate"/>
                          </w:r>
                          <w:r w:rsidR="00354DB8">
                            <w:rPr>
                              <w:noProof/>
                            </w:rPr>
                            <w:t>1</w:t>
                          </w:r>
                          <w:r>
                            <w:fldChar w:fldCharType="end"/>
                          </w:r>
                        </w:p>
                      </w:txbxContent>
                    </wps:txbx>
                    <wps:bodyPr vert="horz" wrap="square" lIns="0" tIns="0" rIns="0" bIns="0" anchor="t" anchorCtr="0"/>
                  </wps:wsp>
                </a:graphicData>
              </a:graphic>
            </wp:anchor>
          </w:drawing>
        </mc:Choice>
        <mc:Fallback>
          <w:pict>
            <v:shape w14:anchorId="4502D40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473741E" w14:textId="37813C4F" w:rsidR="007533A9" w:rsidRDefault="00C60AEA">
                    <w:pPr>
                      <w:pStyle w:val="Referentiegegevens"/>
                    </w:pPr>
                    <w:r>
                      <w:t xml:space="preserve">Pagina </w:t>
                    </w:r>
                    <w:r>
                      <w:fldChar w:fldCharType="begin"/>
                    </w:r>
                    <w:r>
                      <w:instrText>PAGE</w:instrText>
                    </w:r>
                    <w:r>
                      <w:fldChar w:fldCharType="separate"/>
                    </w:r>
                    <w:r w:rsidR="00354DB8">
                      <w:rPr>
                        <w:noProof/>
                      </w:rPr>
                      <w:t>1</w:t>
                    </w:r>
                    <w:r>
                      <w:fldChar w:fldCharType="end"/>
                    </w:r>
                    <w:r>
                      <w:t xml:space="preserve"> van </w:t>
                    </w:r>
                    <w:r>
                      <w:fldChar w:fldCharType="begin"/>
                    </w:r>
                    <w:r>
                      <w:instrText>NUMPAGES</w:instrText>
                    </w:r>
                    <w:r>
                      <w:fldChar w:fldCharType="separate"/>
                    </w:r>
                    <w:r w:rsidR="00354DB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45B5CFD" wp14:editId="700B5D7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CCCF971" w14:textId="77777777" w:rsidR="007533A9" w:rsidRDefault="00C60AEA">
                          <w:pPr>
                            <w:pStyle w:val="AfzendgegevensKop0"/>
                          </w:pPr>
                          <w:r>
                            <w:t>Ministerie van Infrastructuur en Waterstaat</w:t>
                          </w:r>
                        </w:p>
                        <w:p w14:paraId="4E8A3CEA" w14:textId="77777777" w:rsidR="007533A9" w:rsidRDefault="007533A9">
                          <w:pPr>
                            <w:pStyle w:val="WitregelW1"/>
                          </w:pPr>
                        </w:p>
                        <w:p w14:paraId="284FC72F" w14:textId="77777777" w:rsidR="007533A9" w:rsidRDefault="00C60AEA">
                          <w:pPr>
                            <w:pStyle w:val="Afzendgegevens"/>
                          </w:pPr>
                          <w:r>
                            <w:t>Rijnstraat 8</w:t>
                          </w:r>
                        </w:p>
                        <w:p w14:paraId="17991850" w14:textId="1301AECA" w:rsidR="007533A9" w:rsidRPr="001230D1" w:rsidRDefault="00C60AEA">
                          <w:pPr>
                            <w:pStyle w:val="Afzendgegevens"/>
                            <w:rPr>
                              <w:lang w:val="de-DE"/>
                            </w:rPr>
                          </w:pPr>
                          <w:r w:rsidRPr="001230D1">
                            <w:rPr>
                              <w:lang w:val="de-DE"/>
                            </w:rPr>
                            <w:t xml:space="preserve">2515 </w:t>
                          </w:r>
                          <w:r w:rsidR="007F3225" w:rsidRPr="001230D1">
                            <w:rPr>
                              <w:lang w:val="de-DE"/>
                            </w:rPr>
                            <w:t>XP Den</w:t>
                          </w:r>
                          <w:r w:rsidRPr="001230D1">
                            <w:rPr>
                              <w:lang w:val="de-DE"/>
                            </w:rPr>
                            <w:t xml:space="preserve"> Haag</w:t>
                          </w:r>
                        </w:p>
                        <w:p w14:paraId="67467E6A" w14:textId="77777777" w:rsidR="007533A9" w:rsidRPr="001230D1" w:rsidRDefault="00C60AEA">
                          <w:pPr>
                            <w:pStyle w:val="Afzendgegevens"/>
                            <w:rPr>
                              <w:lang w:val="de-DE"/>
                            </w:rPr>
                          </w:pPr>
                          <w:r w:rsidRPr="001230D1">
                            <w:rPr>
                              <w:lang w:val="de-DE"/>
                            </w:rPr>
                            <w:t>Postbus 20901</w:t>
                          </w:r>
                        </w:p>
                        <w:p w14:paraId="166CA20B" w14:textId="77777777" w:rsidR="007533A9" w:rsidRPr="001230D1" w:rsidRDefault="00C60AEA">
                          <w:pPr>
                            <w:pStyle w:val="Afzendgegevens"/>
                            <w:rPr>
                              <w:lang w:val="de-DE"/>
                            </w:rPr>
                          </w:pPr>
                          <w:r w:rsidRPr="001230D1">
                            <w:rPr>
                              <w:lang w:val="de-DE"/>
                            </w:rPr>
                            <w:t>2500 EX Den Haag</w:t>
                          </w:r>
                        </w:p>
                        <w:p w14:paraId="60914B4C" w14:textId="77777777" w:rsidR="007533A9" w:rsidRPr="001230D1" w:rsidRDefault="007533A9">
                          <w:pPr>
                            <w:pStyle w:val="WitregelW1"/>
                            <w:rPr>
                              <w:lang w:val="de-DE"/>
                            </w:rPr>
                          </w:pPr>
                        </w:p>
                        <w:p w14:paraId="41029181" w14:textId="77777777" w:rsidR="007533A9" w:rsidRPr="001230D1" w:rsidRDefault="00C60AEA">
                          <w:pPr>
                            <w:pStyle w:val="Afzendgegevens"/>
                            <w:rPr>
                              <w:lang w:val="de-DE"/>
                            </w:rPr>
                          </w:pPr>
                          <w:r w:rsidRPr="001230D1">
                            <w:rPr>
                              <w:lang w:val="de-DE"/>
                            </w:rPr>
                            <w:t>T   070-456 0000</w:t>
                          </w:r>
                        </w:p>
                        <w:p w14:paraId="1A94D51C" w14:textId="77777777" w:rsidR="007533A9" w:rsidRDefault="00C60AEA">
                          <w:pPr>
                            <w:pStyle w:val="Afzendgegevens"/>
                          </w:pPr>
                          <w:r>
                            <w:t>F   070-456 1111</w:t>
                          </w:r>
                        </w:p>
                        <w:p w14:paraId="5AC06571" w14:textId="77777777" w:rsidR="007533A9" w:rsidRDefault="007533A9">
                          <w:pPr>
                            <w:pStyle w:val="WitregelW2"/>
                          </w:pPr>
                        </w:p>
                        <w:p w14:paraId="22008AD3" w14:textId="77777777" w:rsidR="007533A9" w:rsidRDefault="00C60AEA">
                          <w:pPr>
                            <w:pStyle w:val="Referentiegegevenskop"/>
                          </w:pPr>
                          <w:r>
                            <w:t>Ons kenmerk</w:t>
                          </w:r>
                        </w:p>
                        <w:p w14:paraId="2177102E" w14:textId="52897BCE" w:rsidR="007533A9" w:rsidRPr="006258FB" w:rsidRDefault="009217FC" w:rsidP="009217FC">
                          <w:pPr>
                            <w:pStyle w:val="Afzendgegevens"/>
                          </w:pPr>
                          <w:r w:rsidRPr="006258FB">
                            <w:t>IENW/BSK-2025/236584</w:t>
                          </w:r>
                        </w:p>
                        <w:p w14:paraId="514B3C14" w14:textId="77777777" w:rsidR="009217FC" w:rsidRPr="006258FB" w:rsidRDefault="009217FC" w:rsidP="009217FC"/>
                        <w:p w14:paraId="6FB48AE0" w14:textId="77777777" w:rsidR="007533A9" w:rsidRDefault="00C60AEA">
                          <w:pPr>
                            <w:pStyle w:val="Referentiegegevenskop"/>
                          </w:pPr>
                          <w:r>
                            <w:t>Uw kenmerk</w:t>
                          </w:r>
                        </w:p>
                        <w:p w14:paraId="7C40AF3A" w14:textId="77777777" w:rsidR="007533A9" w:rsidRDefault="00C60AEA">
                          <w:pPr>
                            <w:pStyle w:val="Referentiegegevens"/>
                          </w:pPr>
                          <w:r>
                            <w:t>2025Z14547</w:t>
                          </w:r>
                        </w:p>
                        <w:p w14:paraId="588F4E03" w14:textId="77777777" w:rsidR="007533A9" w:rsidRDefault="007533A9">
                          <w:pPr>
                            <w:pStyle w:val="WitregelW1"/>
                          </w:pPr>
                        </w:p>
                        <w:p w14:paraId="0CB0B25E" w14:textId="77777777" w:rsidR="007533A9" w:rsidRDefault="00C60AEA">
                          <w:pPr>
                            <w:pStyle w:val="Referentiegegevenskop"/>
                          </w:pPr>
                          <w:r>
                            <w:t>Bijlage(n)</w:t>
                          </w:r>
                        </w:p>
                        <w:p w14:paraId="71B77B7D" w14:textId="77777777" w:rsidR="007533A9" w:rsidRDefault="00C60AEA">
                          <w:pPr>
                            <w:pStyle w:val="Referentiegegevens"/>
                          </w:pPr>
                          <w:r>
                            <w:t>1</w:t>
                          </w:r>
                        </w:p>
                      </w:txbxContent>
                    </wps:txbx>
                    <wps:bodyPr vert="horz" wrap="square" lIns="0" tIns="0" rIns="0" bIns="0" anchor="t" anchorCtr="0"/>
                  </wps:wsp>
                </a:graphicData>
              </a:graphic>
            </wp:anchor>
          </w:drawing>
        </mc:Choice>
        <mc:Fallback>
          <w:pict>
            <v:shape w14:anchorId="745B5CF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CCCF971" w14:textId="77777777" w:rsidR="007533A9" w:rsidRDefault="00C60AEA">
                    <w:pPr>
                      <w:pStyle w:val="AfzendgegevensKop0"/>
                    </w:pPr>
                    <w:r>
                      <w:t>Ministerie van Infrastructuur en Waterstaat</w:t>
                    </w:r>
                  </w:p>
                  <w:p w14:paraId="4E8A3CEA" w14:textId="77777777" w:rsidR="007533A9" w:rsidRDefault="007533A9">
                    <w:pPr>
                      <w:pStyle w:val="WitregelW1"/>
                    </w:pPr>
                  </w:p>
                  <w:p w14:paraId="284FC72F" w14:textId="77777777" w:rsidR="007533A9" w:rsidRDefault="00C60AEA">
                    <w:pPr>
                      <w:pStyle w:val="Afzendgegevens"/>
                    </w:pPr>
                    <w:r>
                      <w:t>Rijnstraat 8</w:t>
                    </w:r>
                  </w:p>
                  <w:p w14:paraId="17991850" w14:textId="1301AECA" w:rsidR="007533A9" w:rsidRPr="001230D1" w:rsidRDefault="00C60AEA">
                    <w:pPr>
                      <w:pStyle w:val="Afzendgegevens"/>
                      <w:rPr>
                        <w:lang w:val="de-DE"/>
                      </w:rPr>
                    </w:pPr>
                    <w:r w:rsidRPr="001230D1">
                      <w:rPr>
                        <w:lang w:val="de-DE"/>
                      </w:rPr>
                      <w:t xml:space="preserve">2515 </w:t>
                    </w:r>
                    <w:r w:rsidR="007F3225" w:rsidRPr="001230D1">
                      <w:rPr>
                        <w:lang w:val="de-DE"/>
                      </w:rPr>
                      <w:t>XP Den</w:t>
                    </w:r>
                    <w:r w:rsidRPr="001230D1">
                      <w:rPr>
                        <w:lang w:val="de-DE"/>
                      </w:rPr>
                      <w:t xml:space="preserve"> Haag</w:t>
                    </w:r>
                  </w:p>
                  <w:p w14:paraId="67467E6A" w14:textId="77777777" w:rsidR="007533A9" w:rsidRPr="001230D1" w:rsidRDefault="00C60AEA">
                    <w:pPr>
                      <w:pStyle w:val="Afzendgegevens"/>
                      <w:rPr>
                        <w:lang w:val="de-DE"/>
                      </w:rPr>
                    </w:pPr>
                    <w:r w:rsidRPr="001230D1">
                      <w:rPr>
                        <w:lang w:val="de-DE"/>
                      </w:rPr>
                      <w:t>Postbus 20901</w:t>
                    </w:r>
                  </w:p>
                  <w:p w14:paraId="166CA20B" w14:textId="77777777" w:rsidR="007533A9" w:rsidRPr="001230D1" w:rsidRDefault="00C60AEA">
                    <w:pPr>
                      <w:pStyle w:val="Afzendgegevens"/>
                      <w:rPr>
                        <w:lang w:val="de-DE"/>
                      </w:rPr>
                    </w:pPr>
                    <w:r w:rsidRPr="001230D1">
                      <w:rPr>
                        <w:lang w:val="de-DE"/>
                      </w:rPr>
                      <w:t>2500 EX Den Haag</w:t>
                    </w:r>
                  </w:p>
                  <w:p w14:paraId="60914B4C" w14:textId="77777777" w:rsidR="007533A9" w:rsidRPr="001230D1" w:rsidRDefault="007533A9">
                    <w:pPr>
                      <w:pStyle w:val="WitregelW1"/>
                      <w:rPr>
                        <w:lang w:val="de-DE"/>
                      </w:rPr>
                    </w:pPr>
                  </w:p>
                  <w:p w14:paraId="41029181" w14:textId="77777777" w:rsidR="007533A9" w:rsidRPr="001230D1" w:rsidRDefault="00C60AEA">
                    <w:pPr>
                      <w:pStyle w:val="Afzendgegevens"/>
                      <w:rPr>
                        <w:lang w:val="de-DE"/>
                      </w:rPr>
                    </w:pPr>
                    <w:r w:rsidRPr="001230D1">
                      <w:rPr>
                        <w:lang w:val="de-DE"/>
                      </w:rPr>
                      <w:t>T   070-456 0000</w:t>
                    </w:r>
                  </w:p>
                  <w:p w14:paraId="1A94D51C" w14:textId="77777777" w:rsidR="007533A9" w:rsidRDefault="00C60AEA">
                    <w:pPr>
                      <w:pStyle w:val="Afzendgegevens"/>
                    </w:pPr>
                    <w:r>
                      <w:t>F   070-456 1111</w:t>
                    </w:r>
                  </w:p>
                  <w:p w14:paraId="5AC06571" w14:textId="77777777" w:rsidR="007533A9" w:rsidRDefault="007533A9">
                    <w:pPr>
                      <w:pStyle w:val="WitregelW2"/>
                    </w:pPr>
                  </w:p>
                  <w:p w14:paraId="22008AD3" w14:textId="77777777" w:rsidR="007533A9" w:rsidRDefault="00C60AEA">
                    <w:pPr>
                      <w:pStyle w:val="Referentiegegevenskop"/>
                    </w:pPr>
                    <w:r>
                      <w:t>Ons kenmerk</w:t>
                    </w:r>
                  </w:p>
                  <w:p w14:paraId="2177102E" w14:textId="52897BCE" w:rsidR="007533A9" w:rsidRPr="006258FB" w:rsidRDefault="009217FC" w:rsidP="009217FC">
                    <w:pPr>
                      <w:pStyle w:val="Afzendgegevens"/>
                    </w:pPr>
                    <w:r w:rsidRPr="006258FB">
                      <w:t>IENW/BSK-2025/236584</w:t>
                    </w:r>
                  </w:p>
                  <w:p w14:paraId="514B3C14" w14:textId="77777777" w:rsidR="009217FC" w:rsidRPr="006258FB" w:rsidRDefault="009217FC" w:rsidP="009217FC"/>
                  <w:p w14:paraId="6FB48AE0" w14:textId="77777777" w:rsidR="007533A9" w:rsidRDefault="00C60AEA">
                    <w:pPr>
                      <w:pStyle w:val="Referentiegegevenskop"/>
                    </w:pPr>
                    <w:r>
                      <w:t>Uw kenmerk</w:t>
                    </w:r>
                  </w:p>
                  <w:p w14:paraId="7C40AF3A" w14:textId="77777777" w:rsidR="007533A9" w:rsidRDefault="00C60AEA">
                    <w:pPr>
                      <w:pStyle w:val="Referentiegegevens"/>
                    </w:pPr>
                    <w:r>
                      <w:t>2025Z14547</w:t>
                    </w:r>
                  </w:p>
                  <w:p w14:paraId="588F4E03" w14:textId="77777777" w:rsidR="007533A9" w:rsidRDefault="007533A9">
                    <w:pPr>
                      <w:pStyle w:val="WitregelW1"/>
                    </w:pPr>
                  </w:p>
                  <w:p w14:paraId="0CB0B25E" w14:textId="77777777" w:rsidR="007533A9" w:rsidRDefault="00C60AEA">
                    <w:pPr>
                      <w:pStyle w:val="Referentiegegevenskop"/>
                    </w:pPr>
                    <w:r>
                      <w:t>Bijlage(n)</w:t>
                    </w:r>
                  </w:p>
                  <w:p w14:paraId="71B77B7D" w14:textId="77777777" w:rsidR="007533A9" w:rsidRDefault="00C60AEA">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F0D1B9B" wp14:editId="34E8FBE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E7CE418" w14:textId="77777777" w:rsidR="007533A9" w:rsidRDefault="00C60AEA">
                          <w:pPr>
                            <w:spacing w:line="240" w:lineRule="auto"/>
                          </w:pPr>
                          <w:r>
                            <w:rPr>
                              <w:noProof/>
                              <w:lang w:val="en-GB" w:eastAsia="en-GB"/>
                            </w:rPr>
                            <w:drawing>
                              <wp:inline distT="0" distB="0" distL="0" distR="0" wp14:anchorId="1E2BF053" wp14:editId="16AF572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0D1B9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E7CE418" w14:textId="77777777" w:rsidR="007533A9" w:rsidRDefault="00C60AEA">
                    <w:pPr>
                      <w:spacing w:line="240" w:lineRule="auto"/>
                    </w:pPr>
                    <w:r>
                      <w:rPr>
                        <w:noProof/>
                        <w:lang w:val="en-GB" w:eastAsia="en-GB"/>
                      </w:rPr>
                      <w:drawing>
                        <wp:inline distT="0" distB="0" distL="0" distR="0" wp14:anchorId="1E2BF053" wp14:editId="16AF572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9138FDF" wp14:editId="2E83538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DDD3F6" w14:textId="77777777" w:rsidR="007533A9" w:rsidRDefault="00C60AEA">
                          <w:pPr>
                            <w:spacing w:line="240" w:lineRule="auto"/>
                          </w:pPr>
                          <w:r>
                            <w:rPr>
                              <w:noProof/>
                              <w:lang w:val="en-GB" w:eastAsia="en-GB"/>
                            </w:rPr>
                            <w:drawing>
                              <wp:inline distT="0" distB="0" distL="0" distR="0" wp14:anchorId="5FAF3315" wp14:editId="5F47842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138FD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0DDD3F6" w14:textId="77777777" w:rsidR="007533A9" w:rsidRDefault="00C60AEA">
                    <w:pPr>
                      <w:spacing w:line="240" w:lineRule="auto"/>
                    </w:pPr>
                    <w:r>
                      <w:rPr>
                        <w:noProof/>
                        <w:lang w:val="en-GB" w:eastAsia="en-GB"/>
                      </w:rPr>
                      <w:drawing>
                        <wp:inline distT="0" distB="0" distL="0" distR="0" wp14:anchorId="5FAF3315" wp14:editId="5F47842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F272824" wp14:editId="1C3BFAB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8F2FA75" w14:textId="77777777" w:rsidR="007533A9" w:rsidRDefault="00C60AE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F272824"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8F2FA75" w14:textId="77777777" w:rsidR="007533A9" w:rsidRDefault="00C60AE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40D3DD4" wp14:editId="4B09CC93">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7C87CFA" w14:textId="77777777" w:rsidR="007533A9" w:rsidRDefault="00C60AE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40D3DD4"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7C87CFA" w14:textId="77777777" w:rsidR="007533A9" w:rsidRDefault="00C60AE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1FA0615" wp14:editId="668F4D80">
              <wp:simplePos x="0" y="0"/>
              <wp:positionH relativeFrom="margin">
                <wp:align>right</wp:align>
              </wp:positionH>
              <wp:positionV relativeFrom="page">
                <wp:posOffset>3632200</wp:posOffset>
              </wp:positionV>
              <wp:extent cx="4791710" cy="78740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792134" cy="787400"/>
                      </a:xfrm>
                      <a:prstGeom prst="rect">
                        <a:avLst/>
                      </a:prstGeom>
                      <a:noFill/>
                    </wps:spPr>
                    <wps:txbx>
                      <w:txbxContent>
                        <w:tbl>
                          <w:tblPr>
                            <w:tblW w:w="0" w:type="auto"/>
                            <w:tblLayout w:type="fixed"/>
                            <w:tblLook w:val="07E0" w:firstRow="1" w:lastRow="1" w:firstColumn="1" w:lastColumn="1" w:noHBand="1" w:noVBand="1"/>
                          </w:tblPr>
                          <w:tblGrid>
                            <w:gridCol w:w="1140"/>
                            <w:gridCol w:w="6373"/>
                          </w:tblGrid>
                          <w:tr w:rsidR="007533A9" w14:paraId="78266D13" w14:textId="77777777" w:rsidTr="00057C70">
                            <w:trPr>
                              <w:trHeight w:val="200"/>
                            </w:trPr>
                            <w:tc>
                              <w:tcPr>
                                <w:tcW w:w="1140" w:type="dxa"/>
                              </w:tcPr>
                              <w:p w14:paraId="570EFEE7" w14:textId="77777777" w:rsidR="007533A9" w:rsidRDefault="007533A9"/>
                            </w:tc>
                            <w:tc>
                              <w:tcPr>
                                <w:tcW w:w="6373" w:type="dxa"/>
                              </w:tcPr>
                              <w:p w14:paraId="7555D056" w14:textId="77777777" w:rsidR="007533A9" w:rsidRDefault="007533A9"/>
                            </w:tc>
                          </w:tr>
                          <w:tr w:rsidR="007533A9" w14:paraId="7C4D9F51" w14:textId="77777777" w:rsidTr="00057C70">
                            <w:trPr>
                              <w:trHeight w:val="240"/>
                            </w:trPr>
                            <w:tc>
                              <w:tcPr>
                                <w:tcW w:w="1140" w:type="dxa"/>
                              </w:tcPr>
                              <w:p w14:paraId="7533593A" w14:textId="77777777" w:rsidR="007533A9" w:rsidRDefault="00C60AEA">
                                <w:r>
                                  <w:t>Datum</w:t>
                                </w:r>
                              </w:p>
                            </w:tc>
                            <w:tc>
                              <w:tcPr>
                                <w:tcW w:w="6373" w:type="dxa"/>
                              </w:tcPr>
                              <w:p w14:paraId="4DF2F27E" w14:textId="27B77235" w:rsidR="007533A9" w:rsidRDefault="007F3225">
                                <w:r>
                                  <w:t>25 september 2025</w:t>
                                </w:r>
                              </w:p>
                            </w:tc>
                          </w:tr>
                          <w:tr w:rsidR="007533A9" w14:paraId="34768E60" w14:textId="77777777" w:rsidTr="00057C70">
                            <w:trPr>
                              <w:trHeight w:val="240"/>
                            </w:trPr>
                            <w:tc>
                              <w:tcPr>
                                <w:tcW w:w="1140" w:type="dxa"/>
                              </w:tcPr>
                              <w:p w14:paraId="48E5D492" w14:textId="77777777" w:rsidR="007533A9" w:rsidRDefault="00C60AEA">
                                <w:r>
                                  <w:t>Betreft</w:t>
                                </w:r>
                              </w:p>
                            </w:tc>
                            <w:tc>
                              <w:tcPr>
                                <w:tcW w:w="6373" w:type="dxa"/>
                              </w:tcPr>
                              <w:p w14:paraId="3418BF7B" w14:textId="77777777" w:rsidR="007533A9" w:rsidRDefault="00C60AEA">
                                <w:r>
                                  <w:t>Beantwoording Kamervragen over het bericht ‘Lauwersmeer vervuild door slib uit Reitdiep, ecologen bezorgd’.</w:t>
                                </w:r>
                              </w:p>
                            </w:tc>
                          </w:tr>
                          <w:tr w:rsidR="007533A9" w14:paraId="36FB6658" w14:textId="77777777" w:rsidTr="00057C70">
                            <w:trPr>
                              <w:trHeight w:val="200"/>
                            </w:trPr>
                            <w:tc>
                              <w:tcPr>
                                <w:tcW w:w="1140" w:type="dxa"/>
                              </w:tcPr>
                              <w:p w14:paraId="4340D7A9" w14:textId="77777777" w:rsidR="007533A9" w:rsidRDefault="007533A9"/>
                            </w:tc>
                            <w:tc>
                              <w:tcPr>
                                <w:tcW w:w="6373" w:type="dxa"/>
                              </w:tcPr>
                              <w:p w14:paraId="299E3F9E" w14:textId="77777777" w:rsidR="007533A9" w:rsidRDefault="007533A9"/>
                            </w:tc>
                          </w:tr>
                        </w:tbl>
                        <w:p w14:paraId="6591FE8E" w14:textId="77777777" w:rsidR="007A45AA" w:rsidRDefault="007A45AA"/>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A0615" id="7266255e-823c-11ee-8554-0242ac120003" o:spid="_x0000_s1037" type="#_x0000_t202" style="position:absolute;margin-left:326.1pt;margin-top:286pt;width:377.3pt;height:62pt;z-index:25166284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6373"/>
                    </w:tblGrid>
                    <w:tr w:rsidR="007533A9" w14:paraId="78266D13" w14:textId="77777777" w:rsidTr="00057C70">
                      <w:trPr>
                        <w:trHeight w:val="200"/>
                      </w:trPr>
                      <w:tc>
                        <w:tcPr>
                          <w:tcW w:w="1140" w:type="dxa"/>
                        </w:tcPr>
                        <w:p w14:paraId="570EFEE7" w14:textId="77777777" w:rsidR="007533A9" w:rsidRDefault="007533A9"/>
                      </w:tc>
                      <w:tc>
                        <w:tcPr>
                          <w:tcW w:w="6373" w:type="dxa"/>
                        </w:tcPr>
                        <w:p w14:paraId="7555D056" w14:textId="77777777" w:rsidR="007533A9" w:rsidRDefault="007533A9"/>
                      </w:tc>
                    </w:tr>
                    <w:tr w:rsidR="007533A9" w14:paraId="7C4D9F51" w14:textId="77777777" w:rsidTr="00057C70">
                      <w:trPr>
                        <w:trHeight w:val="240"/>
                      </w:trPr>
                      <w:tc>
                        <w:tcPr>
                          <w:tcW w:w="1140" w:type="dxa"/>
                        </w:tcPr>
                        <w:p w14:paraId="7533593A" w14:textId="77777777" w:rsidR="007533A9" w:rsidRDefault="00C60AEA">
                          <w:r>
                            <w:t>Datum</w:t>
                          </w:r>
                        </w:p>
                      </w:tc>
                      <w:tc>
                        <w:tcPr>
                          <w:tcW w:w="6373" w:type="dxa"/>
                        </w:tcPr>
                        <w:p w14:paraId="4DF2F27E" w14:textId="27B77235" w:rsidR="007533A9" w:rsidRDefault="007F3225">
                          <w:r>
                            <w:t>25 september 2025</w:t>
                          </w:r>
                        </w:p>
                      </w:tc>
                    </w:tr>
                    <w:tr w:rsidR="007533A9" w14:paraId="34768E60" w14:textId="77777777" w:rsidTr="00057C70">
                      <w:trPr>
                        <w:trHeight w:val="240"/>
                      </w:trPr>
                      <w:tc>
                        <w:tcPr>
                          <w:tcW w:w="1140" w:type="dxa"/>
                        </w:tcPr>
                        <w:p w14:paraId="48E5D492" w14:textId="77777777" w:rsidR="007533A9" w:rsidRDefault="00C60AEA">
                          <w:r>
                            <w:t>Betreft</w:t>
                          </w:r>
                        </w:p>
                      </w:tc>
                      <w:tc>
                        <w:tcPr>
                          <w:tcW w:w="6373" w:type="dxa"/>
                        </w:tcPr>
                        <w:p w14:paraId="3418BF7B" w14:textId="77777777" w:rsidR="007533A9" w:rsidRDefault="00C60AEA">
                          <w:r>
                            <w:t>Beantwoording Kamervragen over het bericht ‘Lauwersmeer vervuild door slib uit Reitdiep, ecologen bezorgd’.</w:t>
                          </w:r>
                        </w:p>
                      </w:tc>
                    </w:tr>
                    <w:tr w:rsidR="007533A9" w14:paraId="36FB6658" w14:textId="77777777" w:rsidTr="00057C70">
                      <w:trPr>
                        <w:trHeight w:val="200"/>
                      </w:trPr>
                      <w:tc>
                        <w:tcPr>
                          <w:tcW w:w="1140" w:type="dxa"/>
                        </w:tcPr>
                        <w:p w14:paraId="4340D7A9" w14:textId="77777777" w:rsidR="007533A9" w:rsidRDefault="007533A9"/>
                      </w:tc>
                      <w:tc>
                        <w:tcPr>
                          <w:tcW w:w="6373" w:type="dxa"/>
                        </w:tcPr>
                        <w:p w14:paraId="299E3F9E" w14:textId="77777777" w:rsidR="007533A9" w:rsidRDefault="007533A9"/>
                      </w:tc>
                    </w:tr>
                  </w:tbl>
                  <w:p w14:paraId="6591FE8E" w14:textId="77777777" w:rsidR="007A45AA" w:rsidRDefault="007A45AA"/>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EC9F7A7" wp14:editId="652E95CF">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4DCAC40" w14:textId="77777777" w:rsidR="007A45AA" w:rsidRDefault="007A45AA"/>
                      </w:txbxContent>
                    </wps:txbx>
                    <wps:bodyPr vert="horz" wrap="square" lIns="0" tIns="0" rIns="0" bIns="0" anchor="t" anchorCtr="0"/>
                  </wps:wsp>
                </a:graphicData>
              </a:graphic>
            </wp:anchor>
          </w:drawing>
        </mc:Choice>
        <mc:Fallback>
          <w:pict>
            <v:shape w14:anchorId="3EC9F7A7"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4DCAC40" w14:textId="77777777" w:rsidR="007A45AA" w:rsidRDefault="007A45A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10560B"/>
    <w:multiLevelType w:val="multilevel"/>
    <w:tmpl w:val="85A990D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7E5DC0"/>
    <w:multiLevelType w:val="multilevel"/>
    <w:tmpl w:val="0EAAE99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928150"/>
    <w:multiLevelType w:val="multilevel"/>
    <w:tmpl w:val="7FCDBAA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4A1D44E"/>
    <w:multiLevelType w:val="multilevel"/>
    <w:tmpl w:val="E157550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07C3C7"/>
    <w:multiLevelType w:val="multilevel"/>
    <w:tmpl w:val="3C63666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FDDBFE7"/>
    <w:multiLevelType w:val="multilevel"/>
    <w:tmpl w:val="4E58197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BB7D3F9C"/>
    <w:multiLevelType w:val="multilevel"/>
    <w:tmpl w:val="33B1DF0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2983397"/>
    <w:multiLevelType w:val="multilevel"/>
    <w:tmpl w:val="1FE25DA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39C44D2"/>
    <w:multiLevelType w:val="multilevel"/>
    <w:tmpl w:val="93ED9590"/>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8A142EF"/>
    <w:multiLevelType w:val="multilevel"/>
    <w:tmpl w:val="B324BC7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BA81C46"/>
    <w:multiLevelType w:val="multilevel"/>
    <w:tmpl w:val="78CE202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3A99883"/>
    <w:multiLevelType w:val="multilevel"/>
    <w:tmpl w:val="C56AA42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877BEE6"/>
    <w:multiLevelType w:val="multilevel"/>
    <w:tmpl w:val="08818F6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585535E"/>
    <w:multiLevelType w:val="multilevel"/>
    <w:tmpl w:val="2C074EC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A68680F"/>
    <w:multiLevelType w:val="multilevel"/>
    <w:tmpl w:val="772CD08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0C628C"/>
    <w:multiLevelType w:val="multilevel"/>
    <w:tmpl w:val="E5DE8D9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292143"/>
    <w:multiLevelType w:val="multilevel"/>
    <w:tmpl w:val="0577382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535186"/>
    <w:multiLevelType w:val="multilevel"/>
    <w:tmpl w:val="319DB4B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37130DB0"/>
    <w:multiLevelType w:val="multilevel"/>
    <w:tmpl w:val="08EA4A8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9C8137"/>
    <w:multiLevelType w:val="multilevel"/>
    <w:tmpl w:val="D3ECA60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468205"/>
    <w:multiLevelType w:val="multilevel"/>
    <w:tmpl w:val="BB2442D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D911EC"/>
    <w:multiLevelType w:val="multilevel"/>
    <w:tmpl w:val="8B7F9AC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7AEEDB"/>
    <w:multiLevelType w:val="multilevel"/>
    <w:tmpl w:val="D6AA9EE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0"/>
  </w:num>
  <w:num w:numId="3">
    <w:abstractNumId w:val="7"/>
  </w:num>
  <w:num w:numId="4">
    <w:abstractNumId w:val="12"/>
  </w:num>
  <w:num w:numId="5">
    <w:abstractNumId w:val="5"/>
  </w:num>
  <w:num w:numId="6">
    <w:abstractNumId w:val="14"/>
  </w:num>
  <w:num w:numId="7">
    <w:abstractNumId w:val="11"/>
  </w:num>
  <w:num w:numId="8">
    <w:abstractNumId w:val="19"/>
  </w:num>
  <w:num w:numId="9">
    <w:abstractNumId w:val="18"/>
  </w:num>
  <w:num w:numId="10">
    <w:abstractNumId w:val="13"/>
  </w:num>
  <w:num w:numId="11">
    <w:abstractNumId w:val="10"/>
  </w:num>
  <w:num w:numId="12">
    <w:abstractNumId w:val="17"/>
  </w:num>
  <w:num w:numId="13">
    <w:abstractNumId w:val="2"/>
  </w:num>
  <w:num w:numId="14">
    <w:abstractNumId w:val="6"/>
  </w:num>
  <w:num w:numId="15">
    <w:abstractNumId w:val="22"/>
  </w:num>
  <w:num w:numId="16">
    <w:abstractNumId w:val="1"/>
  </w:num>
  <w:num w:numId="17">
    <w:abstractNumId w:val="21"/>
  </w:num>
  <w:num w:numId="18">
    <w:abstractNumId w:val="0"/>
  </w:num>
  <w:num w:numId="19">
    <w:abstractNumId w:val="3"/>
  </w:num>
  <w:num w:numId="20">
    <w:abstractNumId w:val="4"/>
  </w:num>
  <w:num w:numId="21">
    <w:abstractNumId w:val="9"/>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D1"/>
    <w:rsid w:val="00022EC4"/>
    <w:rsid w:val="00057C70"/>
    <w:rsid w:val="000C429B"/>
    <w:rsid w:val="001230D1"/>
    <w:rsid w:val="002C42E1"/>
    <w:rsid w:val="002F7D15"/>
    <w:rsid w:val="003513F4"/>
    <w:rsid w:val="00354DB8"/>
    <w:rsid w:val="00396956"/>
    <w:rsid w:val="003A314A"/>
    <w:rsid w:val="0049254A"/>
    <w:rsid w:val="004E0E45"/>
    <w:rsid w:val="005470A8"/>
    <w:rsid w:val="00566B4E"/>
    <w:rsid w:val="006258FB"/>
    <w:rsid w:val="00670BC5"/>
    <w:rsid w:val="00741246"/>
    <w:rsid w:val="007533A9"/>
    <w:rsid w:val="007A45AA"/>
    <w:rsid w:val="007F3225"/>
    <w:rsid w:val="008B0582"/>
    <w:rsid w:val="009217FC"/>
    <w:rsid w:val="00945430"/>
    <w:rsid w:val="009C5462"/>
    <w:rsid w:val="00A14C95"/>
    <w:rsid w:val="00B6202B"/>
    <w:rsid w:val="00BF7C6D"/>
    <w:rsid w:val="00C53D65"/>
    <w:rsid w:val="00C60AEA"/>
    <w:rsid w:val="00C86529"/>
    <w:rsid w:val="00CE4C2A"/>
    <w:rsid w:val="00D34EF0"/>
    <w:rsid w:val="00D74ED7"/>
    <w:rsid w:val="00DA2CAA"/>
    <w:rsid w:val="00DA443E"/>
    <w:rsid w:val="00DD00AD"/>
    <w:rsid w:val="00DE7E25"/>
    <w:rsid w:val="00DF75D0"/>
    <w:rsid w:val="00E0367C"/>
    <w:rsid w:val="00E31EFD"/>
    <w:rsid w:val="00E61FAD"/>
    <w:rsid w:val="00E81AD9"/>
    <w:rsid w:val="00E83AB4"/>
    <w:rsid w:val="00EA495B"/>
    <w:rsid w:val="00F34FA8"/>
    <w:rsid w:val="00F475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4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217FC"/>
    <w:pPr>
      <w:tabs>
        <w:tab w:val="center" w:pos="4536"/>
        <w:tab w:val="right" w:pos="9072"/>
      </w:tabs>
      <w:spacing w:line="240" w:lineRule="auto"/>
    </w:pPr>
  </w:style>
  <w:style w:type="character" w:customStyle="1" w:styleId="HeaderChar">
    <w:name w:val="Header Char"/>
    <w:basedOn w:val="DefaultParagraphFont"/>
    <w:link w:val="Header"/>
    <w:uiPriority w:val="99"/>
    <w:rsid w:val="009217FC"/>
    <w:rPr>
      <w:rFonts w:ascii="Verdana" w:hAnsi="Verdana"/>
      <w:color w:val="000000"/>
      <w:sz w:val="18"/>
      <w:szCs w:val="18"/>
    </w:rPr>
  </w:style>
  <w:style w:type="paragraph" w:styleId="Footer">
    <w:name w:val="footer"/>
    <w:basedOn w:val="Normal"/>
    <w:link w:val="FooterChar"/>
    <w:uiPriority w:val="99"/>
    <w:unhideWhenUsed/>
    <w:rsid w:val="009217FC"/>
    <w:pPr>
      <w:tabs>
        <w:tab w:val="center" w:pos="4536"/>
        <w:tab w:val="right" w:pos="9072"/>
      </w:tabs>
      <w:spacing w:line="240" w:lineRule="auto"/>
    </w:pPr>
  </w:style>
  <w:style w:type="character" w:customStyle="1" w:styleId="FooterChar">
    <w:name w:val="Footer Char"/>
    <w:basedOn w:val="DefaultParagraphFont"/>
    <w:link w:val="Footer"/>
    <w:uiPriority w:val="99"/>
    <w:rsid w:val="009217FC"/>
    <w:rPr>
      <w:rFonts w:ascii="Verdana" w:hAnsi="Verdana"/>
      <w:color w:val="000000"/>
      <w:sz w:val="18"/>
      <w:szCs w:val="18"/>
    </w:rPr>
  </w:style>
  <w:style w:type="paragraph" w:styleId="FootnoteText">
    <w:name w:val="footnote text"/>
    <w:basedOn w:val="Normal"/>
    <w:link w:val="FootnoteTextChar"/>
    <w:uiPriority w:val="99"/>
    <w:semiHidden/>
    <w:unhideWhenUsed/>
    <w:rsid w:val="005470A8"/>
    <w:pPr>
      <w:spacing w:line="240" w:lineRule="auto"/>
    </w:pPr>
    <w:rPr>
      <w:sz w:val="20"/>
      <w:szCs w:val="20"/>
    </w:rPr>
  </w:style>
  <w:style w:type="character" w:customStyle="1" w:styleId="FootnoteTextChar">
    <w:name w:val="Footnote Text Char"/>
    <w:basedOn w:val="DefaultParagraphFont"/>
    <w:link w:val="FootnoteText"/>
    <w:uiPriority w:val="99"/>
    <w:semiHidden/>
    <w:rsid w:val="005470A8"/>
    <w:rPr>
      <w:rFonts w:ascii="Verdana" w:hAnsi="Verdana"/>
      <w:color w:val="000000"/>
    </w:rPr>
  </w:style>
  <w:style w:type="character" w:styleId="FootnoteReference">
    <w:name w:val="footnote reference"/>
    <w:basedOn w:val="DefaultParagraphFont"/>
    <w:uiPriority w:val="99"/>
    <w:semiHidden/>
    <w:unhideWhenUsed/>
    <w:rsid w:val="005470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947</ap:Words>
  <ap:Characters>5399</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het bericht ‘Lauwersmeer vervuild door slib uit Reitdiep, ecologen bezorgd’.</vt:lpstr>
    </vt:vector>
  </ap:TitlesOfParts>
  <ap:LinksUpToDate>false</ap:LinksUpToDate>
  <ap:CharactersWithSpaces>6334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2025-09-23T12:03:00.0000000Z</dcterms:created>
  <dcterms:modified xsi:type="dcterms:W3CDTF">2025-09-23T12:03:00.0000000Z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het bericht ‘Lauwersmeer vervuild door slib uit Reitdiep, ecologen bezorgd’.</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F.M. Mudde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