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6DE1" w14:paraId="0F0D89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04AD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8360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6DE1" w14:paraId="015024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693CD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C6DE1" w14:paraId="02B39A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A763FB" w14:textId="77777777"/>
        </w:tc>
      </w:tr>
      <w:tr w:rsidR="00997775" w:rsidTr="005C6DE1" w14:paraId="496FF5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30AD2A" w14:textId="77777777"/>
        </w:tc>
      </w:tr>
      <w:tr w:rsidR="00997775" w:rsidTr="005C6DE1" w14:paraId="0DDAC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181D67" w14:textId="77777777"/>
        </w:tc>
        <w:tc>
          <w:tcPr>
            <w:tcW w:w="7654" w:type="dxa"/>
            <w:gridSpan w:val="2"/>
          </w:tcPr>
          <w:p w:rsidR="00997775" w:rsidRDefault="00997775" w14:paraId="232CEF08" w14:textId="77777777"/>
        </w:tc>
      </w:tr>
      <w:tr w:rsidR="005C6DE1" w:rsidTr="005C6DE1" w14:paraId="6B079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1E1D32B6" w14:textId="1F529691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5C6DE1" w:rsidP="005C6DE1" w:rsidRDefault="005C6DE1" w14:paraId="612F34C0" w14:textId="0F642FFD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5C6DE1" w:rsidTr="005C6DE1" w14:paraId="5C08E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1C83702F" w14:textId="77777777"/>
        </w:tc>
        <w:tc>
          <w:tcPr>
            <w:tcW w:w="7654" w:type="dxa"/>
            <w:gridSpan w:val="2"/>
          </w:tcPr>
          <w:p w:rsidR="005C6DE1" w:rsidP="005C6DE1" w:rsidRDefault="005C6DE1" w14:paraId="79736C26" w14:textId="77777777"/>
        </w:tc>
      </w:tr>
      <w:tr w:rsidR="005C6DE1" w:rsidTr="005C6DE1" w14:paraId="119E3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5D7A363A" w14:textId="77777777"/>
        </w:tc>
        <w:tc>
          <w:tcPr>
            <w:tcW w:w="7654" w:type="dxa"/>
            <w:gridSpan w:val="2"/>
          </w:tcPr>
          <w:p w:rsidR="005C6DE1" w:rsidP="005C6DE1" w:rsidRDefault="005C6DE1" w14:paraId="347F459C" w14:textId="77777777"/>
        </w:tc>
      </w:tr>
      <w:tr w:rsidR="005C6DE1" w:rsidTr="005C6DE1" w14:paraId="79DCA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7D0F1CF0" w14:textId="149B78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0480">
              <w:rPr>
                <w:b/>
              </w:rPr>
              <w:t>787</w:t>
            </w:r>
          </w:p>
        </w:tc>
        <w:tc>
          <w:tcPr>
            <w:tcW w:w="7654" w:type="dxa"/>
            <w:gridSpan w:val="2"/>
          </w:tcPr>
          <w:p w:rsidR="005C6DE1" w:rsidP="005C6DE1" w:rsidRDefault="005C6DE1" w14:paraId="47D60DCF" w14:textId="402D5CF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80480">
              <w:rPr>
                <w:b/>
              </w:rPr>
              <w:t>HET LID VAN BAARLE</w:t>
            </w:r>
          </w:p>
        </w:tc>
      </w:tr>
      <w:tr w:rsidR="005C6DE1" w:rsidTr="005C6DE1" w14:paraId="7B443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217EE9C0" w14:textId="77777777"/>
        </w:tc>
        <w:tc>
          <w:tcPr>
            <w:tcW w:w="7654" w:type="dxa"/>
            <w:gridSpan w:val="2"/>
          </w:tcPr>
          <w:p w:rsidR="005C6DE1" w:rsidP="005C6DE1" w:rsidRDefault="005C6DE1" w14:paraId="1CDA3C33" w14:textId="1B1ABDC3">
            <w:r>
              <w:t>Voorgesteld 25 september 2025</w:t>
            </w:r>
          </w:p>
        </w:tc>
      </w:tr>
      <w:tr w:rsidR="005C6DE1" w:rsidTr="005C6DE1" w14:paraId="2023B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02B28EAF" w14:textId="77777777"/>
        </w:tc>
        <w:tc>
          <w:tcPr>
            <w:tcW w:w="7654" w:type="dxa"/>
            <w:gridSpan w:val="2"/>
          </w:tcPr>
          <w:p w:rsidR="005C6DE1" w:rsidP="005C6DE1" w:rsidRDefault="005C6DE1" w14:paraId="171873EB" w14:textId="77777777"/>
        </w:tc>
      </w:tr>
      <w:tr w:rsidR="005C6DE1" w:rsidTr="005C6DE1" w14:paraId="7BB89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14F7942C" w14:textId="77777777"/>
        </w:tc>
        <w:tc>
          <w:tcPr>
            <w:tcW w:w="7654" w:type="dxa"/>
            <w:gridSpan w:val="2"/>
          </w:tcPr>
          <w:p w:rsidR="005C6DE1" w:rsidP="005C6DE1" w:rsidRDefault="005C6DE1" w14:paraId="78FC2230" w14:textId="3D2A9BD8">
            <w:r>
              <w:t>De Kamer,</w:t>
            </w:r>
          </w:p>
        </w:tc>
      </w:tr>
      <w:tr w:rsidR="005C6DE1" w:rsidTr="005C6DE1" w14:paraId="032A9A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72F4372F" w14:textId="77777777"/>
        </w:tc>
        <w:tc>
          <w:tcPr>
            <w:tcW w:w="7654" w:type="dxa"/>
            <w:gridSpan w:val="2"/>
          </w:tcPr>
          <w:p w:rsidR="005C6DE1" w:rsidP="005C6DE1" w:rsidRDefault="005C6DE1" w14:paraId="1DF60BAC" w14:textId="77777777"/>
        </w:tc>
      </w:tr>
      <w:tr w:rsidR="005C6DE1" w:rsidTr="005C6DE1" w14:paraId="079EF9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6DE1" w:rsidP="005C6DE1" w:rsidRDefault="005C6DE1" w14:paraId="146B8D9F" w14:textId="77777777"/>
        </w:tc>
        <w:tc>
          <w:tcPr>
            <w:tcW w:w="7654" w:type="dxa"/>
            <w:gridSpan w:val="2"/>
          </w:tcPr>
          <w:p w:rsidR="005C6DE1" w:rsidP="005C6DE1" w:rsidRDefault="005C6DE1" w14:paraId="7D24CB7A" w14:textId="51C6E737">
            <w:r>
              <w:t>gehoord de beraadslaging,</w:t>
            </w:r>
          </w:p>
        </w:tc>
      </w:tr>
      <w:tr w:rsidR="00997775" w:rsidTr="005C6DE1" w14:paraId="37D69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D409BD" w14:textId="77777777"/>
        </w:tc>
        <w:tc>
          <w:tcPr>
            <w:tcW w:w="7654" w:type="dxa"/>
            <w:gridSpan w:val="2"/>
          </w:tcPr>
          <w:p w:rsidR="00997775" w:rsidRDefault="00997775" w14:paraId="79867F82" w14:textId="77777777"/>
        </w:tc>
      </w:tr>
      <w:tr w:rsidR="00997775" w:rsidTr="005C6DE1" w14:paraId="2B1DD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2443BF" w14:textId="77777777"/>
        </w:tc>
        <w:tc>
          <w:tcPr>
            <w:tcW w:w="7654" w:type="dxa"/>
            <w:gridSpan w:val="2"/>
          </w:tcPr>
          <w:p w:rsidR="00D80480" w:rsidP="00D80480" w:rsidRDefault="00D80480" w14:paraId="5973A8DE" w14:textId="77777777">
            <w:r>
              <w:t>zegt het vertrouwen in de minister van Justitie en Veiligheid op,</w:t>
            </w:r>
          </w:p>
          <w:p w:rsidR="00D80480" w:rsidP="00D80480" w:rsidRDefault="00D80480" w14:paraId="3DBA6831" w14:textId="77777777"/>
          <w:p w:rsidR="00D80480" w:rsidP="00D80480" w:rsidRDefault="00D80480" w14:paraId="45223087" w14:textId="77777777">
            <w:r>
              <w:t>en gaat over tot de orde van de dag.</w:t>
            </w:r>
          </w:p>
          <w:p w:rsidR="00D80480" w:rsidP="00D80480" w:rsidRDefault="00D80480" w14:paraId="1D526C5C" w14:textId="77777777"/>
          <w:p w:rsidR="00997775" w:rsidP="00D80480" w:rsidRDefault="00D80480" w14:paraId="1047BCAC" w14:textId="10C1EAEF">
            <w:r>
              <w:t>Van Baarle</w:t>
            </w:r>
          </w:p>
        </w:tc>
      </w:tr>
    </w:tbl>
    <w:p w:rsidR="00997775" w:rsidRDefault="00997775" w14:paraId="326DE6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5FAB" w14:textId="77777777" w:rsidR="005C6DE1" w:rsidRDefault="005C6DE1">
      <w:pPr>
        <w:spacing w:line="20" w:lineRule="exact"/>
      </w:pPr>
    </w:p>
  </w:endnote>
  <w:endnote w:type="continuationSeparator" w:id="0">
    <w:p w14:paraId="55D50206" w14:textId="77777777" w:rsidR="005C6DE1" w:rsidRDefault="005C6D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0E7175" w14:textId="77777777" w:rsidR="005C6DE1" w:rsidRDefault="005C6D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10BE" w14:textId="77777777" w:rsidR="005C6DE1" w:rsidRDefault="005C6D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FF959A" w14:textId="77777777" w:rsidR="005C6DE1" w:rsidRDefault="005C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6DE1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0480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95DBD"/>
  <w15:docId w15:val="{26D9E599-36DC-4F38-9A47-148703D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