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C0256" w14:paraId="14CFF1A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8B3612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4A3390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C0256" w14:paraId="1940FEF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8755B6C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FC0256" w14:paraId="3FBEE96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D826DE5" w14:textId="77777777"/>
        </w:tc>
      </w:tr>
      <w:tr w:rsidR="00997775" w:rsidTr="00FC0256" w14:paraId="1694865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A0D9832" w14:textId="77777777"/>
        </w:tc>
      </w:tr>
      <w:tr w:rsidR="00997775" w:rsidTr="00FC0256" w14:paraId="6AF369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F278B8" w14:textId="77777777"/>
        </w:tc>
        <w:tc>
          <w:tcPr>
            <w:tcW w:w="7654" w:type="dxa"/>
            <w:gridSpan w:val="2"/>
          </w:tcPr>
          <w:p w:rsidR="00997775" w:rsidRDefault="00997775" w14:paraId="230DFEC4" w14:textId="77777777"/>
        </w:tc>
      </w:tr>
      <w:tr w:rsidR="00FC0256" w:rsidTr="00FC0256" w14:paraId="2C6BD4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0256" w:rsidP="00FC0256" w:rsidRDefault="00FC0256" w14:paraId="1721BFEB" w14:textId="44C8129B">
            <w:pPr>
              <w:rPr>
                <w:b/>
              </w:rPr>
            </w:pPr>
            <w:r>
              <w:rPr>
                <w:b/>
              </w:rPr>
              <w:t>28 684</w:t>
            </w:r>
          </w:p>
        </w:tc>
        <w:tc>
          <w:tcPr>
            <w:tcW w:w="7654" w:type="dxa"/>
            <w:gridSpan w:val="2"/>
          </w:tcPr>
          <w:p w:rsidR="00FC0256" w:rsidP="00FC0256" w:rsidRDefault="00FC0256" w14:paraId="04CC4B27" w14:textId="751BB9C5">
            <w:pPr>
              <w:rPr>
                <w:b/>
              </w:rPr>
            </w:pPr>
            <w:r w:rsidRPr="0053037A">
              <w:rPr>
                <w:b/>
                <w:bCs/>
              </w:rPr>
              <w:t>Naar een veiliger samenleving</w:t>
            </w:r>
          </w:p>
        </w:tc>
      </w:tr>
      <w:tr w:rsidR="00FC0256" w:rsidTr="00FC0256" w14:paraId="4F73E2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0256" w:rsidP="00FC0256" w:rsidRDefault="00FC0256" w14:paraId="3FB6FD30" w14:textId="77777777"/>
        </w:tc>
        <w:tc>
          <w:tcPr>
            <w:tcW w:w="7654" w:type="dxa"/>
            <w:gridSpan w:val="2"/>
          </w:tcPr>
          <w:p w:rsidR="00FC0256" w:rsidP="00FC0256" w:rsidRDefault="00FC0256" w14:paraId="6A1C0189" w14:textId="77777777"/>
        </w:tc>
      </w:tr>
      <w:tr w:rsidR="00FC0256" w:rsidTr="00FC0256" w14:paraId="6A0435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0256" w:rsidP="00FC0256" w:rsidRDefault="00FC0256" w14:paraId="2BC7FA45" w14:textId="77777777"/>
        </w:tc>
        <w:tc>
          <w:tcPr>
            <w:tcW w:w="7654" w:type="dxa"/>
            <w:gridSpan w:val="2"/>
          </w:tcPr>
          <w:p w:rsidR="00FC0256" w:rsidP="00FC0256" w:rsidRDefault="00FC0256" w14:paraId="31D8ECE1" w14:textId="77777777"/>
        </w:tc>
      </w:tr>
      <w:tr w:rsidR="00FC0256" w:rsidTr="00FC0256" w14:paraId="16F3AF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0256" w:rsidP="00FC0256" w:rsidRDefault="00FC0256" w14:paraId="3E97812D" w14:textId="2510CD3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C7FAA">
              <w:rPr>
                <w:b/>
              </w:rPr>
              <w:t>788</w:t>
            </w:r>
          </w:p>
        </w:tc>
        <w:tc>
          <w:tcPr>
            <w:tcW w:w="7654" w:type="dxa"/>
            <w:gridSpan w:val="2"/>
          </w:tcPr>
          <w:p w:rsidR="00FC0256" w:rsidP="00FC0256" w:rsidRDefault="00FC0256" w14:paraId="55436E84" w14:textId="2098F56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C7FAA">
              <w:rPr>
                <w:b/>
              </w:rPr>
              <w:t xml:space="preserve">HET LID VAN BAARLE </w:t>
            </w:r>
          </w:p>
        </w:tc>
      </w:tr>
      <w:tr w:rsidR="00FC0256" w:rsidTr="00FC0256" w14:paraId="50A26B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0256" w:rsidP="00FC0256" w:rsidRDefault="00FC0256" w14:paraId="1DA52F4B" w14:textId="77777777"/>
        </w:tc>
        <w:tc>
          <w:tcPr>
            <w:tcW w:w="7654" w:type="dxa"/>
            <w:gridSpan w:val="2"/>
          </w:tcPr>
          <w:p w:rsidR="00FC0256" w:rsidP="00FC0256" w:rsidRDefault="00FC0256" w14:paraId="6514237D" w14:textId="470A9B95">
            <w:r>
              <w:t>Voorgesteld 25 september 2025</w:t>
            </w:r>
          </w:p>
        </w:tc>
      </w:tr>
      <w:tr w:rsidR="00FC0256" w:rsidTr="00FC0256" w14:paraId="592F7C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0256" w:rsidP="00FC0256" w:rsidRDefault="00FC0256" w14:paraId="01F16FC6" w14:textId="77777777"/>
        </w:tc>
        <w:tc>
          <w:tcPr>
            <w:tcW w:w="7654" w:type="dxa"/>
            <w:gridSpan w:val="2"/>
          </w:tcPr>
          <w:p w:rsidR="00FC0256" w:rsidP="00FC0256" w:rsidRDefault="00FC0256" w14:paraId="2659AC30" w14:textId="77777777"/>
        </w:tc>
      </w:tr>
      <w:tr w:rsidR="00FC0256" w:rsidTr="00FC0256" w14:paraId="5FA1F6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0256" w:rsidP="00FC0256" w:rsidRDefault="00FC0256" w14:paraId="0DBC2A9D" w14:textId="77777777"/>
        </w:tc>
        <w:tc>
          <w:tcPr>
            <w:tcW w:w="7654" w:type="dxa"/>
            <w:gridSpan w:val="2"/>
          </w:tcPr>
          <w:p w:rsidR="00FC0256" w:rsidP="00FC0256" w:rsidRDefault="00FC0256" w14:paraId="06BB6F1A" w14:textId="6EE0397B">
            <w:r>
              <w:t>De Kamer,</w:t>
            </w:r>
          </w:p>
        </w:tc>
      </w:tr>
      <w:tr w:rsidR="00FC0256" w:rsidTr="00FC0256" w14:paraId="05E713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0256" w:rsidP="00FC0256" w:rsidRDefault="00FC0256" w14:paraId="6376FC4C" w14:textId="77777777"/>
        </w:tc>
        <w:tc>
          <w:tcPr>
            <w:tcW w:w="7654" w:type="dxa"/>
            <w:gridSpan w:val="2"/>
          </w:tcPr>
          <w:p w:rsidR="00FC0256" w:rsidP="00FC0256" w:rsidRDefault="00FC0256" w14:paraId="66B9EDDD" w14:textId="77777777"/>
        </w:tc>
      </w:tr>
      <w:tr w:rsidR="00FC0256" w:rsidTr="00FC0256" w14:paraId="0347E7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0256" w:rsidP="00FC0256" w:rsidRDefault="00FC0256" w14:paraId="0CE7A608" w14:textId="77777777"/>
        </w:tc>
        <w:tc>
          <w:tcPr>
            <w:tcW w:w="7654" w:type="dxa"/>
            <w:gridSpan w:val="2"/>
          </w:tcPr>
          <w:p w:rsidR="00FC0256" w:rsidP="00FC0256" w:rsidRDefault="00FC0256" w14:paraId="2DD94564" w14:textId="3D60609C">
            <w:r>
              <w:t>gehoord de beraadslaging,</w:t>
            </w:r>
          </w:p>
        </w:tc>
      </w:tr>
      <w:tr w:rsidR="00997775" w:rsidTr="00FC0256" w14:paraId="409A90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98ECFF" w14:textId="77777777"/>
        </w:tc>
        <w:tc>
          <w:tcPr>
            <w:tcW w:w="7654" w:type="dxa"/>
            <w:gridSpan w:val="2"/>
          </w:tcPr>
          <w:p w:rsidR="00997775" w:rsidRDefault="00997775" w14:paraId="1DC8EF8C" w14:textId="77777777"/>
        </w:tc>
      </w:tr>
      <w:tr w:rsidR="00997775" w:rsidTr="00FC0256" w14:paraId="0A563B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A537CB" w14:textId="77777777"/>
        </w:tc>
        <w:tc>
          <w:tcPr>
            <w:tcW w:w="7654" w:type="dxa"/>
            <w:gridSpan w:val="2"/>
          </w:tcPr>
          <w:p w:rsidR="005C7FAA" w:rsidP="005C7FAA" w:rsidRDefault="005C7FAA" w14:paraId="3CCB6259" w14:textId="77777777">
            <w:r>
              <w:t>constaterende dat bij de demonstratie in Den Haag afgelopen zaterdag openlijk nazigroeten en -symbolen zijn getoond;</w:t>
            </w:r>
          </w:p>
          <w:p w:rsidR="005C7FAA" w:rsidP="005C7FAA" w:rsidRDefault="005C7FAA" w14:paraId="6B739EAA" w14:textId="77777777"/>
          <w:p w:rsidR="005C7FAA" w:rsidP="005C7FAA" w:rsidRDefault="005C7FAA" w14:paraId="6188BEA1" w14:textId="77777777">
            <w:r>
              <w:t>overwegende dat dergelijke uitingen slachtoffers en nabestaanden kwetsen en bijdragen aan normalisering van extreemrechts gedachtegoed;</w:t>
            </w:r>
          </w:p>
          <w:p w:rsidR="005C7FAA" w:rsidP="005C7FAA" w:rsidRDefault="005C7FAA" w14:paraId="44982B47" w14:textId="77777777"/>
          <w:p w:rsidR="005C7FAA" w:rsidP="005C7FAA" w:rsidRDefault="005C7FAA" w14:paraId="56061F92" w14:textId="77777777">
            <w:r>
              <w:t>verzoekt de regering te komen met een wetsvoorstel dat het gebruik en verspreiden van nazisymbolen, -groeten en -leuzen zelfstandig strafbaar stelt,</w:t>
            </w:r>
          </w:p>
          <w:p w:rsidR="005C7FAA" w:rsidP="005C7FAA" w:rsidRDefault="005C7FAA" w14:paraId="3571BBAC" w14:textId="77777777"/>
          <w:p w:rsidR="005C7FAA" w:rsidP="005C7FAA" w:rsidRDefault="005C7FAA" w14:paraId="43F61242" w14:textId="77777777">
            <w:r>
              <w:t>en gaat over tot de orde van de dag.</w:t>
            </w:r>
          </w:p>
          <w:p w:rsidR="005C7FAA" w:rsidP="005C7FAA" w:rsidRDefault="005C7FAA" w14:paraId="277B4679" w14:textId="77777777"/>
          <w:p w:rsidR="00997775" w:rsidP="005C7FAA" w:rsidRDefault="005C7FAA" w14:paraId="515A254F" w14:textId="14A79B76">
            <w:r>
              <w:t>Van Baarle</w:t>
            </w:r>
          </w:p>
        </w:tc>
      </w:tr>
    </w:tbl>
    <w:p w:rsidR="00997775" w:rsidRDefault="00997775" w14:paraId="292B707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C30C8" w14:textId="77777777" w:rsidR="00FC0256" w:rsidRDefault="00FC0256">
      <w:pPr>
        <w:spacing w:line="20" w:lineRule="exact"/>
      </w:pPr>
    </w:p>
  </w:endnote>
  <w:endnote w:type="continuationSeparator" w:id="0">
    <w:p w14:paraId="2EEBA239" w14:textId="77777777" w:rsidR="00FC0256" w:rsidRDefault="00FC025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9E577D5" w14:textId="77777777" w:rsidR="00FC0256" w:rsidRDefault="00FC025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D28D8" w14:textId="77777777" w:rsidR="00FC0256" w:rsidRDefault="00FC025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68A15AE" w14:textId="77777777" w:rsidR="00FC0256" w:rsidRDefault="00FC0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5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C7FAA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540AE"/>
    <w:rsid w:val="00F60341"/>
    <w:rsid w:val="00FC0256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B0C74"/>
  <w15:docId w15:val="{5709701B-982F-47B5-8D14-DCB3251B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595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2025-09-26T10:06:00.0000000Z</dcterms:created>
  <dcterms:modified xsi:type="dcterms:W3CDTF">2025-09-26T11:20:00.0000000Z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