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200B9" w14:paraId="376222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3BDE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DCC4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200B9" w14:paraId="6ACDD1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DBBC2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200B9" w14:paraId="627B2D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EDD116" w14:textId="77777777"/>
        </w:tc>
      </w:tr>
      <w:tr w:rsidR="00997775" w:rsidTr="000200B9" w14:paraId="38A9E4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87D959" w14:textId="77777777"/>
        </w:tc>
      </w:tr>
      <w:tr w:rsidR="00997775" w:rsidTr="000200B9" w14:paraId="70F02C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A7536E" w14:textId="77777777"/>
        </w:tc>
        <w:tc>
          <w:tcPr>
            <w:tcW w:w="7654" w:type="dxa"/>
            <w:gridSpan w:val="2"/>
          </w:tcPr>
          <w:p w:rsidR="00997775" w:rsidRDefault="00997775" w14:paraId="7638826B" w14:textId="77777777"/>
        </w:tc>
      </w:tr>
      <w:tr w:rsidR="000200B9" w:rsidTr="000200B9" w14:paraId="76310F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00B9" w:rsidP="000200B9" w:rsidRDefault="000200B9" w14:paraId="48E5E8B5" w14:textId="0598A79B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0200B9" w:rsidP="000200B9" w:rsidRDefault="000200B9" w14:paraId="371D32C2" w14:textId="7F553420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0200B9" w:rsidTr="000200B9" w14:paraId="03375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00B9" w:rsidP="000200B9" w:rsidRDefault="000200B9" w14:paraId="532C5EDE" w14:textId="77777777"/>
        </w:tc>
        <w:tc>
          <w:tcPr>
            <w:tcW w:w="7654" w:type="dxa"/>
            <w:gridSpan w:val="2"/>
          </w:tcPr>
          <w:p w:rsidR="000200B9" w:rsidP="000200B9" w:rsidRDefault="000200B9" w14:paraId="68403B7E" w14:textId="77777777"/>
        </w:tc>
      </w:tr>
      <w:tr w:rsidR="000200B9" w:rsidTr="000200B9" w14:paraId="0315A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00B9" w:rsidP="000200B9" w:rsidRDefault="000200B9" w14:paraId="7C1BF923" w14:textId="77777777"/>
        </w:tc>
        <w:tc>
          <w:tcPr>
            <w:tcW w:w="7654" w:type="dxa"/>
            <w:gridSpan w:val="2"/>
          </w:tcPr>
          <w:p w:rsidR="000200B9" w:rsidP="000200B9" w:rsidRDefault="000200B9" w14:paraId="5831A1B6" w14:textId="77777777"/>
        </w:tc>
      </w:tr>
      <w:tr w:rsidR="000200B9" w:rsidTr="000200B9" w14:paraId="484FE5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00B9" w:rsidP="000200B9" w:rsidRDefault="000200B9" w14:paraId="70A3241F" w14:textId="3FEBCFF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790</w:t>
            </w:r>
          </w:p>
        </w:tc>
        <w:tc>
          <w:tcPr>
            <w:tcW w:w="7654" w:type="dxa"/>
            <w:gridSpan w:val="2"/>
          </w:tcPr>
          <w:p w:rsidR="000200B9" w:rsidP="000200B9" w:rsidRDefault="000200B9" w14:paraId="3DAD9C3F" w14:textId="174EF8F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0200B9" w:rsidTr="000200B9" w14:paraId="4EA3A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00B9" w:rsidP="000200B9" w:rsidRDefault="000200B9" w14:paraId="3C1E2D3F" w14:textId="77777777"/>
        </w:tc>
        <w:tc>
          <w:tcPr>
            <w:tcW w:w="7654" w:type="dxa"/>
            <w:gridSpan w:val="2"/>
          </w:tcPr>
          <w:p w:rsidR="000200B9" w:rsidP="000200B9" w:rsidRDefault="000200B9" w14:paraId="6CBAA047" w14:textId="7DDA2019">
            <w:r>
              <w:t>Voorgesteld 25 september 2025</w:t>
            </w:r>
          </w:p>
        </w:tc>
      </w:tr>
      <w:tr w:rsidR="000200B9" w:rsidTr="000200B9" w14:paraId="0FED1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00B9" w:rsidP="000200B9" w:rsidRDefault="000200B9" w14:paraId="785E64F0" w14:textId="77777777"/>
        </w:tc>
        <w:tc>
          <w:tcPr>
            <w:tcW w:w="7654" w:type="dxa"/>
            <w:gridSpan w:val="2"/>
          </w:tcPr>
          <w:p w:rsidR="000200B9" w:rsidP="000200B9" w:rsidRDefault="000200B9" w14:paraId="585354E8" w14:textId="77777777"/>
        </w:tc>
      </w:tr>
      <w:tr w:rsidR="000200B9" w:rsidTr="000200B9" w14:paraId="0E8D8F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00B9" w:rsidP="000200B9" w:rsidRDefault="000200B9" w14:paraId="1673DA3F" w14:textId="77777777"/>
        </w:tc>
        <w:tc>
          <w:tcPr>
            <w:tcW w:w="7654" w:type="dxa"/>
            <w:gridSpan w:val="2"/>
          </w:tcPr>
          <w:p w:rsidR="000200B9" w:rsidP="000200B9" w:rsidRDefault="000200B9" w14:paraId="75887215" w14:textId="25C38CC5">
            <w:r>
              <w:t>De Kamer,</w:t>
            </w:r>
          </w:p>
        </w:tc>
      </w:tr>
      <w:tr w:rsidR="000200B9" w:rsidTr="000200B9" w14:paraId="35F982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00B9" w:rsidP="000200B9" w:rsidRDefault="000200B9" w14:paraId="67CB1070" w14:textId="77777777"/>
        </w:tc>
        <w:tc>
          <w:tcPr>
            <w:tcW w:w="7654" w:type="dxa"/>
            <w:gridSpan w:val="2"/>
          </w:tcPr>
          <w:p w:rsidR="000200B9" w:rsidP="000200B9" w:rsidRDefault="000200B9" w14:paraId="74427E70" w14:textId="77777777"/>
        </w:tc>
      </w:tr>
      <w:tr w:rsidR="000200B9" w:rsidTr="000200B9" w14:paraId="0F344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00B9" w:rsidP="000200B9" w:rsidRDefault="000200B9" w14:paraId="4002E890" w14:textId="77777777"/>
        </w:tc>
        <w:tc>
          <w:tcPr>
            <w:tcW w:w="7654" w:type="dxa"/>
            <w:gridSpan w:val="2"/>
          </w:tcPr>
          <w:p w:rsidR="000200B9" w:rsidP="000200B9" w:rsidRDefault="000200B9" w14:paraId="4AA0A059" w14:textId="390D5E28">
            <w:r>
              <w:t>gehoord de beraadslaging,</w:t>
            </w:r>
          </w:p>
        </w:tc>
      </w:tr>
      <w:tr w:rsidR="00997775" w:rsidTr="000200B9" w14:paraId="2E5DE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8CFE4F" w14:textId="77777777"/>
        </w:tc>
        <w:tc>
          <w:tcPr>
            <w:tcW w:w="7654" w:type="dxa"/>
            <w:gridSpan w:val="2"/>
          </w:tcPr>
          <w:p w:rsidR="00997775" w:rsidRDefault="00997775" w14:paraId="1005175C" w14:textId="77777777"/>
        </w:tc>
      </w:tr>
      <w:tr w:rsidR="00997775" w:rsidTr="000200B9" w14:paraId="11039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2D2D56" w14:textId="77777777"/>
        </w:tc>
        <w:tc>
          <w:tcPr>
            <w:tcW w:w="7654" w:type="dxa"/>
            <w:gridSpan w:val="2"/>
          </w:tcPr>
          <w:p w:rsidR="000200B9" w:rsidP="000200B9" w:rsidRDefault="000200B9" w14:paraId="4EEEF302" w14:textId="77777777">
            <w:r>
              <w:t>constaterende dat opzettelijk geweld tegen hulpverleners tijdens demonstraties en rellen vaker voorkomt en op geen enkele manier geaccepteerd mag worden;</w:t>
            </w:r>
          </w:p>
          <w:p w:rsidR="000200B9" w:rsidP="000200B9" w:rsidRDefault="000200B9" w14:paraId="31BD5229" w14:textId="77777777"/>
          <w:p w:rsidR="000200B9" w:rsidP="000200B9" w:rsidRDefault="000200B9" w14:paraId="3FED6DCA" w14:textId="77777777">
            <w:r>
              <w:t>verzoekt de regering wetgeving voor te bereiden waarin minimumstraffen worden ingevoerd voor opzettelijk geweld tegen hulpverleners, met inachtneming van het opzetvereiste,</w:t>
            </w:r>
          </w:p>
          <w:p w:rsidR="000200B9" w:rsidP="000200B9" w:rsidRDefault="000200B9" w14:paraId="40972CA3" w14:textId="77777777"/>
          <w:p w:rsidR="000200B9" w:rsidP="000200B9" w:rsidRDefault="000200B9" w14:paraId="1299C4F6" w14:textId="77777777">
            <w:r>
              <w:t>en gaat over tot de orde van de dag.</w:t>
            </w:r>
          </w:p>
          <w:p w:rsidR="000200B9" w:rsidP="000200B9" w:rsidRDefault="000200B9" w14:paraId="26EF5AA6" w14:textId="77777777"/>
          <w:p w:rsidR="00997775" w:rsidP="000200B9" w:rsidRDefault="000200B9" w14:paraId="5731151B" w14:textId="037DAD55">
            <w:r>
              <w:t>Van der Plas</w:t>
            </w:r>
          </w:p>
        </w:tc>
      </w:tr>
    </w:tbl>
    <w:p w:rsidR="00997775" w:rsidRDefault="00997775" w14:paraId="51C403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1E27" w14:textId="77777777" w:rsidR="000200B9" w:rsidRDefault="000200B9">
      <w:pPr>
        <w:spacing w:line="20" w:lineRule="exact"/>
      </w:pPr>
    </w:p>
  </w:endnote>
  <w:endnote w:type="continuationSeparator" w:id="0">
    <w:p w14:paraId="60389ABD" w14:textId="77777777" w:rsidR="000200B9" w:rsidRDefault="000200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BFBAA9" w14:textId="77777777" w:rsidR="000200B9" w:rsidRDefault="000200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D90B" w14:textId="77777777" w:rsidR="000200B9" w:rsidRDefault="000200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6A7E5E" w14:textId="77777777" w:rsidR="000200B9" w:rsidRDefault="0002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B9"/>
    <w:rsid w:val="000200B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8C475"/>
  <w15:docId w15:val="{729A318D-9238-40A5-B7B4-327FD5B0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531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2025-09-26T10:06:00.0000000Z</dcterms:created>
  <dcterms:modified xsi:type="dcterms:W3CDTF">2025-09-26T11:22:00.0000000Z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