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11409" w14:paraId="4CC0B5B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C7DD3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87E34E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11409" w14:paraId="34AF98E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80937D5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111409" w14:paraId="501CA83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F88D9E9" w14:textId="77777777"/>
        </w:tc>
      </w:tr>
      <w:tr w:rsidR="00997775" w:rsidTr="00111409" w14:paraId="254D17B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66F423D" w14:textId="77777777"/>
        </w:tc>
      </w:tr>
      <w:tr w:rsidR="00997775" w:rsidTr="00111409" w14:paraId="6A136D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92D31F" w14:textId="77777777"/>
        </w:tc>
        <w:tc>
          <w:tcPr>
            <w:tcW w:w="7654" w:type="dxa"/>
            <w:gridSpan w:val="2"/>
          </w:tcPr>
          <w:p w:rsidR="00997775" w:rsidRDefault="00997775" w14:paraId="30B9FC5E" w14:textId="77777777"/>
        </w:tc>
      </w:tr>
      <w:tr w:rsidR="00111409" w:rsidTr="00111409" w14:paraId="21ED47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1409" w:rsidP="00111409" w:rsidRDefault="00111409" w14:paraId="064F4431" w14:textId="15700A8E">
            <w:pPr>
              <w:rPr>
                <w:b/>
              </w:rPr>
            </w:pPr>
            <w:r>
              <w:rPr>
                <w:b/>
              </w:rPr>
              <w:t>28 684</w:t>
            </w:r>
          </w:p>
        </w:tc>
        <w:tc>
          <w:tcPr>
            <w:tcW w:w="7654" w:type="dxa"/>
            <w:gridSpan w:val="2"/>
          </w:tcPr>
          <w:p w:rsidR="00111409" w:rsidP="00111409" w:rsidRDefault="00111409" w14:paraId="29F7C92B" w14:textId="06EE9EDD">
            <w:pPr>
              <w:rPr>
                <w:b/>
              </w:rPr>
            </w:pPr>
            <w:r w:rsidRPr="0053037A">
              <w:rPr>
                <w:b/>
                <w:bCs/>
              </w:rPr>
              <w:t>Naar een veiliger samenleving</w:t>
            </w:r>
          </w:p>
        </w:tc>
      </w:tr>
      <w:tr w:rsidR="00111409" w:rsidTr="00111409" w14:paraId="30DC15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1409" w:rsidP="00111409" w:rsidRDefault="00111409" w14:paraId="26D8C030" w14:textId="77777777"/>
        </w:tc>
        <w:tc>
          <w:tcPr>
            <w:tcW w:w="7654" w:type="dxa"/>
            <w:gridSpan w:val="2"/>
          </w:tcPr>
          <w:p w:rsidR="00111409" w:rsidP="00111409" w:rsidRDefault="00111409" w14:paraId="6451CAC0" w14:textId="77777777"/>
        </w:tc>
      </w:tr>
      <w:tr w:rsidR="00111409" w:rsidTr="00111409" w14:paraId="75DEF1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1409" w:rsidP="00111409" w:rsidRDefault="00111409" w14:paraId="062CAD64" w14:textId="77777777"/>
        </w:tc>
        <w:tc>
          <w:tcPr>
            <w:tcW w:w="7654" w:type="dxa"/>
            <w:gridSpan w:val="2"/>
          </w:tcPr>
          <w:p w:rsidR="00111409" w:rsidP="00111409" w:rsidRDefault="00111409" w14:paraId="7B047A90" w14:textId="77777777"/>
        </w:tc>
      </w:tr>
      <w:tr w:rsidR="00111409" w:rsidTr="00111409" w14:paraId="4775E8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1409" w:rsidP="00111409" w:rsidRDefault="00111409" w14:paraId="04D37565" w14:textId="0D2FEB2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F0F28">
              <w:rPr>
                <w:b/>
              </w:rPr>
              <w:t>792</w:t>
            </w:r>
          </w:p>
        </w:tc>
        <w:tc>
          <w:tcPr>
            <w:tcW w:w="7654" w:type="dxa"/>
            <w:gridSpan w:val="2"/>
          </w:tcPr>
          <w:p w:rsidR="00111409" w:rsidP="00111409" w:rsidRDefault="00111409" w14:paraId="3F4B512C" w14:textId="712B7C8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F0F28">
              <w:rPr>
                <w:b/>
              </w:rPr>
              <w:t>HET LID VAN DER PLAS</w:t>
            </w:r>
          </w:p>
        </w:tc>
      </w:tr>
      <w:tr w:rsidR="00111409" w:rsidTr="00111409" w14:paraId="0D8578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1409" w:rsidP="00111409" w:rsidRDefault="00111409" w14:paraId="116AA563" w14:textId="77777777"/>
        </w:tc>
        <w:tc>
          <w:tcPr>
            <w:tcW w:w="7654" w:type="dxa"/>
            <w:gridSpan w:val="2"/>
          </w:tcPr>
          <w:p w:rsidR="00111409" w:rsidP="00111409" w:rsidRDefault="00111409" w14:paraId="43577738" w14:textId="62059FCC">
            <w:r>
              <w:t>Voorgesteld 25 september 2025</w:t>
            </w:r>
          </w:p>
        </w:tc>
      </w:tr>
      <w:tr w:rsidR="00111409" w:rsidTr="00111409" w14:paraId="4E9E8F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1409" w:rsidP="00111409" w:rsidRDefault="00111409" w14:paraId="5464534C" w14:textId="77777777"/>
        </w:tc>
        <w:tc>
          <w:tcPr>
            <w:tcW w:w="7654" w:type="dxa"/>
            <w:gridSpan w:val="2"/>
          </w:tcPr>
          <w:p w:rsidR="00111409" w:rsidP="00111409" w:rsidRDefault="00111409" w14:paraId="27DC6F17" w14:textId="77777777"/>
        </w:tc>
      </w:tr>
      <w:tr w:rsidR="00111409" w:rsidTr="00111409" w14:paraId="14C40B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1409" w:rsidP="00111409" w:rsidRDefault="00111409" w14:paraId="33E40EA4" w14:textId="77777777"/>
        </w:tc>
        <w:tc>
          <w:tcPr>
            <w:tcW w:w="7654" w:type="dxa"/>
            <w:gridSpan w:val="2"/>
          </w:tcPr>
          <w:p w:rsidR="00111409" w:rsidP="00111409" w:rsidRDefault="00111409" w14:paraId="4F1286A3" w14:textId="2E6E7ADC">
            <w:r>
              <w:t>De Kamer,</w:t>
            </w:r>
          </w:p>
        </w:tc>
      </w:tr>
      <w:tr w:rsidR="00111409" w:rsidTr="00111409" w14:paraId="6935D2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1409" w:rsidP="00111409" w:rsidRDefault="00111409" w14:paraId="400C842F" w14:textId="77777777"/>
        </w:tc>
        <w:tc>
          <w:tcPr>
            <w:tcW w:w="7654" w:type="dxa"/>
            <w:gridSpan w:val="2"/>
          </w:tcPr>
          <w:p w:rsidR="00111409" w:rsidP="00111409" w:rsidRDefault="00111409" w14:paraId="3B37DD69" w14:textId="77777777"/>
        </w:tc>
      </w:tr>
      <w:tr w:rsidR="00111409" w:rsidTr="00111409" w14:paraId="012505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1409" w:rsidP="00111409" w:rsidRDefault="00111409" w14:paraId="50E9700A" w14:textId="77777777"/>
        </w:tc>
        <w:tc>
          <w:tcPr>
            <w:tcW w:w="7654" w:type="dxa"/>
            <w:gridSpan w:val="2"/>
          </w:tcPr>
          <w:p w:rsidR="00111409" w:rsidP="00111409" w:rsidRDefault="00111409" w14:paraId="267C1457" w14:textId="4E3274B9">
            <w:r>
              <w:t>gehoord de beraadslaging,</w:t>
            </w:r>
          </w:p>
        </w:tc>
      </w:tr>
      <w:tr w:rsidR="00997775" w:rsidTr="00111409" w14:paraId="7821C1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5F4C07" w14:textId="77777777"/>
        </w:tc>
        <w:tc>
          <w:tcPr>
            <w:tcW w:w="7654" w:type="dxa"/>
            <w:gridSpan w:val="2"/>
          </w:tcPr>
          <w:p w:rsidR="00997775" w:rsidRDefault="00997775" w14:paraId="56F4605D" w14:textId="77777777"/>
        </w:tc>
      </w:tr>
      <w:tr w:rsidR="00997775" w:rsidTr="00111409" w14:paraId="5EF070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0889A3" w14:textId="77777777"/>
        </w:tc>
        <w:tc>
          <w:tcPr>
            <w:tcW w:w="7654" w:type="dxa"/>
            <w:gridSpan w:val="2"/>
          </w:tcPr>
          <w:p w:rsidR="000F0F28" w:rsidP="000F0F28" w:rsidRDefault="000F0F28" w14:paraId="4E46ABF8" w14:textId="77777777">
            <w:r>
              <w:t>overwegende dat het demoniseren van individuele politici een gevaarlijke trend is;</w:t>
            </w:r>
          </w:p>
          <w:p w:rsidR="000F0F28" w:rsidP="000F0F28" w:rsidRDefault="000F0F28" w14:paraId="07B49A2C" w14:textId="77777777"/>
          <w:p w:rsidR="000F0F28" w:rsidP="000F0F28" w:rsidRDefault="000F0F28" w14:paraId="08402F73" w14:textId="77777777">
            <w:r>
              <w:t>overwegende dat Pim Fortuyn gedemoniseerd is en mede als gevolg daarvan in 2002 is vermoord door een extremist;</w:t>
            </w:r>
          </w:p>
          <w:p w:rsidR="000F0F28" w:rsidP="000F0F28" w:rsidRDefault="000F0F28" w14:paraId="19178EA4" w14:textId="77777777"/>
          <w:p w:rsidR="000F0F28" w:rsidP="000F0F28" w:rsidRDefault="000F0F28" w14:paraId="216906E7" w14:textId="77777777">
            <w:r>
              <w:t>spreekt uit dat het persoonlijk verantwoordelijk houden van politici voor maatschappelijk geweld een vorm van demonisering is en kan leiden tot gevaarlijke situaties voor individuele politici,</w:t>
            </w:r>
          </w:p>
          <w:p w:rsidR="000F0F28" w:rsidP="000F0F28" w:rsidRDefault="000F0F28" w14:paraId="0D2CC915" w14:textId="77777777"/>
          <w:p w:rsidR="000F0F28" w:rsidP="000F0F28" w:rsidRDefault="000F0F28" w14:paraId="553A8144" w14:textId="77777777">
            <w:r>
              <w:t>en gaat over tot de orde van de dag.</w:t>
            </w:r>
          </w:p>
          <w:p w:rsidR="000F0F28" w:rsidP="000F0F28" w:rsidRDefault="000F0F28" w14:paraId="3EF1FB9B" w14:textId="77777777"/>
          <w:p w:rsidR="00997775" w:rsidP="000F0F28" w:rsidRDefault="000F0F28" w14:paraId="5C951917" w14:textId="644E4312">
            <w:r>
              <w:t>Van der Plas</w:t>
            </w:r>
          </w:p>
        </w:tc>
      </w:tr>
    </w:tbl>
    <w:p w:rsidR="00997775" w:rsidRDefault="00997775" w14:paraId="490F52D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1AA41" w14:textId="77777777" w:rsidR="00111409" w:rsidRDefault="00111409">
      <w:pPr>
        <w:spacing w:line="20" w:lineRule="exact"/>
      </w:pPr>
    </w:p>
  </w:endnote>
  <w:endnote w:type="continuationSeparator" w:id="0">
    <w:p w14:paraId="67D3488D" w14:textId="77777777" w:rsidR="00111409" w:rsidRDefault="0011140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F273B46" w14:textId="77777777" w:rsidR="00111409" w:rsidRDefault="0011140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F2A56" w14:textId="77777777" w:rsidR="00111409" w:rsidRDefault="0011140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390105B" w14:textId="77777777" w:rsidR="00111409" w:rsidRDefault="00111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09"/>
    <w:rsid w:val="000F0F28"/>
    <w:rsid w:val="0011140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540AE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2A9D7"/>
  <w15:docId w15:val="{FEB8DF52-393E-479D-9858-F5F9DCD7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579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2025-09-26T10:06:00.0000000Z</dcterms:created>
  <dcterms:modified xsi:type="dcterms:W3CDTF">2025-09-26T11:24:00.0000000Z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