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F31CB" w14:paraId="7464DA2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D9482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B1C1C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F31CB" w14:paraId="5054DC4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1297C2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DF31CB" w14:paraId="66FEA9D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941BE2" w14:textId="77777777"/>
        </w:tc>
      </w:tr>
      <w:tr w:rsidR="00997775" w:rsidTr="00DF31CB" w14:paraId="3C482E2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2C720F5" w14:textId="77777777"/>
        </w:tc>
      </w:tr>
      <w:tr w:rsidR="00997775" w:rsidTr="00DF31CB" w14:paraId="550BA8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1F24CC" w14:textId="77777777"/>
        </w:tc>
        <w:tc>
          <w:tcPr>
            <w:tcW w:w="7654" w:type="dxa"/>
            <w:gridSpan w:val="2"/>
          </w:tcPr>
          <w:p w:rsidR="00997775" w:rsidRDefault="00997775" w14:paraId="1DD37A68" w14:textId="77777777"/>
        </w:tc>
      </w:tr>
      <w:tr w:rsidR="00DF31CB" w:rsidTr="00DF31CB" w14:paraId="67DC47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31CB" w:rsidP="00DF31CB" w:rsidRDefault="00DF31CB" w14:paraId="3B4CCDC2" w14:textId="0D729895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DF31CB" w:rsidP="00DF31CB" w:rsidRDefault="00DF31CB" w14:paraId="0C7E6458" w14:textId="3D6074BA">
            <w:pPr>
              <w:rPr>
                <w:b/>
              </w:rPr>
            </w:pPr>
            <w:r w:rsidRPr="0053037A">
              <w:rPr>
                <w:b/>
                <w:bCs/>
              </w:rPr>
              <w:t>Naar een veiliger samenleving</w:t>
            </w:r>
          </w:p>
        </w:tc>
      </w:tr>
      <w:tr w:rsidR="00DF31CB" w:rsidTr="00DF31CB" w14:paraId="42BDAD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31CB" w:rsidP="00DF31CB" w:rsidRDefault="00DF31CB" w14:paraId="08BA85E6" w14:textId="77777777"/>
        </w:tc>
        <w:tc>
          <w:tcPr>
            <w:tcW w:w="7654" w:type="dxa"/>
            <w:gridSpan w:val="2"/>
          </w:tcPr>
          <w:p w:rsidR="00DF31CB" w:rsidP="00DF31CB" w:rsidRDefault="00DF31CB" w14:paraId="76AF6B8B" w14:textId="77777777"/>
        </w:tc>
      </w:tr>
      <w:tr w:rsidR="00DF31CB" w:rsidTr="00DF31CB" w14:paraId="0FD387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31CB" w:rsidP="00DF31CB" w:rsidRDefault="00DF31CB" w14:paraId="01A3D75D" w14:textId="77777777"/>
        </w:tc>
        <w:tc>
          <w:tcPr>
            <w:tcW w:w="7654" w:type="dxa"/>
            <w:gridSpan w:val="2"/>
          </w:tcPr>
          <w:p w:rsidR="00DF31CB" w:rsidP="00DF31CB" w:rsidRDefault="00DF31CB" w14:paraId="0589BAE5" w14:textId="77777777"/>
        </w:tc>
      </w:tr>
      <w:tr w:rsidR="00DF31CB" w:rsidTr="00DF31CB" w14:paraId="314402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31CB" w:rsidP="00DF31CB" w:rsidRDefault="00DF31CB" w14:paraId="410ED4E6" w14:textId="53384AB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6398E">
              <w:rPr>
                <w:b/>
              </w:rPr>
              <w:t>793</w:t>
            </w:r>
          </w:p>
        </w:tc>
        <w:tc>
          <w:tcPr>
            <w:tcW w:w="7654" w:type="dxa"/>
            <w:gridSpan w:val="2"/>
          </w:tcPr>
          <w:p w:rsidR="00DF31CB" w:rsidP="00DF31CB" w:rsidRDefault="00DF31CB" w14:paraId="710A3FF1" w14:textId="0BB3B8C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6398E">
              <w:rPr>
                <w:b/>
              </w:rPr>
              <w:t>DE LEDEN WILDERS EN DE VOS</w:t>
            </w:r>
          </w:p>
        </w:tc>
      </w:tr>
      <w:tr w:rsidR="00DF31CB" w:rsidTr="00DF31CB" w14:paraId="4F0055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31CB" w:rsidP="00DF31CB" w:rsidRDefault="00DF31CB" w14:paraId="191CFB05" w14:textId="77777777"/>
        </w:tc>
        <w:tc>
          <w:tcPr>
            <w:tcW w:w="7654" w:type="dxa"/>
            <w:gridSpan w:val="2"/>
          </w:tcPr>
          <w:p w:rsidR="00DF31CB" w:rsidP="00DF31CB" w:rsidRDefault="00DF31CB" w14:paraId="07D69AE1" w14:textId="5B96B423">
            <w:r>
              <w:t>Voorgesteld 25 september 2025</w:t>
            </w:r>
          </w:p>
        </w:tc>
      </w:tr>
      <w:tr w:rsidR="00DF31CB" w:rsidTr="00DF31CB" w14:paraId="4887B1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31CB" w:rsidP="00DF31CB" w:rsidRDefault="00DF31CB" w14:paraId="5AE56595" w14:textId="77777777"/>
        </w:tc>
        <w:tc>
          <w:tcPr>
            <w:tcW w:w="7654" w:type="dxa"/>
            <w:gridSpan w:val="2"/>
          </w:tcPr>
          <w:p w:rsidR="00DF31CB" w:rsidP="00DF31CB" w:rsidRDefault="00DF31CB" w14:paraId="2D76FAFE" w14:textId="77777777"/>
        </w:tc>
      </w:tr>
      <w:tr w:rsidR="00DF31CB" w:rsidTr="00DF31CB" w14:paraId="5C10C3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31CB" w:rsidP="00DF31CB" w:rsidRDefault="00DF31CB" w14:paraId="18AD68B4" w14:textId="77777777"/>
        </w:tc>
        <w:tc>
          <w:tcPr>
            <w:tcW w:w="7654" w:type="dxa"/>
            <w:gridSpan w:val="2"/>
          </w:tcPr>
          <w:p w:rsidR="00DF31CB" w:rsidP="00DF31CB" w:rsidRDefault="00DF31CB" w14:paraId="4F968247" w14:textId="1C0B5C44">
            <w:r>
              <w:t>De Kamer,</w:t>
            </w:r>
          </w:p>
        </w:tc>
      </w:tr>
      <w:tr w:rsidR="00DF31CB" w:rsidTr="00DF31CB" w14:paraId="2065A0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31CB" w:rsidP="00DF31CB" w:rsidRDefault="00DF31CB" w14:paraId="0A1C3F9C" w14:textId="77777777"/>
        </w:tc>
        <w:tc>
          <w:tcPr>
            <w:tcW w:w="7654" w:type="dxa"/>
            <w:gridSpan w:val="2"/>
          </w:tcPr>
          <w:p w:rsidR="00DF31CB" w:rsidP="00DF31CB" w:rsidRDefault="00DF31CB" w14:paraId="78C1083A" w14:textId="77777777"/>
        </w:tc>
      </w:tr>
      <w:tr w:rsidR="00DF31CB" w:rsidTr="00DF31CB" w14:paraId="24DB02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31CB" w:rsidP="00DF31CB" w:rsidRDefault="00DF31CB" w14:paraId="75DDF6EE" w14:textId="77777777"/>
        </w:tc>
        <w:tc>
          <w:tcPr>
            <w:tcW w:w="7654" w:type="dxa"/>
            <w:gridSpan w:val="2"/>
          </w:tcPr>
          <w:p w:rsidR="00DF31CB" w:rsidP="00DF31CB" w:rsidRDefault="00DF31CB" w14:paraId="5F56ED50" w14:textId="63B4EAA6">
            <w:r>
              <w:t>gehoord de beraadslaging,</w:t>
            </w:r>
          </w:p>
        </w:tc>
      </w:tr>
      <w:tr w:rsidR="00997775" w:rsidTr="00DF31CB" w14:paraId="686456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06A201" w14:textId="77777777"/>
        </w:tc>
        <w:tc>
          <w:tcPr>
            <w:tcW w:w="7654" w:type="dxa"/>
            <w:gridSpan w:val="2"/>
          </w:tcPr>
          <w:p w:rsidR="00997775" w:rsidRDefault="00997775" w14:paraId="7681B0B0" w14:textId="77777777"/>
        </w:tc>
      </w:tr>
      <w:tr w:rsidR="00997775" w:rsidTr="00DF31CB" w14:paraId="5DEBFF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4C27D0" w14:textId="77777777"/>
        </w:tc>
        <w:tc>
          <w:tcPr>
            <w:tcW w:w="7654" w:type="dxa"/>
            <w:gridSpan w:val="2"/>
          </w:tcPr>
          <w:p w:rsidR="00C6398E" w:rsidP="00C6398E" w:rsidRDefault="00C6398E" w14:paraId="189B8004" w14:textId="77777777">
            <w:r>
              <w:t>spreekt uit al het geweld, zowel uit extreemrechtse, extreemlinkse, jihadistische hoek, of waar dan ook vandaan, te veroordelen,</w:t>
            </w:r>
          </w:p>
          <w:p w:rsidR="00C6398E" w:rsidP="00C6398E" w:rsidRDefault="00C6398E" w14:paraId="5BB08DAE" w14:textId="77777777"/>
          <w:p w:rsidR="00C6398E" w:rsidP="00C6398E" w:rsidRDefault="00C6398E" w14:paraId="208ACCA2" w14:textId="77777777">
            <w:r>
              <w:t>en gaat over tot de orde van de dag.</w:t>
            </w:r>
          </w:p>
          <w:p w:rsidR="00C6398E" w:rsidP="00C6398E" w:rsidRDefault="00C6398E" w14:paraId="4954C42B" w14:textId="77777777"/>
          <w:p w:rsidR="00C6398E" w:rsidP="00C6398E" w:rsidRDefault="00C6398E" w14:paraId="31917BD8" w14:textId="77777777">
            <w:r>
              <w:t>Wilders</w:t>
            </w:r>
          </w:p>
          <w:p w:rsidR="00997775" w:rsidP="00C6398E" w:rsidRDefault="00C6398E" w14:paraId="40A03A5E" w14:textId="3548EB21">
            <w:r>
              <w:t>De Vos</w:t>
            </w:r>
          </w:p>
        </w:tc>
      </w:tr>
    </w:tbl>
    <w:p w:rsidR="00997775" w:rsidRDefault="00997775" w14:paraId="41C49C3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8400E" w14:textId="77777777" w:rsidR="00DF31CB" w:rsidRDefault="00DF31CB">
      <w:pPr>
        <w:spacing w:line="20" w:lineRule="exact"/>
      </w:pPr>
    </w:p>
  </w:endnote>
  <w:endnote w:type="continuationSeparator" w:id="0">
    <w:p w14:paraId="2EB6C84E" w14:textId="77777777" w:rsidR="00DF31CB" w:rsidRDefault="00DF31C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F17B4D8" w14:textId="77777777" w:rsidR="00DF31CB" w:rsidRDefault="00DF31C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527DE" w14:textId="77777777" w:rsidR="00DF31CB" w:rsidRDefault="00DF31C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E1646D9" w14:textId="77777777" w:rsidR="00DF31CB" w:rsidRDefault="00DF3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C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6398E"/>
    <w:rsid w:val="00CC23D1"/>
    <w:rsid w:val="00CC270F"/>
    <w:rsid w:val="00D43192"/>
    <w:rsid w:val="00DE2437"/>
    <w:rsid w:val="00DF31CB"/>
    <w:rsid w:val="00E27DF4"/>
    <w:rsid w:val="00E63508"/>
    <w:rsid w:val="00ED0FE5"/>
    <w:rsid w:val="00F234E2"/>
    <w:rsid w:val="00F540AE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032B0"/>
  <w15:docId w15:val="{561C0575-56FD-47A5-A184-A24E174F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362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2025-09-26T10:06:00.0000000Z</dcterms:created>
  <dcterms:modified xsi:type="dcterms:W3CDTF">2025-09-26T11:25:00.0000000Z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