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3C6A" w14:paraId="130FA67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6F11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04FA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3C6A" w14:paraId="04DB1C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72E57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C3C6A" w14:paraId="0CA711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CFA2D8" w14:textId="77777777"/>
        </w:tc>
      </w:tr>
      <w:tr w:rsidR="00997775" w:rsidTr="004C3C6A" w14:paraId="2A172E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67D306" w14:textId="77777777"/>
        </w:tc>
      </w:tr>
      <w:tr w:rsidR="00997775" w:rsidTr="004C3C6A" w14:paraId="5E5484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5DBE21" w14:textId="77777777"/>
        </w:tc>
        <w:tc>
          <w:tcPr>
            <w:tcW w:w="7654" w:type="dxa"/>
            <w:gridSpan w:val="2"/>
          </w:tcPr>
          <w:p w:rsidR="00997775" w:rsidRDefault="00997775" w14:paraId="6553E3BC" w14:textId="77777777"/>
        </w:tc>
      </w:tr>
      <w:tr w:rsidR="004C3C6A" w:rsidTr="004C3C6A" w14:paraId="47D7FA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6B76AC31" w14:textId="3BFAED95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4C3C6A" w:rsidP="004C3C6A" w:rsidRDefault="004C3C6A" w14:paraId="42B8D534" w14:textId="5C176497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4C3C6A" w:rsidTr="004C3C6A" w14:paraId="7C7F90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43A03CC8" w14:textId="77777777"/>
        </w:tc>
        <w:tc>
          <w:tcPr>
            <w:tcW w:w="7654" w:type="dxa"/>
            <w:gridSpan w:val="2"/>
          </w:tcPr>
          <w:p w:rsidR="004C3C6A" w:rsidP="004C3C6A" w:rsidRDefault="004C3C6A" w14:paraId="754894C0" w14:textId="77777777"/>
        </w:tc>
      </w:tr>
      <w:tr w:rsidR="004C3C6A" w:rsidTr="004C3C6A" w14:paraId="32184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44DBFBCD" w14:textId="77777777"/>
        </w:tc>
        <w:tc>
          <w:tcPr>
            <w:tcW w:w="7654" w:type="dxa"/>
            <w:gridSpan w:val="2"/>
          </w:tcPr>
          <w:p w:rsidR="004C3C6A" w:rsidP="004C3C6A" w:rsidRDefault="004C3C6A" w14:paraId="4657D1CC" w14:textId="77777777"/>
        </w:tc>
      </w:tr>
      <w:tr w:rsidR="004C3C6A" w:rsidTr="004C3C6A" w14:paraId="60F96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69A664A1" w14:textId="5249819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92893">
              <w:rPr>
                <w:b/>
              </w:rPr>
              <w:t>794</w:t>
            </w:r>
          </w:p>
        </w:tc>
        <w:tc>
          <w:tcPr>
            <w:tcW w:w="7654" w:type="dxa"/>
            <w:gridSpan w:val="2"/>
          </w:tcPr>
          <w:p w:rsidR="004C3C6A" w:rsidP="004C3C6A" w:rsidRDefault="004C3C6A" w14:paraId="2F6F6EC6" w14:textId="1FB346A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92893">
              <w:rPr>
                <w:b/>
              </w:rPr>
              <w:t>DE LEDEN WILDERS EN DE VOS</w:t>
            </w:r>
          </w:p>
        </w:tc>
      </w:tr>
      <w:tr w:rsidR="004C3C6A" w:rsidTr="004C3C6A" w14:paraId="2D4354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5AD22B7C" w14:textId="77777777"/>
        </w:tc>
        <w:tc>
          <w:tcPr>
            <w:tcW w:w="7654" w:type="dxa"/>
            <w:gridSpan w:val="2"/>
          </w:tcPr>
          <w:p w:rsidR="004C3C6A" w:rsidP="004C3C6A" w:rsidRDefault="004C3C6A" w14:paraId="4BDB0B0A" w14:textId="2182F691">
            <w:r>
              <w:t>Voorgesteld 25 september 2025</w:t>
            </w:r>
          </w:p>
        </w:tc>
      </w:tr>
      <w:tr w:rsidR="004C3C6A" w:rsidTr="004C3C6A" w14:paraId="2AC10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0AFC5343" w14:textId="77777777"/>
        </w:tc>
        <w:tc>
          <w:tcPr>
            <w:tcW w:w="7654" w:type="dxa"/>
            <w:gridSpan w:val="2"/>
          </w:tcPr>
          <w:p w:rsidR="004C3C6A" w:rsidP="004C3C6A" w:rsidRDefault="004C3C6A" w14:paraId="0D12F155" w14:textId="77777777"/>
        </w:tc>
      </w:tr>
      <w:tr w:rsidR="004C3C6A" w:rsidTr="004C3C6A" w14:paraId="545DB2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497695B6" w14:textId="77777777"/>
        </w:tc>
        <w:tc>
          <w:tcPr>
            <w:tcW w:w="7654" w:type="dxa"/>
            <w:gridSpan w:val="2"/>
          </w:tcPr>
          <w:p w:rsidR="004C3C6A" w:rsidP="004C3C6A" w:rsidRDefault="004C3C6A" w14:paraId="655A4D8B" w14:textId="1F1CE607">
            <w:r>
              <w:t>De Kamer,</w:t>
            </w:r>
          </w:p>
        </w:tc>
      </w:tr>
      <w:tr w:rsidR="004C3C6A" w:rsidTr="004C3C6A" w14:paraId="19D33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29A6EBDF" w14:textId="77777777"/>
        </w:tc>
        <w:tc>
          <w:tcPr>
            <w:tcW w:w="7654" w:type="dxa"/>
            <w:gridSpan w:val="2"/>
          </w:tcPr>
          <w:p w:rsidR="004C3C6A" w:rsidP="004C3C6A" w:rsidRDefault="004C3C6A" w14:paraId="03B38A74" w14:textId="77777777"/>
        </w:tc>
      </w:tr>
      <w:tr w:rsidR="004C3C6A" w:rsidTr="004C3C6A" w14:paraId="7E2C9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3C6A" w:rsidP="004C3C6A" w:rsidRDefault="004C3C6A" w14:paraId="583FEC1A" w14:textId="77777777"/>
        </w:tc>
        <w:tc>
          <w:tcPr>
            <w:tcW w:w="7654" w:type="dxa"/>
            <w:gridSpan w:val="2"/>
          </w:tcPr>
          <w:p w:rsidR="004C3C6A" w:rsidP="004C3C6A" w:rsidRDefault="004C3C6A" w14:paraId="27518A1F" w14:textId="5A46C23E">
            <w:r>
              <w:t>gehoord de beraadslaging,</w:t>
            </w:r>
          </w:p>
        </w:tc>
      </w:tr>
      <w:tr w:rsidR="00997775" w:rsidTr="004C3C6A" w14:paraId="087DC7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C0248B" w14:textId="77777777"/>
        </w:tc>
        <w:tc>
          <w:tcPr>
            <w:tcW w:w="7654" w:type="dxa"/>
            <w:gridSpan w:val="2"/>
          </w:tcPr>
          <w:p w:rsidR="00997775" w:rsidRDefault="00997775" w14:paraId="5946B43F" w14:textId="77777777"/>
        </w:tc>
      </w:tr>
      <w:tr w:rsidR="00997775" w:rsidTr="004C3C6A" w14:paraId="22EB6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50DCF4" w14:textId="77777777"/>
        </w:tc>
        <w:tc>
          <w:tcPr>
            <w:tcW w:w="7654" w:type="dxa"/>
            <w:gridSpan w:val="2"/>
          </w:tcPr>
          <w:p w:rsidR="00C92893" w:rsidP="00C92893" w:rsidRDefault="00C92893" w14:paraId="35662A5F" w14:textId="77777777">
            <w:r>
              <w:t>overwegende dat steeds meer Nederlanders zich verzetten tegen de komst van een azc in hun dorp of stad;</w:t>
            </w:r>
          </w:p>
          <w:p w:rsidR="00C92893" w:rsidP="00C92893" w:rsidRDefault="00C92893" w14:paraId="7973E1AB" w14:textId="77777777"/>
          <w:p w:rsidR="00C92893" w:rsidP="00C92893" w:rsidRDefault="00C92893" w14:paraId="2B745774" w14:textId="77777777">
            <w:r>
              <w:t>spreekt uit dat iedere Nederlander het recht heeft om, geweldloos, in verzet te komen tegen de komst van een azc,</w:t>
            </w:r>
          </w:p>
          <w:p w:rsidR="00C92893" w:rsidP="00C92893" w:rsidRDefault="00C92893" w14:paraId="79BB24C3" w14:textId="77777777"/>
          <w:p w:rsidR="00C92893" w:rsidP="00C92893" w:rsidRDefault="00C92893" w14:paraId="294BC7EC" w14:textId="77777777">
            <w:r>
              <w:t>en gaat over tot de orde van de dag.</w:t>
            </w:r>
          </w:p>
          <w:p w:rsidR="00C92893" w:rsidP="00C92893" w:rsidRDefault="00C92893" w14:paraId="55648781" w14:textId="77777777"/>
          <w:p w:rsidR="00C92893" w:rsidP="00C92893" w:rsidRDefault="00C92893" w14:paraId="4787FB30" w14:textId="77777777">
            <w:r>
              <w:t>Wilders</w:t>
            </w:r>
          </w:p>
          <w:p w:rsidR="00997775" w:rsidP="00C92893" w:rsidRDefault="00C92893" w14:paraId="25395129" w14:textId="46BC46DD">
            <w:r>
              <w:t>De Vos</w:t>
            </w:r>
          </w:p>
        </w:tc>
      </w:tr>
    </w:tbl>
    <w:p w:rsidR="00997775" w:rsidRDefault="00997775" w14:paraId="3BEFE4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3422" w14:textId="77777777" w:rsidR="004C3C6A" w:rsidRDefault="004C3C6A">
      <w:pPr>
        <w:spacing w:line="20" w:lineRule="exact"/>
      </w:pPr>
    </w:p>
  </w:endnote>
  <w:endnote w:type="continuationSeparator" w:id="0">
    <w:p w14:paraId="7508D4EC" w14:textId="77777777" w:rsidR="004C3C6A" w:rsidRDefault="004C3C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4E1998" w14:textId="77777777" w:rsidR="004C3C6A" w:rsidRDefault="004C3C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AAEB" w14:textId="77777777" w:rsidR="004C3C6A" w:rsidRDefault="004C3C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D61F4B" w14:textId="77777777" w:rsidR="004C3C6A" w:rsidRDefault="004C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3C6A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92893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14DFD"/>
  <w15:docId w15:val="{4E341161-6DF0-42E1-BB53-CAD3617D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2025-09-26T10:06:00.0000000Z</dcterms:created>
  <dcterms:modified xsi:type="dcterms:W3CDTF">2025-09-26T11:26:00.0000000Z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