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77957" w14:paraId="1DC98736" w14:textId="77777777">
        <w:tc>
          <w:tcPr>
            <w:tcW w:w="6733" w:type="dxa"/>
            <w:gridSpan w:val="2"/>
            <w:tcBorders>
              <w:top w:val="nil"/>
              <w:left w:val="nil"/>
              <w:bottom w:val="nil"/>
              <w:right w:val="nil"/>
            </w:tcBorders>
            <w:vAlign w:val="center"/>
          </w:tcPr>
          <w:p w:rsidR="00997775" w:rsidP="00710A7A" w:rsidRDefault="00997775" w14:paraId="0C78D99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3401DF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77957" w14:paraId="6E77D37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754E23B" w14:textId="77777777">
            <w:r w:rsidRPr="008B0CC5">
              <w:t xml:space="preserve">Vergaderjaar </w:t>
            </w:r>
            <w:r w:rsidR="00AC6B87">
              <w:t>202</w:t>
            </w:r>
            <w:r w:rsidR="00684DFF">
              <w:t>5</w:t>
            </w:r>
            <w:r w:rsidR="00AC6B87">
              <w:t>-202</w:t>
            </w:r>
            <w:r w:rsidR="00684DFF">
              <w:t>6</w:t>
            </w:r>
          </w:p>
        </w:tc>
      </w:tr>
      <w:tr w:rsidR="00997775" w:rsidTr="00877957" w14:paraId="7E2AEAFD" w14:textId="77777777">
        <w:trPr>
          <w:cantSplit/>
        </w:trPr>
        <w:tc>
          <w:tcPr>
            <w:tcW w:w="10985" w:type="dxa"/>
            <w:gridSpan w:val="3"/>
            <w:tcBorders>
              <w:top w:val="nil"/>
              <w:left w:val="nil"/>
              <w:bottom w:val="nil"/>
              <w:right w:val="nil"/>
            </w:tcBorders>
          </w:tcPr>
          <w:p w:rsidR="00997775" w:rsidRDefault="00997775" w14:paraId="05F76002" w14:textId="77777777"/>
        </w:tc>
      </w:tr>
      <w:tr w:rsidR="00997775" w:rsidTr="00877957" w14:paraId="5F6C8A1B" w14:textId="77777777">
        <w:trPr>
          <w:cantSplit/>
        </w:trPr>
        <w:tc>
          <w:tcPr>
            <w:tcW w:w="10985" w:type="dxa"/>
            <w:gridSpan w:val="3"/>
            <w:tcBorders>
              <w:top w:val="nil"/>
              <w:left w:val="nil"/>
              <w:bottom w:val="single" w:color="auto" w:sz="4" w:space="0"/>
              <w:right w:val="nil"/>
            </w:tcBorders>
          </w:tcPr>
          <w:p w:rsidR="00997775" w:rsidRDefault="00997775" w14:paraId="4F85E9F0" w14:textId="77777777"/>
        </w:tc>
      </w:tr>
      <w:tr w:rsidR="00997775" w:rsidTr="00877957" w14:paraId="7F29F8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FB198E" w14:textId="77777777"/>
        </w:tc>
        <w:tc>
          <w:tcPr>
            <w:tcW w:w="7654" w:type="dxa"/>
            <w:gridSpan w:val="2"/>
          </w:tcPr>
          <w:p w:rsidR="00997775" w:rsidRDefault="00997775" w14:paraId="79103E11" w14:textId="77777777"/>
        </w:tc>
      </w:tr>
      <w:tr w:rsidR="00877957" w:rsidTr="00877957" w14:paraId="5CAF48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77957" w:rsidP="00877957" w:rsidRDefault="00877957" w14:paraId="081EF24F" w14:textId="1B21DD58">
            <w:pPr>
              <w:rPr>
                <w:b/>
              </w:rPr>
            </w:pPr>
            <w:r>
              <w:rPr>
                <w:b/>
              </w:rPr>
              <w:t>28 684</w:t>
            </w:r>
          </w:p>
        </w:tc>
        <w:tc>
          <w:tcPr>
            <w:tcW w:w="7654" w:type="dxa"/>
            <w:gridSpan w:val="2"/>
          </w:tcPr>
          <w:p w:rsidR="00877957" w:rsidP="00877957" w:rsidRDefault="00877957" w14:paraId="2642687D" w14:textId="00972DCF">
            <w:pPr>
              <w:rPr>
                <w:b/>
              </w:rPr>
            </w:pPr>
            <w:r w:rsidRPr="0053037A">
              <w:rPr>
                <w:b/>
                <w:bCs/>
              </w:rPr>
              <w:t>Naar een veiliger samenleving</w:t>
            </w:r>
          </w:p>
        </w:tc>
      </w:tr>
      <w:tr w:rsidR="00877957" w:rsidTr="00877957" w14:paraId="637004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77957" w:rsidP="00877957" w:rsidRDefault="00877957" w14:paraId="4B717643" w14:textId="77777777"/>
        </w:tc>
        <w:tc>
          <w:tcPr>
            <w:tcW w:w="7654" w:type="dxa"/>
            <w:gridSpan w:val="2"/>
          </w:tcPr>
          <w:p w:rsidR="00877957" w:rsidP="00877957" w:rsidRDefault="00877957" w14:paraId="5AD2C8D9" w14:textId="77777777"/>
        </w:tc>
      </w:tr>
      <w:tr w:rsidR="00877957" w:rsidTr="00877957" w14:paraId="0D3038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77957" w:rsidP="00877957" w:rsidRDefault="00877957" w14:paraId="5B77C942" w14:textId="77777777"/>
        </w:tc>
        <w:tc>
          <w:tcPr>
            <w:tcW w:w="7654" w:type="dxa"/>
            <w:gridSpan w:val="2"/>
          </w:tcPr>
          <w:p w:rsidR="00877957" w:rsidP="00877957" w:rsidRDefault="00877957" w14:paraId="1D70D88C" w14:textId="77777777"/>
        </w:tc>
      </w:tr>
      <w:tr w:rsidR="00877957" w:rsidTr="00877957" w14:paraId="64996B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77957" w:rsidP="00877957" w:rsidRDefault="00877957" w14:paraId="0DE4C444" w14:textId="618F2C4C">
            <w:pPr>
              <w:rPr>
                <w:b/>
              </w:rPr>
            </w:pPr>
            <w:r>
              <w:rPr>
                <w:b/>
              </w:rPr>
              <w:t xml:space="preserve">Nr. </w:t>
            </w:r>
            <w:r w:rsidR="007909F2">
              <w:rPr>
                <w:b/>
              </w:rPr>
              <w:t>796</w:t>
            </w:r>
          </w:p>
        </w:tc>
        <w:tc>
          <w:tcPr>
            <w:tcW w:w="7654" w:type="dxa"/>
            <w:gridSpan w:val="2"/>
          </w:tcPr>
          <w:p w:rsidR="00877957" w:rsidP="00877957" w:rsidRDefault="00877957" w14:paraId="1C4A2C7D" w14:textId="3883E8A9">
            <w:pPr>
              <w:rPr>
                <w:b/>
              </w:rPr>
            </w:pPr>
            <w:r>
              <w:rPr>
                <w:b/>
              </w:rPr>
              <w:t xml:space="preserve">MOTIE VAN </w:t>
            </w:r>
            <w:r w:rsidR="007909F2">
              <w:rPr>
                <w:b/>
              </w:rPr>
              <w:t xml:space="preserve">HET LID </w:t>
            </w:r>
            <w:r w:rsidRPr="007909F2" w:rsidR="007909F2">
              <w:rPr>
                <w:b/>
                <w:bCs/>
              </w:rPr>
              <w:t>YEŞILGÖZ-ZEGERIUS</w:t>
            </w:r>
            <w:r w:rsidR="007909F2">
              <w:rPr>
                <w:b/>
                <w:bCs/>
              </w:rPr>
              <w:t xml:space="preserve"> C.S.</w:t>
            </w:r>
          </w:p>
        </w:tc>
      </w:tr>
      <w:tr w:rsidR="00877957" w:rsidTr="00877957" w14:paraId="79908B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77957" w:rsidP="00877957" w:rsidRDefault="00877957" w14:paraId="6CB7975C" w14:textId="77777777"/>
        </w:tc>
        <w:tc>
          <w:tcPr>
            <w:tcW w:w="7654" w:type="dxa"/>
            <w:gridSpan w:val="2"/>
          </w:tcPr>
          <w:p w:rsidR="00877957" w:rsidP="00877957" w:rsidRDefault="00877957" w14:paraId="5A368B72" w14:textId="59A6C1E9">
            <w:r>
              <w:t>Voorgesteld 25 september 2025</w:t>
            </w:r>
          </w:p>
        </w:tc>
      </w:tr>
      <w:tr w:rsidR="00877957" w:rsidTr="00877957" w14:paraId="776479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77957" w:rsidP="00877957" w:rsidRDefault="00877957" w14:paraId="393DD31C" w14:textId="77777777"/>
        </w:tc>
        <w:tc>
          <w:tcPr>
            <w:tcW w:w="7654" w:type="dxa"/>
            <w:gridSpan w:val="2"/>
          </w:tcPr>
          <w:p w:rsidR="00877957" w:rsidP="00877957" w:rsidRDefault="00877957" w14:paraId="13D898A4" w14:textId="77777777"/>
        </w:tc>
      </w:tr>
      <w:tr w:rsidR="00877957" w:rsidTr="00877957" w14:paraId="10FF67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77957" w:rsidP="00877957" w:rsidRDefault="00877957" w14:paraId="648DB7B7" w14:textId="77777777"/>
        </w:tc>
        <w:tc>
          <w:tcPr>
            <w:tcW w:w="7654" w:type="dxa"/>
            <w:gridSpan w:val="2"/>
          </w:tcPr>
          <w:p w:rsidR="00877957" w:rsidP="00877957" w:rsidRDefault="00877957" w14:paraId="2BCDCB5D" w14:textId="14D922BE">
            <w:r>
              <w:t>De Kamer,</w:t>
            </w:r>
          </w:p>
        </w:tc>
      </w:tr>
      <w:tr w:rsidR="00877957" w:rsidTr="00877957" w14:paraId="2787DC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77957" w:rsidP="00877957" w:rsidRDefault="00877957" w14:paraId="31244D9B" w14:textId="77777777"/>
        </w:tc>
        <w:tc>
          <w:tcPr>
            <w:tcW w:w="7654" w:type="dxa"/>
            <w:gridSpan w:val="2"/>
          </w:tcPr>
          <w:p w:rsidR="00877957" w:rsidP="00877957" w:rsidRDefault="00877957" w14:paraId="58C20D5F" w14:textId="77777777"/>
        </w:tc>
      </w:tr>
      <w:tr w:rsidR="00877957" w:rsidTr="00877957" w14:paraId="05ADDA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77957" w:rsidP="00877957" w:rsidRDefault="00877957" w14:paraId="22132B62" w14:textId="77777777"/>
        </w:tc>
        <w:tc>
          <w:tcPr>
            <w:tcW w:w="7654" w:type="dxa"/>
            <w:gridSpan w:val="2"/>
          </w:tcPr>
          <w:p w:rsidR="00877957" w:rsidP="00877957" w:rsidRDefault="00877957" w14:paraId="54741DF3" w14:textId="23A2469A">
            <w:r>
              <w:t>gehoord de beraadslaging,</w:t>
            </w:r>
          </w:p>
        </w:tc>
      </w:tr>
      <w:tr w:rsidR="00997775" w:rsidTr="00877957" w14:paraId="0E1902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B0D1E7" w14:textId="77777777"/>
        </w:tc>
        <w:tc>
          <w:tcPr>
            <w:tcW w:w="7654" w:type="dxa"/>
            <w:gridSpan w:val="2"/>
          </w:tcPr>
          <w:p w:rsidR="00997775" w:rsidRDefault="00997775" w14:paraId="0F71716C" w14:textId="77777777"/>
        </w:tc>
      </w:tr>
      <w:tr w:rsidR="00997775" w:rsidTr="00877957" w14:paraId="64DFCC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79CAB7" w14:textId="77777777"/>
        </w:tc>
        <w:tc>
          <w:tcPr>
            <w:tcW w:w="7654" w:type="dxa"/>
            <w:gridSpan w:val="2"/>
          </w:tcPr>
          <w:p w:rsidR="007909F2" w:rsidP="007909F2" w:rsidRDefault="007909F2" w14:paraId="447CE3FE" w14:textId="77777777">
            <w:r>
              <w:t>constaterende dat na de rellen van afgelopen zaterdag online foto's van agenten worden verspreid met het doel hen te intimideren;</w:t>
            </w:r>
          </w:p>
          <w:p w:rsidR="007909F2" w:rsidP="007909F2" w:rsidRDefault="007909F2" w14:paraId="7C86CFF3" w14:textId="77777777"/>
          <w:p w:rsidR="007909F2" w:rsidP="007909F2" w:rsidRDefault="007909F2" w14:paraId="064367A3" w14:textId="77777777">
            <w:r>
              <w:t>verzoekt de regering onlineplatformen op te roepen om dit soort strafbare beelden voortaan zo snel mogelijk, het liefst binnen een uur, te verwijderen en daarvan melding te doen bij de politie,</w:t>
            </w:r>
          </w:p>
          <w:p w:rsidR="007909F2" w:rsidP="007909F2" w:rsidRDefault="007909F2" w14:paraId="0CF0A6A9" w14:textId="77777777"/>
          <w:p w:rsidR="007909F2" w:rsidP="007909F2" w:rsidRDefault="007909F2" w14:paraId="62EB7BF4" w14:textId="77777777">
            <w:r>
              <w:t>en gaat over tot de orde van de dag.</w:t>
            </w:r>
          </w:p>
          <w:p w:rsidR="007909F2" w:rsidP="007909F2" w:rsidRDefault="007909F2" w14:paraId="4CF50311" w14:textId="77777777"/>
          <w:p w:rsidR="007909F2" w:rsidP="007909F2" w:rsidRDefault="007909F2" w14:paraId="2E77CFB1" w14:textId="77777777">
            <w:proofErr w:type="spellStart"/>
            <w:r>
              <w:t>Yeşilgöz-Zegerius</w:t>
            </w:r>
            <w:proofErr w:type="spellEnd"/>
          </w:p>
          <w:p w:rsidR="007909F2" w:rsidP="007909F2" w:rsidRDefault="007909F2" w14:paraId="551FF0AF" w14:textId="77777777">
            <w:r>
              <w:t>Van der Plas</w:t>
            </w:r>
          </w:p>
          <w:p w:rsidR="007909F2" w:rsidP="007909F2" w:rsidRDefault="007909F2" w14:paraId="714EC7A7" w14:textId="77777777">
            <w:r>
              <w:t>Stoffer</w:t>
            </w:r>
          </w:p>
          <w:p w:rsidR="007909F2" w:rsidP="007909F2" w:rsidRDefault="007909F2" w14:paraId="54FCE88F" w14:textId="77777777">
            <w:r>
              <w:t>Bikker</w:t>
            </w:r>
          </w:p>
          <w:p w:rsidR="007909F2" w:rsidP="007909F2" w:rsidRDefault="007909F2" w14:paraId="70FF29FD" w14:textId="77777777">
            <w:r>
              <w:t>Eerdmans</w:t>
            </w:r>
          </w:p>
          <w:p w:rsidR="007909F2" w:rsidP="007909F2" w:rsidRDefault="007909F2" w14:paraId="292918DF" w14:textId="77777777">
            <w:r>
              <w:t>Bontenbal</w:t>
            </w:r>
          </w:p>
          <w:p w:rsidR="00997775" w:rsidP="007909F2" w:rsidRDefault="007909F2" w14:paraId="0B62B5A9" w14:textId="28ABEACB">
            <w:r>
              <w:t>Van Hijum</w:t>
            </w:r>
          </w:p>
        </w:tc>
      </w:tr>
    </w:tbl>
    <w:p w:rsidR="00997775" w:rsidRDefault="00997775" w14:paraId="78B5BFA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82C3F" w14:textId="77777777" w:rsidR="00877957" w:rsidRDefault="00877957">
      <w:pPr>
        <w:spacing w:line="20" w:lineRule="exact"/>
      </w:pPr>
    </w:p>
  </w:endnote>
  <w:endnote w:type="continuationSeparator" w:id="0">
    <w:p w14:paraId="6C337D81" w14:textId="77777777" w:rsidR="00877957" w:rsidRDefault="00877957">
      <w:pPr>
        <w:pStyle w:val="Amendement"/>
      </w:pPr>
      <w:r>
        <w:rPr>
          <w:b w:val="0"/>
        </w:rPr>
        <w:t xml:space="preserve"> </w:t>
      </w:r>
    </w:p>
  </w:endnote>
  <w:endnote w:type="continuationNotice" w:id="1">
    <w:p w14:paraId="781A9DDC" w14:textId="77777777" w:rsidR="00877957" w:rsidRDefault="0087795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AC79B" w14:textId="77777777" w:rsidR="00877957" w:rsidRDefault="00877957">
      <w:pPr>
        <w:pStyle w:val="Amendement"/>
      </w:pPr>
      <w:r>
        <w:rPr>
          <w:b w:val="0"/>
        </w:rPr>
        <w:separator/>
      </w:r>
    </w:p>
  </w:footnote>
  <w:footnote w:type="continuationSeparator" w:id="0">
    <w:p w14:paraId="06EF406B" w14:textId="77777777" w:rsidR="00877957" w:rsidRDefault="00877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957"/>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909F2"/>
    <w:rsid w:val="007B35A1"/>
    <w:rsid w:val="007C50C6"/>
    <w:rsid w:val="008304CB"/>
    <w:rsid w:val="00831CE0"/>
    <w:rsid w:val="00850A1D"/>
    <w:rsid w:val="00862909"/>
    <w:rsid w:val="00872A23"/>
    <w:rsid w:val="00877957"/>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540AE"/>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0FBCE"/>
  <w15:docId w15:val="{864AA785-4A8E-48C1-8C61-4A942885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100</ap:Words>
  <ap:Characters>584</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683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2025-09-26T10:07:00.0000000Z</dcterms:created>
  <dcterms:modified xsi:type="dcterms:W3CDTF">2025-09-26T11:29:00.0000000Z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