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B5997" w14:paraId="6944ECA2" w14:textId="77777777">
        <w:tc>
          <w:tcPr>
            <w:tcW w:w="6733" w:type="dxa"/>
            <w:gridSpan w:val="2"/>
            <w:tcBorders>
              <w:top w:val="nil"/>
              <w:left w:val="nil"/>
              <w:bottom w:val="nil"/>
              <w:right w:val="nil"/>
            </w:tcBorders>
            <w:vAlign w:val="center"/>
          </w:tcPr>
          <w:p w:rsidR="00997775" w:rsidP="00710A7A" w:rsidRDefault="00997775" w14:paraId="4F07FEF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0CD911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B5997" w14:paraId="1D21115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43700A9" w14:textId="77777777">
            <w:r w:rsidRPr="008B0CC5">
              <w:t xml:space="preserve">Vergaderjaar </w:t>
            </w:r>
            <w:r w:rsidR="00AC6B87">
              <w:t>202</w:t>
            </w:r>
            <w:r w:rsidR="00684DFF">
              <w:t>5</w:t>
            </w:r>
            <w:r w:rsidR="00AC6B87">
              <w:t>-202</w:t>
            </w:r>
            <w:r w:rsidR="00684DFF">
              <w:t>6</w:t>
            </w:r>
          </w:p>
        </w:tc>
      </w:tr>
      <w:tr w:rsidR="00997775" w:rsidTr="009B5997" w14:paraId="60B87DA8" w14:textId="77777777">
        <w:trPr>
          <w:cantSplit/>
        </w:trPr>
        <w:tc>
          <w:tcPr>
            <w:tcW w:w="10985" w:type="dxa"/>
            <w:gridSpan w:val="3"/>
            <w:tcBorders>
              <w:top w:val="nil"/>
              <w:left w:val="nil"/>
              <w:bottom w:val="nil"/>
              <w:right w:val="nil"/>
            </w:tcBorders>
          </w:tcPr>
          <w:p w:rsidR="00997775" w:rsidRDefault="00997775" w14:paraId="18A3D895" w14:textId="77777777"/>
        </w:tc>
      </w:tr>
      <w:tr w:rsidR="00997775" w:rsidTr="009B5997" w14:paraId="05646B6B" w14:textId="77777777">
        <w:trPr>
          <w:cantSplit/>
        </w:trPr>
        <w:tc>
          <w:tcPr>
            <w:tcW w:w="10985" w:type="dxa"/>
            <w:gridSpan w:val="3"/>
            <w:tcBorders>
              <w:top w:val="nil"/>
              <w:left w:val="nil"/>
              <w:bottom w:val="single" w:color="auto" w:sz="4" w:space="0"/>
              <w:right w:val="nil"/>
            </w:tcBorders>
          </w:tcPr>
          <w:p w:rsidR="00997775" w:rsidRDefault="00997775" w14:paraId="20B97258" w14:textId="77777777"/>
        </w:tc>
      </w:tr>
      <w:tr w:rsidR="00997775" w:rsidTr="009B5997" w14:paraId="21D720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79AC5A" w14:textId="77777777"/>
        </w:tc>
        <w:tc>
          <w:tcPr>
            <w:tcW w:w="7654" w:type="dxa"/>
            <w:gridSpan w:val="2"/>
          </w:tcPr>
          <w:p w:rsidR="00997775" w:rsidRDefault="00997775" w14:paraId="6ED5F9A5" w14:textId="77777777"/>
        </w:tc>
      </w:tr>
      <w:tr w:rsidR="009B5997" w:rsidTr="009B5997" w14:paraId="07C430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5997" w:rsidP="009B5997" w:rsidRDefault="009B5997" w14:paraId="54F3CA50" w14:textId="16ED01CD">
            <w:pPr>
              <w:rPr>
                <w:b/>
              </w:rPr>
            </w:pPr>
            <w:r>
              <w:rPr>
                <w:b/>
              </w:rPr>
              <w:t>28 684</w:t>
            </w:r>
          </w:p>
        </w:tc>
        <w:tc>
          <w:tcPr>
            <w:tcW w:w="7654" w:type="dxa"/>
            <w:gridSpan w:val="2"/>
          </w:tcPr>
          <w:p w:rsidR="009B5997" w:rsidP="009B5997" w:rsidRDefault="009B5997" w14:paraId="27A533E2" w14:textId="246CA6CC">
            <w:pPr>
              <w:rPr>
                <w:b/>
              </w:rPr>
            </w:pPr>
            <w:r w:rsidRPr="0053037A">
              <w:rPr>
                <w:b/>
                <w:bCs/>
              </w:rPr>
              <w:t>Naar een veiliger samenleving</w:t>
            </w:r>
          </w:p>
        </w:tc>
      </w:tr>
      <w:tr w:rsidR="009B5997" w:rsidTr="009B5997" w14:paraId="746456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5997" w:rsidP="009B5997" w:rsidRDefault="009B5997" w14:paraId="0C7C0E93" w14:textId="77777777"/>
        </w:tc>
        <w:tc>
          <w:tcPr>
            <w:tcW w:w="7654" w:type="dxa"/>
            <w:gridSpan w:val="2"/>
          </w:tcPr>
          <w:p w:rsidR="009B5997" w:rsidP="009B5997" w:rsidRDefault="009B5997" w14:paraId="0E47D288" w14:textId="77777777"/>
        </w:tc>
      </w:tr>
      <w:tr w:rsidR="009B5997" w:rsidTr="009B5997" w14:paraId="6475BF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5997" w:rsidP="009B5997" w:rsidRDefault="009B5997" w14:paraId="4859C421" w14:textId="77777777"/>
        </w:tc>
        <w:tc>
          <w:tcPr>
            <w:tcW w:w="7654" w:type="dxa"/>
            <w:gridSpan w:val="2"/>
          </w:tcPr>
          <w:p w:rsidR="009B5997" w:rsidP="009B5997" w:rsidRDefault="009B5997" w14:paraId="36C5FC88" w14:textId="77777777"/>
        </w:tc>
      </w:tr>
      <w:tr w:rsidR="009B5997" w:rsidTr="009B5997" w14:paraId="22C372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5997" w:rsidP="009B5997" w:rsidRDefault="009B5997" w14:paraId="143BBB24" w14:textId="248347DC">
            <w:pPr>
              <w:rPr>
                <w:b/>
              </w:rPr>
            </w:pPr>
            <w:r>
              <w:rPr>
                <w:b/>
              </w:rPr>
              <w:t xml:space="preserve">Nr. </w:t>
            </w:r>
            <w:r w:rsidR="00E8250F">
              <w:rPr>
                <w:b/>
              </w:rPr>
              <w:t>797</w:t>
            </w:r>
          </w:p>
        </w:tc>
        <w:tc>
          <w:tcPr>
            <w:tcW w:w="7654" w:type="dxa"/>
            <w:gridSpan w:val="2"/>
          </w:tcPr>
          <w:p w:rsidR="009B5997" w:rsidP="009B5997" w:rsidRDefault="009B5997" w14:paraId="528711D1" w14:textId="335C06BF">
            <w:pPr>
              <w:rPr>
                <w:b/>
              </w:rPr>
            </w:pPr>
            <w:r>
              <w:rPr>
                <w:b/>
              </w:rPr>
              <w:t xml:space="preserve">MOTIE VAN </w:t>
            </w:r>
            <w:r w:rsidR="00E8250F">
              <w:rPr>
                <w:b/>
              </w:rPr>
              <w:t xml:space="preserve">HET LID </w:t>
            </w:r>
            <w:r w:rsidRPr="00E8250F" w:rsidR="00E8250F">
              <w:rPr>
                <w:b/>
                <w:bCs/>
              </w:rPr>
              <w:t>YEŞILGÖZ-ZEGERIUS</w:t>
            </w:r>
            <w:r w:rsidR="00E8250F">
              <w:rPr>
                <w:b/>
                <w:bCs/>
              </w:rPr>
              <w:t xml:space="preserve"> C.S.</w:t>
            </w:r>
          </w:p>
        </w:tc>
      </w:tr>
      <w:tr w:rsidR="009B5997" w:rsidTr="009B5997" w14:paraId="696EDD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5997" w:rsidP="009B5997" w:rsidRDefault="009B5997" w14:paraId="3F0DFC63" w14:textId="77777777"/>
        </w:tc>
        <w:tc>
          <w:tcPr>
            <w:tcW w:w="7654" w:type="dxa"/>
            <w:gridSpan w:val="2"/>
          </w:tcPr>
          <w:p w:rsidR="009B5997" w:rsidP="009B5997" w:rsidRDefault="009B5997" w14:paraId="16983D28" w14:textId="2F756A70">
            <w:r>
              <w:t>Voorgesteld 25 september 2025</w:t>
            </w:r>
          </w:p>
        </w:tc>
      </w:tr>
      <w:tr w:rsidR="009B5997" w:rsidTr="009B5997" w14:paraId="7ABC28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5997" w:rsidP="009B5997" w:rsidRDefault="009B5997" w14:paraId="5D2809A6" w14:textId="77777777"/>
        </w:tc>
        <w:tc>
          <w:tcPr>
            <w:tcW w:w="7654" w:type="dxa"/>
            <w:gridSpan w:val="2"/>
          </w:tcPr>
          <w:p w:rsidR="009B5997" w:rsidP="009B5997" w:rsidRDefault="009B5997" w14:paraId="6406FA46" w14:textId="77777777"/>
        </w:tc>
      </w:tr>
      <w:tr w:rsidR="009B5997" w:rsidTr="009B5997" w14:paraId="5AFBCF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5997" w:rsidP="009B5997" w:rsidRDefault="009B5997" w14:paraId="1F6B4F09" w14:textId="77777777"/>
        </w:tc>
        <w:tc>
          <w:tcPr>
            <w:tcW w:w="7654" w:type="dxa"/>
            <w:gridSpan w:val="2"/>
          </w:tcPr>
          <w:p w:rsidR="009B5997" w:rsidP="009B5997" w:rsidRDefault="009B5997" w14:paraId="72C3C224" w14:textId="622CAEAE">
            <w:r>
              <w:t>De Kamer,</w:t>
            </w:r>
          </w:p>
        </w:tc>
      </w:tr>
      <w:tr w:rsidR="009B5997" w:rsidTr="009B5997" w14:paraId="045172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5997" w:rsidP="009B5997" w:rsidRDefault="009B5997" w14:paraId="0964597E" w14:textId="77777777"/>
        </w:tc>
        <w:tc>
          <w:tcPr>
            <w:tcW w:w="7654" w:type="dxa"/>
            <w:gridSpan w:val="2"/>
          </w:tcPr>
          <w:p w:rsidR="009B5997" w:rsidP="009B5997" w:rsidRDefault="009B5997" w14:paraId="69C9F88F" w14:textId="77777777"/>
        </w:tc>
      </w:tr>
      <w:tr w:rsidR="009B5997" w:rsidTr="009B5997" w14:paraId="156CFC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B5997" w:rsidP="009B5997" w:rsidRDefault="009B5997" w14:paraId="4397BA3E" w14:textId="77777777"/>
        </w:tc>
        <w:tc>
          <w:tcPr>
            <w:tcW w:w="7654" w:type="dxa"/>
            <w:gridSpan w:val="2"/>
          </w:tcPr>
          <w:p w:rsidR="009B5997" w:rsidP="009B5997" w:rsidRDefault="009B5997" w14:paraId="2ED0A594" w14:textId="264F9457">
            <w:r>
              <w:t>gehoord de beraadslaging,</w:t>
            </w:r>
          </w:p>
        </w:tc>
      </w:tr>
      <w:tr w:rsidR="00997775" w:rsidTr="009B5997" w14:paraId="377C28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1CBD63" w14:textId="77777777"/>
        </w:tc>
        <w:tc>
          <w:tcPr>
            <w:tcW w:w="7654" w:type="dxa"/>
            <w:gridSpan w:val="2"/>
          </w:tcPr>
          <w:p w:rsidR="00997775" w:rsidRDefault="00997775" w14:paraId="169A4600" w14:textId="77777777"/>
        </w:tc>
      </w:tr>
      <w:tr w:rsidR="00997775" w:rsidTr="009B5997" w14:paraId="7F1E87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3C8A10" w14:textId="77777777"/>
        </w:tc>
        <w:tc>
          <w:tcPr>
            <w:tcW w:w="7654" w:type="dxa"/>
            <w:gridSpan w:val="2"/>
          </w:tcPr>
          <w:p w:rsidR="00E8250F" w:rsidP="00E8250F" w:rsidRDefault="00E8250F" w14:paraId="1C1BB034" w14:textId="77777777">
            <w:r>
              <w:t>overwegende dat er een wetsvoorstel wordt voorbereid waarin wordt geregeld dat burgemeesters meer mogelijkheden krijgen om de politie te bevelen meer gegevens te vergaren uit publiek toegankelijke bronnen over een dreigende verstoring van de openbare orde;</w:t>
            </w:r>
          </w:p>
          <w:p w:rsidR="00E8250F" w:rsidP="00E8250F" w:rsidRDefault="00E8250F" w14:paraId="5D7ADCDF" w14:textId="77777777"/>
          <w:p w:rsidR="00E8250F" w:rsidP="00E8250F" w:rsidRDefault="00E8250F" w14:paraId="6D4380F2" w14:textId="77777777">
            <w:r>
              <w:t>verzoekt de regering dit wetsvoorstel zo snel mogelijk naar de Kamer te sturen en ervoor te zorgen dat de politie meer mogelijkheden krijgt om naast publiek toegankelijke bronnen ook undercover mee te kijken in besloten chatgroepen,</w:t>
            </w:r>
          </w:p>
          <w:p w:rsidR="00E8250F" w:rsidP="00E8250F" w:rsidRDefault="00E8250F" w14:paraId="1A2D07E2" w14:textId="77777777"/>
          <w:p w:rsidR="00E8250F" w:rsidP="00E8250F" w:rsidRDefault="00E8250F" w14:paraId="51B6BDBF" w14:textId="77777777">
            <w:r>
              <w:t>en gaat over tot de orde van de dag.</w:t>
            </w:r>
          </w:p>
          <w:p w:rsidR="00E8250F" w:rsidP="00E8250F" w:rsidRDefault="00E8250F" w14:paraId="6AA019D9" w14:textId="77777777"/>
          <w:p w:rsidR="00E8250F" w:rsidP="00E8250F" w:rsidRDefault="00E8250F" w14:paraId="38AB65A9" w14:textId="77777777">
            <w:proofErr w:type="spellStart"/>
            <w:r>
              <w:t>Yeşilgöz-Zegerius</w:t>
            </w:r>
            <w:proofErr w:type="spellEnd"/>
          </w:p>
          <w:p w:rsidR="00E8250F" w:rsidP="00E8250F" w:rsidRDefault="00E8250F" w14:paraId="5C2436CA" w14:textId="77777777">
            <w:r>
              <w:t>Van der Plas</w:t>
            </w:r>
          </w:p>
          <w:p w:rsidR="00E8250F" w:rsidP="00E8250F" w:rsidRDefault="00E8250F" w14:paraId="7D96B4F0" w14:textId="77777777">
            <w:r>
              <w:t>Eerdmans</w:t>
            </w:r>
          </w:p>
          <w:p w:rsidR="00E8250F" w:rsidP="00E8250F" w:rsidRDefault="00E8250F" w14:paraId="52DF6A3D" w14:textId="77777777">
            <w:r>
              <w:t>Bontenbal</w:t>
            </w:r>
          </w:p>
          <w:p w:rsidR="00997775" w:rsidP="00E8250F" w:rsidRDefault="00E8250F" w14:paraId="7A8944BA" w14:textId="5FFB8FCF">
            <w:r>
              <w:t>Van Hijum</w:t>
            </w:r>
          </w:p>
        </w:tc>
      </w:tr>
    </w:tbl>
    <w:p w:rsidR="00997775" w:rsidRDefault="00997775" w14:paraId="5137DA3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8DB66" w14:textId="77777777" w:rsidR="009B5997" w:rsidRDefault="009B5997">
      <w:pPr>
        <w:spacing w:line="20" w:lineRule="exact"/>
      </w:pPr>
    </w:p>
  </w:endnote>
  <w:endnote w:type="continuationSeparator" w:id="0">
    <w:p w14:paraId="14A13D0F" w14:textId="77777777" w:rsidR="009B5997" w:rsidRDefault="009B5997">
      <w:pPr>
        <w:pStyle w:val="Amendement"/>
      </w:pPr>
      <w:r>
        <w:rPr>
          <w:b w:val="0"/>
        </w:rPr>
        <w:t xml:space="preserve"> </w:t>
      </w:r>
    </w:p>
  </w:endnote>
  <w:endnote w:type="continuationNotice" w:id="1">
    <w:p w14:paraId="66DBA863" w14:textId="77777777" w:rsidR="009B5997" w:rsidRDefault="009B599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55C7A" w14:textId="77777777" w:rsidR="009B5997" w:rsidRDefault="009B5997">
      <w:pPr>
        <w:pStyle w:val="Amendement"/>
      </w:pPr>
      <w:r>
        <w:rPr>
          <w:b w:val="0"/>
        </w:rPr>
        <w:separator/>
      </w:r>
    </w:p>
  </w:footnote>
  <w:footnote w:type="continuationSeparator" w:id="0">
    <w:p w14:paraId="005AD624" w14:textId="77777777" w:rsidR="009B5997" w:rsidRDefault="009B5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9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B5997"/>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8250F"/>
    <w:rsid w:val="00ED0FE5"/>
    <w:rsid w:val="00F234E2"/>
    <w:rsid w:val="00F540AE"/>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E8A08"/>
  <w15:docId w15:val="{BF6B5F17-D2F7-44B6-AFC4-6E3C15AF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716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2025-09-26T10:07:00.0000000Z</dcterms:created>
  <dcterms:modified xsi:type="dcterms:W3CDTF">2025-09-26T11:31:00.0000000Z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