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74287" w14:paraId="6B739E0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7D4875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5859A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74287" w14:paraId="75692B0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D815365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974287" w14:paraId="629637D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A45D25" w14:textId="77777777"/>
        </w:tc>
      </w:tr>
      <w:tr w:rsidR="00997775" w:rsidTr="00974287" w14:paraId="30D6FD6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7EA4146" w14:textId="77777777"/>
        </w:tc>
      </w:tr>
      <w:tr w:rsidR="00997775" w:rsidTr="00974287" w14:paraId="5C7321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C47CF6" w14:textId="77777777"/>
        </w:tc>
        <w:tc>
          <w:tcPr>
            <w:tcW w:w="7654" w:type="dxa"/>
            <w:gridSpan w:val="2"/>
          </w:tcPr>
          <w:p w:rsidR="00997775" w:rsidRDefault="00997775" w14:paraId="06FABEB7" w14:textId="77777777"/>
        </w:tc>
      </w:tr>
      <w:tr w:rsidR="00974287" w:rsidTr="00974287" w14:paraId="230585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4287" w:rsidP="00974287" w:rsidRDefault="00974287" w14:paraId="47E0210C" w14:textId="6757343A">
            <w:pPr>
              <w:rPr>
                <w:b/>
              </w:rPr>
            </w:pPr>
            <w:r>
              <w:rPr>
                <w:b/>
              </w:rPr>
              <w:t>28 684</w:t>
            </w:r>
          </w:p>
        </w:tc>
        <w:tc>
          <w:tcPr>
            <w:tcW w:w="7654" w:type="dxa"/>
            <w:gridSpan w:val="2"/>
          </w:tcPr>
          <w:p w:rsidR="00974287" w:rsidP="00974287" w:rsidRDefault="00974287" w14:paraId="7C60A777" w14:textId="763DC819">
            <w:pPr>
              <w:rPr>
                <w:b/>
              </w:rPr>
            </w:pPr>
            <w:r w:rsidRPr="0053037A">
              <w:rPr>
                <w:b/>
                <w:bCs/>
              </w:rPr>
              <w:t>Naar een veiliger samenleving</w:t>
            </w:r>
          </w:p>
        </w:tc>
      </w:tr>
      <w:tr w:rsidR="00974287" w:rsidTr="00974287" w14:paraId="3CD96E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4287" w:rsidP="00974287" w:rsidRDefault="00974287" w14:paraId="25EBEAC3" w14:textId="77777777"/>
        </w:tc>
        <w:tc>
          <w:tcPr>
            <w:tcW w:w="7654" w:type="dxa"/>
            <w:gridSpan w:val="2"/>
          </w:tcPr>
          <w:p w:rsidR="00974287" w:rsidP="00974287" w:rsidRDefault="00974287" w14:paraId="6699FF06" w14:textId="77777777"/>
        </w:tc>
      </w:tr>
      <w:tr w:rsidR="00974287" w:rsidTr="00974287" w14:paraId="239E11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4287" w:rsidP="00974287" w:rsidRDefault="00974287" w14:paraId="7C67B516" w14:textId="77777777"/>
        </w:tc>
        <w:tc>
          <w:tcPr>
            <w:tcW w:w="7654" w:type="dxa"/>
            <w:gridSpan w:val="2"/>
          </w:tcPr>
          <w:p w:rsidR="00974287" w:rsidP="00974287" w:rsidRDefault="00974287" w14:paraId="319B0866" w14:textId="77777777"/>
        </w:tc>
      </w:tr>
      <w:tr w:rsidR="00974287" w:rsidTr="00974287" w14:paraId="4C8FAB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4287" w:rsidP="00974287" w:rsidRDefault="00974287" w14:paraId="02063A01" w14:textId="156592A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E62FE">
              <w:rPr>
                <w:b/>
              </w:rPr>
              <w:t>798</w:t>
            </w:r>
          </w:p>
        </w:tc>
        <w:tc>
          <w:tcPr>
            <w:tcW w:w="7654" w:type="dxa"/>
            <w:gridSpan w:val="2"/>
          </w:tcPr>
          <w:p w:rsidR="00974287" w:rsidP="00974287" w:rsidRDefault="00974287" w14:paraId="43EBEA7E" w14:textId="27B232D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E62FE">
              <w:rPr>
                <w:b/>
              </w:rPr>
              <w:t xml:space="preserve">HET LID </w:t>
            </w:r>
            <w:r w:rsidRPr="00AE62FE" w:rsidR="00AE62FE">
              <w:rPr>
                <w:b/>
                <w:bCs/>
              </w:rPr>
              <w:t>YEŞILGÖZ-ZEGERIUS</w:t>
            </w:r>
            <w:r w:rsidR="00AE62FE">
              <w:rPr>
                <w:b/>
                <w:bCs/>
              </w:rPr>
              <w:t xml:space="preserve"> C.S.</w:t>
            </w:r>
          </w:p>
        </w:tc>
      </w:tr>
      <w:tr w:rsidR="00974287" w:rsidTr="00974287" w14:paraId="555532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4287" w:rsidP="00974287" w:rsidRDefault="00974287" w14:paraId="3EA418A7" w14:textId="77777777"/>
        </w:tc>
        <w:tc>
          <w:tcPr>
            <w:tcW w:w="7654" w:type="dxa"/>
            <w:gridSpan w:val="2"/>
          </w:tcPr>
          <w:p w:rsidR="00974287" w:rsidP="00974287" w:rsidRDefault="00974287" w14:paraId="3852A373" w14:textId="4DA08A72">
            <w:r>
              <w:t>Voorgesteld 25 september 2025</w:t>
            </w:r>
          </w:p>
        </w:tc>
      </w:tr>
      <w:tr w:rsidR="00974287" w:rsidTr="00974287" w14:paraId="2019F2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4287" w:rsidP="00974287" w:rsidRDefault="00974287" w14:paraId="406CA8FB" w14:textId="77777777"/>
        </w:tc>
        <w:tc>
          <w:tcPr>
            <w:tcW w:w="7654" w:type="dxa"/>
            <w:gridSpan w:val="2"/>
          </w:tcPr>
          <w:p w:rsidR="00974287" w:rsidP="00974287" w:rsidRDefault="00974287" w14:paraId="239B83BF" w14:textId="77777777"/>
        </w:tc>
      </w:tr>
      <w:tr w:rsidR="00974287" w:rsidTr="00974287" w14:paraId="57B76C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4287" w:rsidP="00974287" w:rsidRDefault="00974287" w14:paraId="1E80C5B3" w14:textId="77777777"/>
        </w:tc>
        <w:tc>
          <w:tcPr>
            <w:tcW w:w="7654" w:type="dxa"/>
            <w:gridSpan w:val="2"/>
          </w:tcPr>
          <w:p w:rsidR="00974287" w:rsidP="00974287" w:rsidRDefault="00974287" w14:paraId="4D2D237E" w14:textId="53D4EE00">
            <w:r>
              <w:t>De Kamer,</w:t>
            </w:r>
          </w:p>
        </w:tc>
      </w:tr>
      <w:tr w:rsidR="00974287" w:rsidTr="00974287" w14:paraId="33C001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4287" w:rsidP="00974287" w:rsidRDefault="00974287" w14:paraId="32D76CAB" w14:textId="77777777"/>
        </w:tc>
        <w:tc>
          <w:tcPr>
            <w:tcW w:w="7654" w:type="dxa"/>
            <w:gridSpan w:val="2"/>
          </w:tcPr>
          <w:p w:rsidR="00974287" w:rsidP="00974287" w:rsidRDefault="00974287" w14:paraId="0D709991" w14:textId="77777777"/>
        </w:tc>
      </w:tr>
      <w:tr w:rsidR="00974287" w:rsidTr="00974287" w14:paraId="6C2FFD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4287" w:rsidP="00974287" w:rsidRDefault="00974287" w14:paraId="67F54475" w14:textId="77777777"/>
        </w:tc>
        <w:tc>
          <w:tcPr>
            <w:tcW w:w="7654" w:type="dxa"/>
            <w:gridSpan w:val="2"/>
          </w:tcPr>
          <w:p w:rsidR="00974287" w:rsidP="00974287" w:rsidRDefault="00974287" w14:paraId="47503C8E" w14:textId="73006E16">
            <w:r>
              <w:t>gehoord de beraadslaging,</w:t>
            </w:r>
          </w:p>
        </w:tc>
      </w:tr>
      <w:tr w:rsidR="00997775" w:rsidTr="00974287" w14:paraId="7D23E2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240436" w14:textId="77777777"/>
        </w:tc>
        <w:tc>
          <w:tcPr>
            <w:tcW w:w="7654" w:type="dxa"/>
            <w:gridSpan w:val="2"/>
          </w:tcPr>
          <w:p w:rsidR="00997775" w:rsidRDefault="00997775" w14:paraId="68C232CD" w14:textId="77777777"/>
        </w:tc>
      </w:tr>
      <w:tr w:rsidR="00997775" w:rsidTr="00974287" w14:paraId="3E4560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B8F8A6" w14:textId="77777777"/>
        </w:tc>
        <w:tc>
          <w:tcPr>
            <w:tcW w:w="7654" w:type="dxa"/>
            <w:gridSpan w:val="2"/>
          </w:tcPr>
          <w:p w:rsidR="00AE62FE" w:rsidP="00AE62FE" w:rsidRDefault="00AE62FE" w14:paraId="3994B52B" w14:textId="77777777">
            <w:r>
              <w:t xml:space="preserve">constaterende dat de Kamer in september 2024 heeft verzocht te komen met een wetswijziging om demonstreren met </w:t>
            </w:r>
            <w:proofErr w:type="spellStart"/>
            <w:r>
              <w:t>gezichtsbedekkende</w:t>
            </w:r>
            <w:proofErr w:type="spellEnd"/>
            <w:r>
              <w:t xml:space="preserve"> kleding te verbieden en het kabinet in april 2025 een verkenning heeft uitgevoerd;</w:t>
            </w:r>
          </w:p>
          <w:p w:rsidR="00AE62FE" w:rsidP="00AE62FE" w:rsidRDefault="00AE62FE" w14:paraId="0ED5C41D" w14:textId="77777777"/>
          <w:p w:rsidR="00AE62FE" w:rsidP="00AE62FE" w:rsidRDefault="00AE62FE" w14:paraId="18F711C8" w14:textId="77777777">
            <w:r>
              <w:t xml:space="preserve">verzoekt de regering het verbod op </w:t>
            </w:r>
            <w:proofErr w:type="spellStart"/>
            <w:r>
              <w:t>gezichtsbedekkende</w:t>
            </w:r>
            <w:proofErr w:type="spellEnd"/>
            <w:r>
              <w:t xml:space="preserve"> kleding bij demonstraties nog dit jaar naar de Kamer te sturen,</w:t>
            </w:r>
          </w:p>
          <w:p w:rsidR="00AE62FE" w:rsidP="00AE62FE" w:rsidRDefault="00AE62FE" w14:paraId="2C5ABBB6" w14:textId="77777777"/>
          <w:p w:rsidR="00AE62FE" w:rsidP="00AE62FE" w:rsidRDefault="00AE62FE" w14:paraId="5971F35B" w14:textId="77777777">
            <w:r>
              <w:t>en gaat over tot de orde van de dag.</w:t>
            </w:r>
          </w:p>
          <w:p w:rsidR="00AE62FE" w:rsidP="00AE62FE" w:rsidRDefault="00AE62FE" w14:paraId="3E9CC1DA" w14:textId="77777777"/>
          <w:p w:rsidR="00AE62FE" w:rsidP="00AE62FE" w:rsidRDefault="00AE62FE" w14:paraId="120BBB80" w14:textId="77777777">
            <w:proofErr w:type="spellStart"/>
            <w:r>
              <w:t>Yeşilgöz-Zegerius</w:t>
            </w:r>
            <w:proofErr w:type="spellEnd"/>
          </w:p>
          <w:p w:rsidR="00AE62FE" w:rsidP="00AE62FE" w:rsidRDefault="00AE62FE" w14:paraId="741C262D" w14:textId="77777777">
            <w:r>
              <w:t>Van der Plas</w:t>
            </w:r>
          </w:p>
          <w:p w:rsidR="00AE62FE" w:rsidP="00AE62FE" w:rsidRDefault="00AE62FE" w14:paraId="6F8F7256" w14:textId="77777777">
            <w:r>
              <w:t>Stoffer</w:t>
            </w:r>
          </w:p>
          <w:p w:rsidR="00AE62FE" w:rsidP="00AE62FE" w:rsidRDefault="00AE62FE" w14:paraId="3D88BF69" w14:textId="77777777">
            <w:r>
              <w:t>Eerdmans</w:t>
            </w:r>
          </w:p>
          <w:p w:rsidR="00AE62FE" w:rsidP="00AE62FE" w:rsidRDefault="00AE62FE" w14:paraId="72D39F6C" w14:textId="77777777">
            <w:r>
              <w:t>Bontenbal</w:t>
            </w:r>
          </w:p>
          <w:p w:rsidR="00997775" w:rsidP="00AE62FE" w:rsidRDefault="00AE62FE" w14:paraId="2727D5E4" w14:textId="3B97E76C">
            <w:r>
              <w:t>Van Hijum</w:t>
            </w:r>
          </w:p>
        </w:tc>
      </w:tr>
    </w:tbl>
    <w:p w:rsidR="00997775" w:rsidRDefault="00997775" w14:paraId="06998B7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70795" w14:textId="77777777" w:rsidR="00974287" w:rsidRDefault="00974287">
      <w:pPr>
        <w:spacing w:line="20" w:lineRule="exact"/>
      </w:pPr>
    </w:p>
  </w:endnote>
  <w:endnote w:type="continuationSeparator" w:id="0">
    <w:p w14:paraId="19711466" w14:textId="77777777" w:rsidR="00974287" w:rsidRDefault="0097428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153E423" w14:textId="77777777" w:rsidR="00974287" w:rsidRDefault="0097428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DD25B" w14:textId="77777777" w:rsidR="00974287" w:rsidRDefault="0097428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CBB2596" w14:textId="77777777" w:rsidR="00974287" w:rsidRDefault="00974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8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74287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AE62FE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540AE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DAE1A"/>
  <w15:docId w15:val="{089291ED-A18F-44C5-91E2-2E006A56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587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2025-09-26T10:07:00.0000000Z</dcterms:created>
  <dcterms:modified xsi:type="dcterms:W3CDTF">2025-09-26T11:32:00.0000000Z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