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739F1" w14:paraId="400062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40B0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C05E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739F1" w14:paraId="4D2652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CF34B7" w14:textId="77777777">
            <w:r w:rsidRPr="008B0CC5">
              <w:t xml:space="preserve">Vergaderjaar </w:t>
            </w:r>
            <w:r w:rsidR="00AC6B87">
              <w:t>202</w:t>
            </w:r>
            <w:r w:rsidR="00684DFF">
              <w:t>5</w:t>
            </w:r>
            <w:r w:rsidR="00AC6B87">
              <w:t>-202</w:t>
            </w:r>
            <w:r w:rsidR="00684DFF">
              <w:t>6</w:t>
            </w:r>
          </w:p>
        </w:tc>
      </w:tr>
      <w:tr w:rsidR="00997775" w:rsidTr="004739F1" w14:paraId="26A606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371824" w14:textId="77777777"/>
        </w:tc>
      </w:tr>
      <w:tr w:rsidR="00997775" w:rsidTr="004739F1" w14:paraId="7B86C7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5A0BE2" w14:textId="77777777"/>
        </w:tc>
      </w:tr>
      <w:tr w:rsidR="00997775" w:rsidTr="004739F1" w14:paraId="68F8C2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9D70C4" w14:textId="77777777"/>
        </w:tc>
        <w:tc>
          <w:tcPr>
            <w:tcW w:w="7654" w:type="dxa"/>
            <w:gridSpan w:val="2"/>
          </w:tcPr>
          <w:p w:rsidR="00997775" w:rsidRDefault="00997775" w14:paraId="3EFC1D31" w14:textId="77777777"/>
        </w:tc>
      </w:tr>
      <w:tr w:rsidR="004739F1" w:rsidTr="004739F1" w14:paraId="1E36D6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F1" w:rsidP="004739F1" w:rsidRDefault="004739F1" w14:paraId="2A536949" w14:textId="78D59724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4739F1" w:rsidP="004739F1" w:rsidRDefault="004739F1" w14:paraId="5CFAD7D4" w14:textId="63354FDF">
            <w:pPr>
              <w:rPr>
                <w:b/>
              </w:rPr>
            </w:pPr>
            <w:r w:rsidRPr="0053037A">
              <w:rPr>
                <w:b/>
                <w:bCs/>
              </w:rPr>
              <w:t>Naar een veiliger samenleving</w:t>
            </w:r>
          </w:p>
        </w:tc>
      </w:tr>
      <w:tr w:rsidR="004739F1" w:rsidTr="004739F1" w14:paraId="17B79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F1" w:rsidP="004739F1" w:rsidRDefault="004739F1" w14:paraId="38D78671" w14:textId="77777777"/>
        </w:tc>
        <w:tc>
          <w:tcPr>
            <w:tcW w:w="7654" w:type="dxa"/>
            <w:gridSpan w:val="2"/>
          </w:tcPr>
          <w:p w:rsidR="004739F1" w:rsidP="004739F1" w:rsidRDefault="004739F1" w14:paraId="3F4D68BB" w14:textId="77777777"/>
        </w:tc>
      </w:tr>
      <w:tr w:rsidR="004739F1" w:rsidTr="004739F1" w14:paraId="43291A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F1" w:rsidP="004739F1" w:rsidRDefault="004739F1" w14:paraId="788D0C8D" w14:textId="77777777"/>
        </w:tc>
        <w:tc>
          <w:tcPr>
            <w:tcW w:w="7654" w:type="dxa"/>
            <w:gridSpan w:val="2"/>
          </w:tcPr>
          <w:p w:rsidR="004739F1" w:rsidP="004739F1" w:rsidRDefault="004739F1" w14:paraId="562777BB" w14:textId="77777777"/>
        </w:tc>
      </w:tr>
      <w:tr w:rsidR="004739F1" w:rsidTr="004739F1" w14:paraId="01B4E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F1" w:rsidP="004739F1" w:rsidRDefault="004739F1" w14:paraId="1ADDF0A4" w14:textId="5C09DA6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72FF9">
              <w:rPr>
                <w:b/>
              </w:rPr>
              <w:t>795</w:t>
            </w:r>
          </w:p>
        </w:tc>
        <w:tc>
          <w:tcPr>
            <w:tcW w:w="7654" w:type="dxa"/>
            <w:gridSpan w:val="2"/>
          </w:tcPr>
          <w:p w:rsidR="004739F1" w:rsidP="004739F1" w:rsidRDefault="004739F1" w14:paraId="4F657135" w14:textId="7110493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72FF9">
              <w:rPr>
                <w:b/>
              </w:rPr>
              <w:t xml:space="preserve">DE LEDEN </w:t>
            </w:r>
            <w:r w:rsidRPr="00D72FF9" w:rsidR="00D72FF9">
              <w:rPr>
                <w:b/>
                <w:bCs/>
              </w:rPr>
              <w:t>YEŞILGÖZ-ZEGERIUS EN BIKKER</w:t>
            </w:r>
          </w:p>
        </w:tc>
      </w:tr>
      <w:tr w:rsidR="004739F1" w:rsidTr="004739F1" w14:paraId="78CF9B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F1" w:rsidP="004739F1" w:rsidRDefault="004739F1" w14:paraId="15621966" w14:textId="77777777"/>
        </w:tc>
        <w:tc>
          <w:tcPr>
            <w:tcW w:w="7654" w:type="dxa"/>
            <w:gridSpan w:val="2"/>
          </w:tcPr>
          <w:p w:rsidR="004739F1" w:rsidP="004739F1" w:rsidRDefault="004739F1" w14:paraId="6F750F0F" w14:textId="2DF1F83C">
            <w:r>
              <w:t>Voorgesteld 25 september 2025</w:t>
            </w:r>
          </w:p>
        </w:tc>
      </w:tr>
      <w:tr w:rsidR="004739F1" w:rsidTr="004739F1" w14:paraId="07C0A1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F1" w:rsidP="004739F1" w:rsidRDefault="004739F1" w14:paraId="4F878A8F" w14:textId="77777777"/>
        </w:tc>
        <w:tc>
          <w:tcPr>
            <w:tcW w:w="7654" w:type="dxa"/>
            <w:gridSpan w:val="2"/>
          </w:tcPr>
          <w:p w:rsidR="004739F1" w:rsidP="004739F1" w:rsidRDefault="004739F1" w14:paraId="1DDB7913" w14:textId="77777777"/>
        </w:tc>
      </w:tr>
      <w:tr w:rsidR="004739F1" w:rsidTr="004739F1" w14:paraId="1E7191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F1" w:rsidP="004739F1" w:rsidRDefault="004739F1" w14:paraId="0407202D" w14:textId="77777777"/>
        </w:tc>
        <w:tc>
          <w:tcPr>
            <w:tcW w:w="7654" w:type="dxa"/>
            <w:gridSpan w:val="2"/>
          </w:tcPr>
          <w:p w:rsidR="004739F1" w:rsidP="004739F1" w:rsidRDefault="004739F1" w14:paraId="206A05E9" w14:textId="6A2FAA24">
            <w:r>
              <w:t>De Kamer,</w:t>
            </w:r>
          </w:p>
        </w:tc>
      </w:tr>
      <w:tr w:rsidR="004739F1" w:rsidTr="004739F1" w14:paraId="1212FD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F1" w:rsidP="004739F1" w:rsidRDefault="004739F1" w14:paraId="05F68DEE" w14:textId="77777777"/>
        </w:tc>
        <w:tc>
          <w:tcPr>
            <w:tcW w:w="7654" w:type="dxa"/>
            <w:gridSpan w:val="2"/>
          </w:tcPr>
          <w:p w:rsidR="004739F1" w:rsidP="004739F1" w:rsidRDefault="004739F1" w14:paraId="5EAF9C7B" w14:textId="77777777"/>
        </w:tc>
      </w:tr>
      <w:tr w:rsidR="004739F1" w:rsidTr="004739F1" w14:paraId="53E75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9F1" w:rsidP="004739F1" w:rsidRDefault="004739F1" w14:paraId="7D8BDB38" w14:textId="77777777"/>
        </w:tc>
        <w:tc>
          <w:tcPr>
            <w:tcW w:w="7654" w:type="dxa"/>
            <w:gridSpan w:val="2"/>
          </w:tcPr>
          <w:p w:rsidR="004739F1" w:rsidP="004739F1" w:rsidRDefault="004739F1" w14:paraId="7965DD4A" w14:textId="1011F995">
            <w:r>
              <w:t>gehoord de beraadslaging,</w:t>
            </w:r>
          </w:p>
        </w:tc>
      </w:tr>
      <w:tr w:rsidR="00997775" w:rsidTr="004739F1" w14:paraId="5D52A5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780815" w14:textId="77777777"/>
        </w:tc>
        <w:tc>
          <w:tcPr>
            <w:tcW w:w="7654" w:type="dxa"/>
            <w:gridSpan w:val="2"/>
          </w:tcPr>
          <w:p w:rsidR="00997775" w:rsidRDefault="00997775" w14:paraId="30DB04C4" w14:textId="77777777"/>
        </w:tc>
      </w:tr>
      <w:tr w:rsidR="00997775" w:rsidTr="004739F1" w14:paraId="276E2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B15D15" w14:textId="77777777"/>
        </w:tc>
        <w:tc>
          <w:tcPr>
            <w:tcW w:w="7654" w:type="dxa"/>
            <w:gridSpan w:val="2"/>
          </w:tcPr>
          <w:p w:rsidR="00D72FF9" w:rsidP="00D72FF9" w:rsidRDefault="00D72FF9" w14:paraId="3A45D49A" w14:textId="77777777">
            <w:r>
              <w:t>verzoekt de regering zo snel mogelijk over te gaan tot uitbreiding van de gewelds- en verdedigingsmiddelen van de ME en nog dit jaar een pilot in te richten met luchtdrukwapens,</w:t>
            </w:r>
          </w:p>
          <w:p w:rsidR="00D72FF9" w:rsidP="00D72FF9" w:rsidRDefault="00D72FF9" w14:paraId="6341FC99" w14:textId="77777777"/>
          <w:p w:rsidR="00D72FF9" w:rsidP="00D72FF9" w:rsidRDefault="00D72FF9" w14:paraId="23F9F47C" w14:textId="77777777">
            <w:r>
              <w:t>en gaat over tot de orde van de dag.</w:t>
            </w:r>
          </w:p>
          <w:p w:rsidR="00D72FF9" w:rsidP="00D72FF9" w:rsidRDefault="00D72FF9" w14:paraId="7558102A" w14:textId="77777777"/>
          <w:p w:rsidR="00D72FF9" w:rsidP="00D72FF9" w:rsidRDefault="00D72FF9" w14:paraId="4A187280" w14:textId="77777777">
            <w:proofErr w:type="spellStart"/>
            <w:r>
              <w:t>Yeşilgöz-Zegerius</w:t>
            </w:r>
            <w:proofErr w:type="spellEnd"/>
          </w:p>
          <w:p w:rsidR="00997775" w:rsidP="00D72FF9" w:rsidRDefault="00D72FF9" w14:paraId="1D4CD402" w14:textId="26ED8021">
            <w:r>
              <w:t>Bikker</w:t>
            </w:r>
          </w:p>
        </w:tc>
      </w:tr>
    </w:tbl>
    <w:p w:rsidR="00997775" w:rsidRDefault="00997775" w14:paraId="47023E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54C3" w14:textId="77777777" w:rsidR="004739F1" w:rsidRDefault="004739F1">
      <w:pPr>
        <w:spacing w:line="20" w:lineRule="exact"/>
      </w:pPr>
    </w:p>
  </w:endnote>
  <w:endnote w:type="continuationSeparator" w:id="0">
    <w:p w14:paraId="278EF701" w14:textId="77777777" w:rsidR="004739F1" w:rsidRDefault="004739F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43DB49" w14:textId="77777777" w:rsidR="004739F1" w:rsidRDefault="004739F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CF7D" w14:textId="77777777" w:rsidR="004739F1" w:rsidRDefault="004739F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07B3C0" w14:textId="77777777" w:rsidR="004739F1" w:rsidRDefault="0047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F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9F1"/>
    <w:rsid w:val="00476415"/>
    <w:rsid w:val="00546F8D"/>
    <w:rsid w:val="00560113"/>
    <w:rsid w:val="00621F64"/>
    <w:rsid w:val="00644DED"/>
    <w:rsid w:val="006765BC"/>
    <w:rsid w:val="00684DF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5F71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2FF9"/>
    <w:rsid w:val="00DE2437"/>
    <w:rsid w:val="00E27DF4"/>
    <w:rsid w:val="00E63508"/>
    <w:rsid w:val="00ED0FE5"/>
    <w:rsid w:val="00F234E2"/>
    <w:rsid w:val="00F540AE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E38A"/>
  <w15:docId w15:val="{58D0136D-612D-4578-8BC9-9DE2EAA2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421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2025-09-26T10:06:00.0000000Z</dcterms:created>
  <dcterms:modified xsi:type="dcterms:W3CDTF">2025-09-26T11:28:00.0000000Z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