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29BD" w14:paraId="4AA648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98179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CCDF7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29BD" w14:paraId="179467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336AC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729BD" w14:paraId="27D78B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5A3CB4" w14:textId="77777777"/>
        </w:tc>
      </w:tr>
      <w:tr w:rsidR="00997775" w:rsidTr="003729BD" w14:paraId="66A3C1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134DFE" w14:textId="77777777"/>
        </w:tc>
      </w:tr>
      <w:tr w:rsidR="00997775" w:rsidTr="003729BD" w14:paraId="355B3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505AA1" w14:textId="77777777"/>
        </w:tc>
        <w:tc>
          <w:tcPr>
            <w:tcW w:w="7654" w:type="dxa"/>
            <w:gridSpan w:val="2"/>
          </w:tcPr>
          <w:p w:rsidR="00997775" w:rsidRDefault="00997775" w14:paraId="2CB1A031" w14:textId="77777777"/>
        </w:tc>
      </w:tr>
      <w:tr w:rsidR="003729BD" w:rsidTr="003729BD" w14:paraId="7C6F81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07ABDC8B" w14:textId="1F089928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3729BD" w:rsidP="003729BD" w:rsidRDefault="003729BD" w14:paraId="67387864" w14:textId="15D63F71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3729BD" w:rsidTr="003729BD" w14:paraId="76C5CE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5CC7D7ED" w14:textId="77777777"/>
        </w:tc>
        <w:tc>
          <w:tcPr>
            <w:tcW w:w="7654" w:type="dxa"/>
            <w:gridSpan w:val="2"/>
          </w:tcPr>
          <w:p w:rsidR="003729BD" w:rsidP="003729BD" w:rsidRDefault="003729BD" w14:paraId="79B3836C" w14:textId="77777777"/>
        </w:tc>
      </w:tr>
      <w:tr w:rsidR="003729BD" w:rsidTr="003729BD" w14:paraId="44081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1D999A28" w14:textId="77777777"/>
        </w:tc>
        <w:tc>
          <w:tcPr>
            <w:tcW w:w="7654" w:type="dxa"/>
            <w:gridSpan w:val="2"/>
          </w:tcPr>
          <w:p w:rsidR="003729BD" w:rsidP="003729BD" w:rsidRDefault="003729BD" w14:paraId="28BBB47E" w14:textId="77777777"/>
        </w:tc>
      </w:tr>
      <w:tr w:rsidR="003729BD" w:rsidTr="003729BD" w14:paraId="43FB17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053ECC65" w14:textId="3EF6A2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01BA4">
              <w:rPr>
                <w:b/>
              </w:rPr>
              <w:t>799</w:t>
            </w:r>
          </w:p>
        </w:tc>
        <w:tc>
          <w:tcPr>
            <w:tcW w:w="7654" w:type="dxa"/>
            <w:gridSpan w:val="2"/>
          </w:tcPr>
          <w:p w:rsidRPr="00001BA4" w:rsidR="003729BD" w:rsidP="00001BA4" w:rsidRDefault="003729BD" w14:paraId="5533EC3F" w14:textId="1FB87850">
            <w:r>
              <w:rPr>
                <w:b/>
              </w:rPr>
              <w:t xml:space="preserve">MOTIE VAN </w:t>
            </w:r>
            <w:r w:rsidR="00001BA4">
              <w:rPr>
                <w:b/>
              </w:rPr>
              <w:t xml:space="preserve">HET LID </w:t>
            </w:r>
            <w:r w:rsidRPr="00E175AD" w:rsidR="00E175AD">
              <w:rPr>
                <w:b/>
                <w:bCs/>
              </w:rPr>
              <w:t>YEŞILGÖZ-ZEGERIUS</w:t>
            </w:r>
          </w:p>
        </w:tc>
      </w:tr>
      <w:tr w:rsidR="003729BD" w:rsidTr="003729BD" w14:paraId="6D69D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12C1C247" w14:textId="77777777"/>
        </w:tc>
        <w:tc>
          <w:tcPr>
            <w:tcW w:w="7654" w:type="dxa"/>
            <w:gridSpan w:val="2"/>
          </w:tcPr>
          <w:p w:rsidR="003729BD" w:rsidP="003729BD" w:rsidRDefault="003729BD" w14:paraId="2E46CE6C" w14:textId="349EA1CD">
            <w:r>
              <w:t>Voorgesteld 25 september 2025</w:t>
            </w:r>
          </w:p>
        </w:tc>
      </w:tr>
      <w:tr w:rsidR="003729BD" w:rsidTr="003729BD" w14:paraId="2D9AD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10F61535" w14:textId="77777777"/>
        </w:tc>
        <w:tc>
          <w:tcPr>
            <w:tcW w:w="7654" w:type="dxa"/>
            <w:gridSpan w:val="2"/>
          </w:tcPr>
          <w:p w:rsidR="003729BD" w:rsidP="003729BD" w:rsidRDefault="003729BD" w14:paraId="4B985251" w14:textId="77777777"/>
        </w:tc>
      </w:tr>
      <w:tr w:rsidR="003729BD" w:rsidTr="003729BD" w14:paraId="1220CF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2798D955" w14:textId="77777777"/>
        </w:tc>
        <w:tc>
          <w:tcPr>
            <w:tcW w:w="7654" w:type="dxa"/>
            <w:gridSpan w:val="2"/>
          </w:tcPr>
          <w:p w:rsidR="003729BD" w:rsidP="003729BD" w:rsidRDefault="003729BD" w14:paraId="2DD65252" w14:textId="7AF18509">
            <w:r>
              <w:t>De Kamer,</w:t>
            </w:r>
          </w:p>
        </w:tc>
      </w:tr>
      <w:tr w:rsidR="003729BD" w:rsidTr="003729BD" w14:paraId="1DBC15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0FBFBF69" w14:textId="77777777"/>
        </w:tc>
        <w:tc>
          <w:tcPr>
            <w:tcW w:w="7654" w:type="dxa"/>
            <w:gridSpan w:val="2"/>
          </w:tcPr>
          <w:p w:rsidR="003729BD" w:rsidP="003729BD" w:rsidRDefault="003729BD" w14:paraId="4A1EE175" w14:textId="77777777"/>
        </w:tc>
      </w:tr>
      <w:tr w:rsidR="003729BD" w:rsidTr="003729BD" w14:paraId="3602C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9BD" w:rsidP="003729BD" w:rsidRDefault="003729BD" w14:paraId="539E3510" w14:textId="77777777"/>
        </w:tc>
        <w:tc>
          <w:tcPr>
            <w:tcW w:w="7654" w:type="dxa"/>
            <w:gridSpan w:val="2"/>
          </w:tcPr>
          <w:p w:rsidR="003729BD" w:rsidP="003729BD" w:rsidRDefault="003729BD" w14:paraId="776698DA" w14:textId="242C80CF">
            <w:r>
              <w:t>gehoord de beraadslaging,</w:t>
            </w:r>
          </w:p>
        </w:tc>
      </w:tr>
      <w:tr w:rsidR="00997775" w:rsidTr="003729BD" w14:paraId="345CA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BB75C2" w14:textId="77777777"/>
        </w:tc>
        <w:tc>
          <w:tcPr>
            <w:tcW w:w="7654" w:type="dxa"/>
            <w:gridSpan w:val="2"/>
          </w:tcPr>
          <w:p w:rsidR="00997775" w:rsidRDefault="00997775" w14:paraId="46A1483A" w14:textId="77777777"/>
        </w:tc>
      </w:tr>
      <w:tr w:rsidR="00997775" w:rsidTr="003729BD" w14:paraId="56B9B5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906E97" w14:textId="77777777"/>
        </w:tc>
        <w:tc>
          <w:tcPr>
            <w:tcW w:w="7654" w:type="dxa"/>
            <w:gridSpan w:val="2"/>
          </w:tcPr>
          <w:p w:rsidR="00001BA4" w:rsidP="00001BA4" w:rsidRDefault="00001BA4" w14:paraId="371994B3" w14:textId="77777777">
            <w:r>
              <w:t>constaterende dat rechts-extremistische en neonazistische organisaties een bedreiging vormen voor onze nationale veiligheid;</w:t>
            </w:r>
          </w:p>
          <w:p w:rsidR="00E175AD" w:rsidP="00001BA4" w:rsidRDefault="00E175AD" w14:paraId="3F5114AA" w14:textId="77777777"/>
          <w:p w:rsidR="00001BA4" w:rsidP="00001BA4" w:rsidRDefault="00001BA4" w14:paraId="6B6A633A" w14:textId="77777777">
            <w:r>
              <w:t>constaterende dat een aantal rechts-extremistische organisaties zoals The Base inmiddels terecht op Nederlandse en Europese terroristenlijsten zijn geplaatst;</w:t>
            </w:r>
          </w:p>
          <w:p w:rsidR="00E175AD" w:rsidP="00001BA4" w:rsidRDefault="00E175AD" w14:paraId="2752EB4F" w14:textId="77777777"/>
          <w:p w:rsidR="00001BA4" w:rsidP="00001BA4" w:rsidRDefault="00001BA4" w14:paraId="6B6D9DDB" w14:textId="77777777">
            <w:r>
              <w:t>overwegende dat er duidelijke signalen zijn dat bij de rellen van afgelopen weekend een aantal rechts-extremistische organisaties betrokken zijn geweest;</w:t>
            </w:r>
          </w:p>
          <w:p w:rsidR="00E175AD" w:rsidP="00001BA4" w:rsidRDefault="00E175AD" w14:paraId="08BC1F5A" w14:textId="77777777"/>
          <w:p w:rsidR="00001BA4" w:rsidP="00001BA4" w:rsidRDefault="00001BA4" w14:paraId="674DC913" w14:textId="77777777">
            <w:r>
              <w:t xml:space="preserve">verzoekt de regering in overleg met het OM te bevorderen dat de rechts-extremistische organisaties die bij de rellen aanwezig waren zo snel mogelijk worden verboden en met gelijkgestemde landen te bezien of zij op de Europese </w:t>
            </w:r>
            <w:proofErr w:type="spellStart"/>
            <w:r>
              <w:t>terrorismesanctielijst</w:t>
            </w:r>
            <w:proofErr w:type="spellEnd"/>
            <w:r>
              <w:t xml:space="preserve"> worden geplaatst,</w:t>
            </w:r>
          </w:p>
          <w:p w:rsidR="00E175AD" w:rsidP="00001BA4" w:rsidRDefault="00E175AD" w14:paraId="38A6F5A1" w14:textId="77777777"/>
          <w:p w:rsidR="00001BA4" w:rsidP="00001BA4" w:rsidRDefault="00001BA4" w14:paraId="2E27DB1C" w14:textId="77777777">
            <w:r>
              <w:t>en gaat over tot de orde van de dag.</w:t>
            </w:r>
          </w:p>
          <w:p w:rsidR="00E175AD" w:rsidP="00001BA4" w:rsidRDefault="00E175AD" w14:paraId="7AF255D6" w14:textId="77777777"/>
          <w:p w:rsidR="00997775" w:rsidP="00001BA4" w:rsidRDefault="00001BA4" w14:paraId="59EF91D0" w14:textId="02CA1B0B">
            <w:proofErr w:type="spellStart"/>
            <w:r>
              <w:t>Yeşilgöz-Zegerius</w:t>
            </w:r>
            <w:proofErr w:type="spellEnd"/>
          </w:p>
        </w:tc>
      </w:tr>
    </w:tbl>
    <w:p w:rsidR="00997775" w:rsidRDefault="00997775" w14:paraId="2D6846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9702" w14:textId="77777777" w:rsidR="003729BD" w:rsidRDefault="003729BD">
      <w:pPr>
        <w:spacing w:line="20" w:lineRule="exact"/>
      </w:pPr>
    </w:p>
  </w:endnote>
  <w:endnote w:type="continuationSeparator" w:id="0">
    <w:p w14:paraId="5E29268F" w14:textId="77777777" w:rsidR="003729BD" w:rsidRDefault="003729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0CD1FA" w14:textId="77777777" w:rsidR="003729BD" w:rsidRDefault="003729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AC71D" w14:textId="77777777" w:rsidR="003729BD" w:rsidRDefault="003729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136DE5" w14:textId="77777777" w:rsidR="003729BD" w:rsidRDefault="0037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BD"/>
    <w:rsid w:val="00001B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29BD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75AD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428D2"/>
  <w15:docId w15:val="{AE92A7E4-4AA1-4AE6-BC1F-D8EEF16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876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2025-09-26T11:34:00.0000000Z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