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438F5" w14:paraId="2370A91D" w14:textId="77777777">
        <w:tc>
          <w:tcPr>
            <w:tcW w:w="6733" w:type="dxa"/>
            <w:gridSpan w:val="2"/>
            <w:tcBorders>
              <w:top w:val="nil"/>
              <w:left w:val="nil"/>
              <w:bottom w:val="nil"/>
              <w:right w:val="nil"/>
            </w:tcBorders>
            <w:vAlign w:val="center"/>
          </w:tcPr>
          <w:p w:rsidR="00997775" w:rsidP="00710A7A" w:rsidRDefault="00997775" w14:paraId="43E7001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FFACBF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438F5" w14:paraId="13C6BDA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4148F35" w14:textId="77777777">
            <w:r w:rsidRPr="008B0CC5">
              <w:t xml:space="preserve">Vergaderjaar </w:t>
            </w:r>
            <w:r w:rsidR="00AC6B87">
              <w:t>202</w:t>
            </w:r>
            <w:r w:rsidR="00684DFF">
              <w:t>5</w:t>
            </w:r>
            <w:r w:rsidR="00AC6B87">
              <w:t>-202</w:t>
            </w:r>
            <w:r w:rsidR="00684DFF">
              <w:t>6</w:t>
            </w:r>
          </w:p>
        </w:tc>
      </w:tr>
      <w:tr w:rsidR="00997775" w:rsidTr="00E438F5" w14:paraId="4D790A60" w14:textId="77777777">
        <w:trPr>
          <w:cantSplit/>
        </w:trPr>
        <w:tc>
          <w:tcPr>
            <w:tcW w:w="10985" w:type="dxa"/>
            <w:gridSpan w:val="3"/>
            <w:tcBorders>
              <w:top w:val="nil"/>
              <w:left w:val="nil"/>
              <w:bottom w:val="nil"/>
              <w:right w:val="nil"/>
            </w:tcBorders>
          </w:tcPr>
          <w:p w:rsidR="00997775" w:rsidRDefault="00997775" w14:paraId="4A66312B" w14:textId="77777777"/>
        </w:tc>
      </w:tr>
      <w:tr w:rsidR="00997775" w:rsidTr="00E438F5" w14:paraId="234C1C14" w14:textId="77777777">
        <w:trPr>
          <w:cantSplit/>
        </w:trPr>
        <w:tc>
          <w:tcPr>
            <w:tcW w:w="10985" w:type="dxa"/>
            <w:gridSpan w:val="3"/>
            <w:tcBorders>
              <w:top w:val="nil"/>
              <w:left w:val="nil"/>
              <w:bottom w:val="single" w:color="auto" w:sz="4" w:space="0"/>
              <w:right w:val="nil"/>
            </w:tcBorders>
          </w:tcPr>
          <w:p w:rsidR="00997775" w:rsidRDefault="00997775" w14:paraId="378FD0DA" w14:textId="77777777"/>
        </w:tc>
      </w:tr>
      <w:tr w:rsidR="00997775" w:rsidTr="00E438F5" w14:paraId="6F891F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DDFFC9" w14:textId="77777777"/>
        </w:tc>
        <w:tc>
          <w:tcPr>
            <w:tcW w:w="7654" w:type="dxa"/>
            <w:gridSpan w:val="2"/>
          </w:tcPr>
          <w:p w:rsidR="00997775" w:rsidRDefault="00997775" w14:paraId="14AA97AA" w14:textId="77777777"/>
        </w:tc>
      </w:tr>
      <w:tr w:rsidR="00E438F5" w:rsidTr="00E438F5" w14:paraId="3AA6D4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38F5" w:rsidP="00E438F5" w:rsidRDefault="00E438F5" w14:paraId="7A972EBA" w14:textId="25F8F5C7">
            <w:pPr>
              <w:rPr>
                <w:b/>
              </w:rPr>
            </w:pPr>
            <w:r>
              <w:rPr>
                <w:b/>
              </w:rPr>
              <w:t>28 684</w:t>
            </w:r>
          </w:p>
        </w:tc>
        <w:tc>
          <w:tcPr>
            <w:tcW w:w="7654" w:type="dxa"/>
            <w:gridSpan w:val="2"/>
          </w:tcPr>
          <w:p w:rsidR="00E438F5" w:rsidP="00E438F5" w:rsidRDefault="00E438F5" w14:paraId="14E89B9F" w14:textId="3776A2E5">
            <w:pPr>
              <w:rPr>
                <w:b/>
              </w:rPr>
            </w:pPr>
            <w:r w:rsidRPr="0053037A">
              <w:rPr>
                <w:b/>
                <w:bCs/>
              </w:rPr>
              <w:t>Naar een veiliger samenleving</w:t>
            </w:r>
          </w:p>
        </w:tc>
      </w:tr>
      <w:tr w:rsidR="00E438F5" w:rsidTr="00E438F5" w14:paraId="7A872E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38F5" w:rsidP="00E438F5" w:rsidRDefault="00E438F5" w14:paraId="2D3676AE" w14:textId="77777777"/>
        </w:tc>
        <w:tc>
          <w:tcPr>
            <w:tcW w:w="7654" w:type="dxa"/>
            <w:gridSpan w:val="2"/>
          </w:tcPr>
          <w:p w:rsidR="00E438F5" w:rsidP="00E438F5" w:rsidRDefault="00E438F5" w14:paraId="1D73B22D" w14:textId="77777777"/>
        </w:tc>
      </w:tr>
      <w:tr w:rsidR="00E438F5" w:rsidTr="00E438F5" w14:paraId="4A1AE0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38F5" w:rsidP="00E438F5" w:rsidRDefault="00E438F5" w14:paraId="2F093F62" w14:textId="77777777"/>
        </w:tc>
        <w:tc>
          <w:tcPr>
            <w:tcW w:w="7654" w:type="dxa"/>
            <w:gridSpan w:val="2"/>
          </w:tcPr>
          <w:p w:rsidR="00E438F5" w:rsidP="00E438F5" w:rsidRDefault="00E438F5" w14:paraId="10D1579D" w14:textId="77777777"/>
        </w:tc>
      </w:tr>
      <w:tr w:rsidR="00E438F5" w:rsidTr="00E438F5" w14:paraId="49E56D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38F5" w:rsidP="00E438F5" w:rsidRDefault="00E438F5" w14:paraId="042A20FF" w14:textId="08CB0142">
            <w:pPr>
              <w:rPr>
                <w:b/>
              </w:rPr>
            </w:pPr>
            <w:r>
              <w:rPr>
                <w:b/>
              </w:rPr>
              <w:t xml:space="preserve">Nr. </w:t>
            </w:r>
            <w:r w:rsidR="00DE1C9E">
              <w:rPr>
                <w:b/>
              </w:rPr>
              <w:t>800</w:t>
            </w:r>
          </w:p>
        </w:tc>
        <w:tc>
          <w:tcPr>
            <w:tcW w:w="7654" w:type="dxa"/>
            <w:gridSpan w:val="2"/>
          </w:tcPr>
          <w:p w:rsidR="00E438F5" w:rsidP="00E438F5" w:rsidRDefault="00E438F5" w14:paraId="5F408970" w14:textId="05D7BF75">
            <w:pPr>
              <w:rPr>
                <w:b/>
              </w:rPr>
            </w:pPr>
            <w:r>
              <w:rPr>
                <w:b/>
              </w:rPr>
              <w:t xml:space="preserve">MOTIE VAN </w:t>
            </w:r>
            <w:r w:rsidR="00DE1C9E">
              <w:rPr>
                <w:b/>
              </w:rPr>
              <w:t>DE LEDEN VAN HIJUM EN BIKKER</w:t>
            </w:r>
          </w:p>
        </w:tc>
      </w:tr>
      <w:tr w:rsidR="00E438F5" w:rsidTr="00E438F5" w14:paraId="2A0F29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38F5" w:rsidP="00E438F5" w:rsidRDefault="00E438F5" w14:paraId="01A1ADA2" w14:textId="77777777"/>
        </w:tc>
        <w:tc>
          <w:tcPr>
            <w:tcW w:w="7654" w:type="dxa"/>
            <w:gridSpan w:val="2"/>
          </w:tcPr>
          <w:p w:rsidR="00E438F5" w:rsidP="00E438F5" w:rsidRDefault="00E438F5" w14:paraId="328EC458" w14:textId="2AE88C1F">
            <w:r>
              <w:t>Voorgesteld 25 september 2025</w:t>
            </w:r>
          </w:p>
        </w:tc>
      </w:tr>
      <w:tr w:rsidR="00E438F5" w:rsidTr="00E438F5" w14:paraId="4405DE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38F5" w:rsidP="00E438F5" w:rsidRDefault="00E438F5" w14:paraId="22A6CF33" w14:textId="77777777"/>
        </w:tc>
        <w:tc>
          <w:tcPr>
            <w:tcW w:w="7654" w:type="dxa"/>
            <w:gridSpan w:val="2"/>
          </w:tcPr>
          <w:p w:rsidR="00E438F5" w:rsidP="00E438F5" w:rsidRDefault="00E438F5" w14:paraId="74678FD5" w14:textId="77777777"/>
        </w:tc>
      </w:tr>
      <w:tr w:rsidR="00E438F5" w:rsidTr="00E438F5" w14:paraId="1B5A13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38F5" w:rsidP="00E438F5" w:rsidRDefault="00E438F5" w14:paraId="303D1BB8" w14:textId="77777777"/>
        </w:tc>
        <w:tc>
          <w:tcPr>
            <w:tcW w:w="7654" w:type="dxa"/>
            <w:gridSpan w:val="2"/>
          </w:tcPr>
          <w:p w:rsidR="00E438F5" w:rsidP="00E438F5" w:rsidRDefault="00E438F5" w14:paraId="335D3F81" w14:textId="58A8BA9F">
            <w:r>
              <w:t>De Kamer,</w:t>
            </w:r>
          </w:p>
        </w:tc>
      </w:tr>
      <w:tr w:rsidR="00E438F5" w:rsidTr="00E438F5" w14:paraId="19E059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38F5" w:rsidP="00E438F5" w:rsidRDefault="00E438F5" w14:paraId="69B0B4B3" w14:textId="77777777"/>
        </w:tc>
        <w:tc>
          <w:tcPr>
            <w:tcW w:w="7654" w:type="dxa"/>
            <w:gridSpan w:val="2"/>
          </w:tcPr>
          <w:p w:rsidR="00E438F5" w:rsidP="00E438F5" w:rsidRDefault="00E438F5" w14:paraId="3B11185C" w14:textId="77777777"/>
        </w:tc>
      </w:tr>
      <w:tr w:rsidR="00E438F5" w:rsidTr="00E438F5" w14:paraId="28A086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438F5" w:rsidP="00E438F5" w:rsidRDefault="00E438F5" w14:paraId="4ED20E3F" w14:textId="77777777"/>
        </w:tc>
        <w:tc>
          <w:tcPr>
            <w:tcW w:w="7654" w:type="dxa"/>
            <w:gridSpan w:val="2"/>
          </w:tcPr>
          <w:p w:rsidR="00E438F5" w:rsidP="00E438F5" w:rsidRDefault="00E438F5" w14:paraId="6B795436" w14:textId="606620C8">
            <w:r>
              <w:t>gehoord de beraadslaging,</w:t>
            </w:r>
          </w:p>
        </w:tc>
      </w:tr>
      <w:tr w:rsidR="00997775" w:rsidTr="00E438F5" w14:paraId="33F107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61BD40" w14:textId="77777777"/>
        </w:tc>
        <w:tc>
          <w:tcPr>
            <w:tcW w:w="7654" w:type="dxa"/>
            <w:gridSpan w:val="2"/>
          </w:tcPr>
          <w:p w:rsidR="00997775" w:rsidRDefault="00997775" w14:paraId="0DA5FD3F" w14:textId="77777777"/>
        </w:tc>
      </w:tr>
      <w:tr w:rsidR="00997775" w:rsidTr="00E438F5" w14:paraId="17EAF7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C5C407" w14:textId="77777777"/>
        </w:tc>
        <w:tc>
          <w:tcPr>
            <w:tcW w:w="7654" w:type="dxa"/>
            <w:gridSpan w:val="2"/>
          </w:tcPr>
          <w:p w:rsidR="00DE1C9E" w:rsidP="00DE1C9E" w:rsidRDefault="00DE1C9E" w14:paraId="4E4CCAC0" w14:textId="77777777">
            <w:r>
              <w:t>constaterende dat de inlichtingendiensten al enige jaren waarschuwen voor steeds verdergaande radicalisering en dreiging van extreemrechts geweld;</w:t>
            </w:r>
          </w:p>
          <w:p w:rsidR="00DE1C9E" w:rsidP="00DE1C9E" w:rsidRDefault="00DE1C9E" w14:paraId="4FD0E671" w14:textId="77777777"/>
          <w:p w:rsidR="00DE1C9E" w:rsidP="00DE1C9E" w:rsidRDefault="00DE1C9E" w14:paraId="730B13DE" w14:textId="77777777">
            <w:r>
              <w:t>constaterende dat verschillende ministeries, gemeenten en organisaties een rol spelen in het tegengaan van de verspreiding en de bestrijding van extreemrechts gedachtengoed;</w:t>
            </w:r>
          </w:p>
          <w:p w:rsidR="00DE1C9E" w:rsidP="00DE1C9E" w:rsidRDefault="00DE1C9E" w14:paraId="62F2D2ED" w14:textId="77777777"/>
          <w:p w:rsidR="00DE1C9E" w:rsidP="00DE1C9E" w:rsidRDefault="00DE1C9E" w14:paraId="0B062FFA" w14:textId="77777777">
            <w:r>
              <w:t>overwegende dat radicalisering en extremisme de democratische rechtsorde en de open samenleving ondermijnen en vragen om een integrale aanpak, samen met gemeenten en maatschappelijke organisaties;</w:t>
            </w:r>
          </w:p>
          <w:p w:rsidR="00DE1C9E" w:rsidP="00DE1C9E" w:rsidRDefault="00DE1C9E" w14:paraId="4DEDEC19" w14:textId="77777777"/>
          <w:p w:rsidR="00DE1C9E" w:rsidP="00DE1C9E" w:rsidRDefault="00DE1C9E" w14:paraId="076B34E8" w14:textId="77777777">
            <w:r>
              <w:t xml:space="preserve">verzoekt de regering om de lokale aanpak van radicalisering en extremisme te versterken door de inzet van gemeenten, ministeries en organisaties beter te coördineren en waar nodig hiervoor te putten uit de weerbaarheidsgelden op de begroting van </w:t>
            </w:r>
            <w:proofErr w:type="spellStart"/>
            <w:r>
              <w:t>JenV</w:t>
            </w:r>
            <w:proofErr w:type="spellEnd"/>
            <w:r>
              <w:t>,</w:t>
            </w:r>
          </w:p>
          <w:p w:rsidR="00DE1C9E" w:rsidP="00DE1C9E" w:rsidRDefault="00DE1C9E" w14:paraId="54F0CF74" w14:textId="77777777"/>
          <w:p w:rsidR="00DE1C9E" w:rsidP="00DE1C9E" w:rsidRDefault="00DE1C9E" w14:paraId="36D96CC4" w14:textId="77777777">
            <w:r>
              <w:t>en gaat over tot de orde van de dag.</w:t>
            </w:r>
          </w:p>
          <w:p w:rsidR="00DE1C9E" w:rsidP="00DE1C9E" w:rsidRDefault="00DE1C9E" w14:paraId="5D8D5C94" w14:textId="77777777"/>
          <w:p w:rsidR="00DE1C9E" w:rsidP="00DE1C9E" w:rsidRDefault="00DE1C9E" w14:paraId="0D153121" w14:textId="77777777">
            <w:r>
              <w:t>Van Hijum</w:t>
            </w:r>
          </w:p>
          <w:p w:rsidR="00997775" w:rsidP="00DE1C9E" w:rsidRDefault="00DE1C9E" w14:paraId="7DFE17FB" w14:textId="010A6CB3">
            <w:r>
              <w:t>Bikker</w:t>
            </w:r>
          </w:p>
        </w:tc>
      </w:tr>
    </w:tbl>
    <w:p w:rsidR="00997775" w:rsidRDefault="00997775" w14:paraId="2C22617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AD2D7" w14:textId="77777777" w:rsidR="00E438F5" w:rsidRDefault="00E438F5">
      <w:pPr>
        <w:spacing w:line="20" w:lineRule="exact"/>
      </w:pPr>
    </w:p>
  </w:endnote>
  <w:endnote w:type="continuationSeparator" w:id="0">
    <w:p w14:paraId="3F65CE6E" w14:textId="77777777" w:rsidR="00E438F5" w:rsidRDefault="00E438F5">
      <w:pPr>
        <w:pStyle w:val="Amendement"/>
      </w:pPr>
      <w:r>
        <w:rPr>
          <w:b w:val="0"/>
        </w:rPr>
        <w:t xml:space="preserve"> </w:t>
      </w:r>
    </w:p>
  </w:endnote>
  <w:endnote w:type="continuationNotice" w:id="1">
    <w:p w14:paraId="7359136A" w14:textId="77777777" w:rsidR="00E438F5" w:rsidRDefault="00E438F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72EAD" w14:textId="77777777" w:rsidR="00E438F5" w:rsidRDefault="00E438F5">
      <w:pPr>
        <w:pStyle w:val="Amendement"/>
      </w:pPr>
      <w:r>
        <w:rPr>
          <w:b w:val="0"/>
        </w:rPr>
        <w:separator/>
      </w:r>
    </w:p>
  </w:footnote>
  <w:footnote w:type="continuationSeparator" w:id="0">
    <w:p w14:paraId="66A6E59C" w14:textId="77777777" w:rsidR="00E438F5" w:rsidRDefault="00E43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8F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1C9E"/>
    <w:rsid w:val="00DE2437"/>
    <w:rsid w:val="00E27DF4"/>
    <w:rsid w:val="00E438F5"/>
    <w:rsid w:val="00E63508"/>
    <w:rsid w:val="00EA1B19"/>
    <w:rsid w:val="00ED0FE5"/>
    <w:rsid w:val="00F234E2"/>
    <w:rsid w:val="00F540AE"/>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05FF6"/>
  <w15:docId w15:val="{0EE7D424-E68B-4777-A93D-CB8023CA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926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2025-09-26T10:07:00.0000000Z</dcterms:created>
  <dcterms:modified xsi:type="dcterms:W3CDTF">2025-09-26T11:58:00.0000000Z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