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D452D" w14:paraId="1FD0DE4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4D9AF5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E28D71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D452D" w14:paraId="2002C16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AEB4D57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FD452D" w14:paraId="469679D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C221C6" w14:textId="77777777"/>
        </w:tc>
      </w:tr>
      <w:tr w:rsidR="00997775" w:rsidTr="00FD452D" w14:paraId="07CC719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5CD80A2" w14:textId="77777777"/>
        </w:tc>
      </w:tr>
      <w:tr w:rsidR="00997775" w:rsidTr="00FD452D" w14:paraId="7E1897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2D6951" w14:textId="77777777"/>
        </w:tc>
        <w:tc>
          <w:tcPr>
            <w:tcW w:w="7654" w:type="dxa"/>
            <w:gridSpan w:val="2"/>
          </w:tcPr>
          <w:p w:rsidR="00997775" w:rsidRDefault="00997775" w14:paraId="6E2E379E" w14:textId="77777777"/>
        </w:tc>
      </w:tr>
      <w:tr w:rsidR="00FD452D" w:rsidTr="00FD452D" w14:paraId="3DA0B2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452D" w:rsidP="00FD452D" w:rsidRDefault="00FD452D" w14:paraId="10798B2E" w14:textId="2A04866D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7654" w:type="dxa"/>
            <w:gridSpan w:val="2"/>
          </w:tcPr>
          <w:p w:rsidR="00FD452D" w:rsidP="00FD452D" w:rsidRDefault="00FD452D" w14:paraId="21DD30AA" w14:textId="17FEE56E">
            <w:pPr>
              <w:rPr>
                <w:b/>
              </w:rPr>
            </w:pPr>
            <w:r w:rsidRPr="0053037A">
              <w:rPr>
                <w:b/>
                <w:bCs/>
              </w:rPr>
              <w:t>Naar een veiliger samenleving</w:t>
            </w:r>
          </w:p>
        </w:tc>
      </w:tr>
      <w:tr w:rsidR="00FD452D" w:rsidTr="00FD452D" w14:paraId="05C696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452D" w:rsidP="00FD452D" w:rsidRDefault="00FD452D" w14:paraId="58DED463" w14:textId="77777777"/>
        </w:tc>
        <w:tc>
          <w:tcPr>
            <w:tcW w:w="7654" w:type="dxa"/>
            <w:gridSpan w:val="2"/>
          </w:tcPr>
          <w:p w:rsidR="00FD452D" w:rsidP="00FD452D" w:rsidRDefault="00FD452D" w14:paraId="7786B47A" w14:textId="77777777"/>
        </w:tc>
      </w:tr>
      <w:tr w:rsidR="00FD452D" w:rsidTr="00FD452D" w14:paraId="4252F8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452D" w:rsidP="00FD452D" w:rsidRDefault="00FD452D" w14:paraId="2E8288B5" w14:textId="77777777"/>
        </w:tc>
        <w:tc>
          <w:tcPr>
            <w:tcW w:w="7654" w:type="dxa"/>
            <w:gridSpan w:val="2"/>
          </w:tcPr>
          <w:p w:rsidR="00FD452D" w:rsidP="00FD452D" w:rsidRDefault="00FD452D" w14:paraId="60C36051" w14:textId="77777777"/>
        </w:tc>
      </w:tr>
      <w:tr w:rsidR="00FD452D" w:rsidTr="00FD452D" w14:paraId="0A6CD6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452D" w:rsidP="00FD452D" w:rsidRDefault="00FD452D" w14:paraId="04045D15" w14:textId="6CDE37F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A26E2">
              <w:rPr>
                <w:b/>
              </w:rPr>
              <w:t>803</w:t>
            </w:r>
          </w:p>
        </w:tc>
        <w:tc>
          <w:tcPr>
            <w:tcW w:w="7654" w:type="dxa"/>
            <w:gridSpan w:val="2"/>
          </w:tcPr>
          <w:p w:rsidR="00FD452D" w:rsidP="00FD452D" w:rsidRDefault="00FD452D" w14:paraId="3673901F" w14:textId="4078E83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A26E2">
              <w:rPr>
                <w:b/>
              </w:rPr>
              <w:t>DE LEDEN TIMMERMANS EN JETTEN</w:t>
            </w:r>
          </w:p>
        </w:tc>
      </w:tr>
      <w:tr w:rsidR="00FD452D" w:rsidTr="00FD452D" w14:paraId="3D0A9B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452D" w:rsidP="00FD452D" w:rsidRDefault="00FD452D" w14:paraId="0C6E7D51" w14:textId="77777777"/>
        </w:tc>
        <w:tc>
          <w:tcPr>
            <w:tcW w:w="7654" w:type="dxa"/>
            <w:gridSpan w:val="2"/>
          </w:tcPr>
          <w:p w:rsidR="00FD452D" w:rsidP="00FD452D" w:rsidRDefault="00FD452D" w14:paraId="05CA4D78" w14:textId="5FE618E6">
            <w:r>
              <w:t>Voorgesteld 25 september 2025</w:t>
            </w:r>
          </w:p>
        </w:tc>
      </w:tr>
      <w:tr w:rsidR="00FD452D" w:rsidTr="00FD452D" w14:paraId="0240B1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452D" w:rsidP="00FD452D" w:rsidRDefault="00FD452D" w14:paraId="5AF02274" w14:textId="77777777"/>
        </w:tc>
        <w:tc>
          <w:tcPr>
            <w:tcW w:w="7654" w:type="dxa"/>
            <w:gridSpan w:val="2"/>
          </w:tcPr>
          <w:p w:rsidR="00FD452D" w:rsidP="00FD452D" w:rsidRDefault="00FD452D" w14:paraId="4966A7D0" w14:textId="77777777"/>
        </w:tc>
      </w:tr>
      <w:tr w:rsidR="00FD452D" w:rsidTr="00FD452D" w14:paraId="41D50E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452D" w:rsidP="00FD452D" w:rsidRDefault="00FD452D" w14:paraId="06D60FEE" w14:textId="77777777"/>
        </w:tc>
        <w:tc>
          <w:tcPr>
            <w:tcW w:w="7654" w:type="dxa"/>
            <w:gridSpan w:val="2"/>
          </w:tcPr>
          <w:p w:rsidR="00FD452D" w:rsidP="00FD452D" w:rsidRDefault="00FD452D" w14:paraId="5D2DD1C3" w14:textId="14EF96A6">
            <w:r>
              <w:t>De Kamer,</w:t>
            </w:r>
          </w:p>
        </w:tc>
      </w:tr>
      <w:tr w:rsidR="00FD452D" w:rsidTr="00FD452D" w14:paraId="7B75F0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452D" w:rsidP="00FD452D" w:rsidRDefault="00FD452D" w14:paraId="25977265" w14:textId="77777777"/>
        </w:tc>
        <w:tc>
          <w:tcPr>
            <w:tcW w:w="7654" w:type="dxa"/>
            <w:gridSpan w:val="2"/>
          </w:tcPr>
          <w:p w:rsidR="00FD452D" w:rsidP="00FD452D" w:rsidRDefault="00FD452D" w14:paraId="3E0C5DC4" w14:textId="77777777"/>
        </w:tc>
      </w:tr>
      <w:tr w:rsidR="00FD452D" w:rsidTr="00FD452D" w14:paraId="13324D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452D" w:rsidP="00FD452D" w:rsidRDefault="00FD452D" w14:paraId="768D1072" w14:textId="77777777"/>
        </w:tc>
        <w:tc>
          <w:tcPr>
            <w:tcW w:w="7654" w:type="dxa"/>
            <w:gridSpan w:val="2"/>
          </w:tcPr>
          <w:p w:rsidR="00FD452D" w:rsidP="00FD452D" w:rsidRDefault="00FD452D" w14:paraId="1CBCD489" w14:textId="4BB3E6D5">
            <w:r>
              <w:t>gehoord de beraadslaging,</w:t>
            </w:r>
          </w:p>
        </w:tc>
      </w:tr>
      <w:tr w:rsidR="00997775" w:rsidTr="00FD452D" w14:paraId="05BAD6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D90CBB" w14:textId="77777777"/>
        </w:tc>
        <w:tc>
          <w:tcPr>
            <w:tcW w:w="7654" w:type="dxa"/>
            <w:gridSpan w:val="2"/>
          </w:tcPr>
          <w:p w:rsidR="00997775" w:rsidRDefault="00997775" w14:paraId="20CA2359" w14:textId="77777777"/>
        </w:tc>
      </w:tr>
      <w:tr w:rsidR="00997775" w:rsidTr="00FD452D" w14:paraId="3E6983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CDD0FA" w14:textId="77777777"/>
        </w:tc>
        <w:tc>
          <w:tcPr>
            <w:tcW w:w="7654" w:type="dxa"/>
            <w:gridSpan w:val="2"/>
          </w:tcPr>
          <w:p w:rsidR="00BA26E2" w:rsidP="00BA26E2" w:rsidRDefault="00BA26E2" w14:paraId="739C1635" w14:textId="77777777">
            <w:r>
              <w:t>overwegende dat de politie nu reeds met personeelstekorten te maken heeft en deze tekorten verder zullen oplopen door oplopende begrotingstekorten;</w:t>
            </w:r>
          </w:p>
          <w:p w:rsidR="00BA26E2" w:rsidP="00BA26E2" w:rsidRDefault="00BA26E2" w14:paraId="391AF646" w14:textId="77777777"/>
          <w:p w:rsidR="00BA26E2" w:rsidP="00BA26E2" w:rsidRDefault="00BA26E2" w14:paraId="460CEE8F" w14:textId="77777777">
            <w:r>
              <w:t>overwegende dat de regioburgemeesters en het OM zich zorgen maken over dat de operationele slagkracht, opsporing en handhaving van de openbare orde daaronder zullen lijden;</w:t>
            </w:r>
          </w:p>
          <w:p w:rsidR="00BA26E2" w:rsidP="00BA26E2" w:rsidRDefault="00BA26E2" w14:paraId="2E0ECEBA" w14:textId="77777777"/>
          <w:p w:rsidR="00BA26E2" w:rsidP="00BA26E2" w:rsidRDefault="00BA26E2" w14:paraId="7928AECD" w14:textId="77777777">
            <w:r>
              <w:t>van mening dat het zeer onwenselijk is als de onveiligheid in de samenleving toeneemt door tekorten bij de politie;</w:t>
            </w:r>
          </w:p>
          <w:p w:rsidR="00BA26E2" w:rsidP="00BA26E2" w:rsidRDefault="00BA26E2" w14:paraId="4C6A13F5" w14:textId="77777777"/>
          <w:p w:rsidR="00BA26E2" w:rsidP="00BA26E2" w:rsidRDefault="00BA26E2" w14:paraId="28C6D9EC" w14:textId="77777777">
            <w:r>
              <w:t>verzoekt de regering om het exploitatietekort bij de politie voor 2026 via een wijziging op de ingediende begroting weg te nemen,</w:t>
            </w:r>
          </w:p>
          <w:p w:rsidR="00BA26E2" w:rsidP="00BA26E2" w:rsidRDefault="00BA26E2" w14:paraId="5337B2A4" w14:textId="77777777"/>
          <w:p w:rsidR="00BA26E2" w:rsidP="00BA26E2" w:rsidRDefault="00BA26E2" w14:paraId="6FA2F87D" w14:textId="77777777">
            <w:r>
              <w:t>en gaat over tot de orde van de dag.</w:t>
            </w:r>
          </w:p>
          <w:p w:rsidR="00BA26E2" w:rsidP="00BA26E2" w:rsidRDefault="00BA26E2" w14:paraId="4A4A270F" w14:textId="77777777"/>
          <w:p w:rsidR="00BA26E2" w:rsidP="00BA26E2" w:rsidRDefault="00BA26E2" w14:paraId="12FB676A" w14:textId="77777777">
            <w:r>
              <w:t>Timmermans</w:t>
            </w:r>
          </w:p>
          <w:p w:rsidR="00997775" w:rsidP="00BA26E2" w:rsidRDefault="00BA26E2" w14:paraId="51D6F45D" w14:textId="51BB0A59">
            <w:proofErr w:type="spellStart"/>
            <w:r>
              <w:t>Jetten</w:t>
            </w:r>
            <w:proofErr w:type="spellEnd"/>
          </w:p>
        </w:tc>
      </w:tr>
    </w:tbl>
    <w:p w:rsidR="00997775" w:rsidRDefault="00997775" w14:paraId="70DB3F8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0CC9F" w14:textId="77777777" w:rsidR="00FD452D" w:rsidRDefault="00FD452D">
      <w:pPr>
        <w:spacing w:line="20" w:lineRule="exact"/>
      </w:pPr>
    </w:p>
  </w:endnote>
  <w:endnote w:type="continuationSeparator" w:id="0">
    <w:p w14:paraId="2436F514" w14:textId="77777777" w:rsidR="00FD452D" w:rsidRDefault="00FD452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4472F8E" w14:textId="77777777" w:rsidR="00FD452D" w:rsidRDefault="00FD452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B9A32" w14:textId="77777777" w:rsidR="00FD452D" w:rsidRDefault="00FD452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589A114" w14:textId="77777777" w:rsidR="00FD452D" w:rsidRDefault="00FD4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2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A26E2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540AE"/>
    <w:rsid w:val="00F60341"/>
    <w:rsid w:val="00FD452D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7839C"/>
  <w15:docId w15:val="{45309259-BF50-44CA-9905-61BA5968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744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2025-09-26T10:07:00.0000000Z</dcterms:created>
  <dcterms:modified xsi:type="dcterms:W3CDTF">2025-09-26T12:02:00.0000000Z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