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D02CB" w14:paraId="09EED0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081A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F31EB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D02CB" w14:paraId="258CF78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B87C8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D02CB" w14:paraId="38C4B5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00E101" w14:textId="77777777"/>
        </w:tc>
      </w:tr>
      <w:tr w:rsidR="00997775" w:rsidTr="00DD02CB" w14:paraId="757D71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692355" w14:textId="77777777"/>
        </w:tc>
      </w:tr>
      <w:tr w:rsidR="00997775" w:rsidTr="00DD02CB" w14:paraId="30280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0C03C" w14:textId="77777777"/>
        </w:tc>
        <w:tc>
          <w:tcPr>
            <w:tcW w:w="7654" w:type="dxa"/>
            <w:gridSpan w:val="2"/>
          </w:tcPr>
          <w:p w:rsidR="00997775" w:rsidRDefault="00997775" w14:paraId="488BA439" w14:textId="77777777"/>
        </w:tc>
      </w:tr>
      <w:tr w:rsidR="00DD02CB" w:rsidTr="00DD02CB" w14:paraId="6BBB0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0A34707D" w14:textId="3F2FA12C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DD02CB" w:rsidP="00DD02CB" w:rsidRDefault="00DD02CB" w14:paraId="18CC2BDA" w14:textId="36FA80B5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DD02CB" w:rsidTr="00DD02CB" w14:paraId="0FFE25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00D8F331" w14:textId="77777777"/>
        </w:tc>
        <w:tc>
          <w:tcPr>
            <w:tcW w:w="7654" w:type="dxa"/>
            <w:gridSpan w:val="2"/>
          </w:tcPr>
          <w:p w:rsidR="00DD02CB" w:rsidP="00DD02CB" w:rsidRDefault="00DD02CB" w14:paraId="1DF66144" w14:textId="77777777"/>
        </w:tc>
      </w:tr>
      <w:tr w:rsidR="00DD02CB" w:rsidTr="00DD02CB" w14:paraId="12C8C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23F55742" w14:textId="77777777"/>
        </w:tc>
        <w:tc>
          <w:tcPr>
            <w:tcW w:w="7654" w:type="dxa"/>
            <w:gridSpan w:val="2"/>
          </w:tcPr>
          <w:p w:rsidR="00DD02CB" w:rsidP="00DD02CB" w:rsidRDefault="00DD02CB" w14:paraId="162133B1" w14:textId="77777777"/>
        </w:tc>
      </w:tr>
      <w:tr w:rsidR="00DD02CB" w:rsidTr="00DD02CB" w14:paraId="62990D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3C3AA126" w14:textId="48CB32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28F2">
              <w:rPr>
                <w:b/>
              </w:rPr>
              <w:t>804</w:t>
            </w:r>
          </w:p>
        </w:tc>
        <w:tc>
          <w:tcPr>
            <w:tcW w:w="7654" w:type="dxa"/>
            <w:gridSpan w:val="2"/>
          </w:tcPr>
          <w:p w:rsidR="00DD02CB" w:rsidP="00DD02CB" w:rsidRDefault="00DD02CB" w14:paraId="30450336" w14:textId="5047FE9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428F2">
              <w:rPr>
                <w:b/>
              </w:rPr>
              <w:t>HET LID TIMMERMANS C.S.</w:t>
            </w:r>
          </w:p>
        </w:tc>
      </w:tr>
      <w:tr w:rsidR="00DD02CB" w:rsidTr="00DD02CB" w14:paraId="0F63E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24959A4A" w14:textId="77777777"/>
        </w:tc>
        <w:tc>
          <w:tcPr>
            <w:tcW w:w="7654" w:type="dxa"/>
            <w:gridSpan w:val="2"/>
          </w:tcPr>
          <w:p w:rsidR="00DD02CB" w:rsidP="00DD02CB" w:rsidRDefault="00DD02CB" w14:paraId="1A4CCD12" w14:textId="5FE98DB2">
            <w:r>
              <w:t>Voorgesteld 25 september 2025</w:t>
            </w:r>
          </w:p>
        </w:tc>
      </w:tr>
      <w:tr w:rsidR="00DD02CB" w:rsidTr="00DD02CB" w14:paraId="185EB5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071E9ABB" w14:textId="77777777"/>
        </w:tc>
        <w:tc>
          <w:tcPr>
            <w:tcW w:w="7654" w:type="dxa"/>
            <w:gridSpan w:val="2"/>
          </w:tcPr>
          <w:p w:rsidR="00DD02CB" w:rsidP="00DD02CB" w:rsidRDefault="00DD02CB" w14:paraId="3C22A69D" w14:textId="77777777"/>
        </w:tc>
      </w:tr>
      <w:tr w:rsidR="00DD02CB" w:rsidTr="00DD02CB" w14:paraId="7D03A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04562E51" w14:textId="77777777"/>
        </w:tc>
        <w:tc>
          <w:tcPr>
            <w:tcW w:w="7654" w:type="dxa"/>
            <w:gridSpan w:val="2"/>
          </w:tcPr>
          <w:p w:rsidR="00DD02CB" w:rsidP="00DD02CB" w:rsidRDefault="00DD02CB" w14:paraId="793B8FAC" w14:textId="493C76F8">
            <w:r>
              <w:t>De Kamer,</w:t>
            </w:r>
          </w:p>
        </w:tc>
      </w:tr>
      <w:tr w:rsidR="00DD02CB" w:rsidTr="00DD02CB" w14:paraId="2B8BB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10230747" w14:textId="77777777"/>
        </w:tc>
        <w:tc>
          <w:tcPr>
            <w:tcW w:w="7654" w:type="dxa"/>
            <w:gridSpan w:val="2"/>
          </w:tcPr>
          <w:p w:rsidR="00DD02CB" w:rsidP="00DD02CB" w:rsidRDefault="00DD02CB" w14:paraId="2ADAEB90" w14:textId="77777777"/>
        </w:tc>
      </w:tr>
      <w:tr w:rsidR="00DD02CB" w:rsidTr="00DD02CB" w14:paraId="47191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2CB" w:rsidP="00DD02CB" w:rsidRDefault="00DD02CB" w14:paraId="2953707E" w14:textId="77777777"/>
        </w:tc>
        <w:tc>
          <w:tcPr>
            <w:tcW w:w="7654" w:type="dxa"/>
            <w:gridSpan w:val="2"/>
          </w:tcPr>
          <w:p w:rsidR="00DD02CB" w:rsidP="00DD02CB" w:rsidRDefault="00DD02CB" w14:paraId="010F6818" w14:textId="16504067">
            <w:r>
              <w:t>gehoord de beraadslaging,</w:t>
            </w:r>
          </w:p>
        </w:tc>
      </w:tr>
      <w:tr w:rsidR="00997775" w:rsidTr="00DD02CB" w14:paraId="76879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88349" w14:textId="77777777"/>
        </w:tc>
        <w:tc>
          <w:tcPr>
            <w:tcW w:w="7654" w:type="dxa"/>
            <w:gridSpan w:val="2"/>
          </w:tcPr>
          <w:p w:rsidR="00997775" w:rsidRDefault="00997775" w14:paraId="5AF14F99" w14:textId="77777777"/>
        </w:tc>
      </w:tr>
      <w:tr w:rsidR="00997775" w:rsidTr="00DD02CB" w14:paraId="54296C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AEE205" w14:textId="77777777"/>
        </w:tc>
        <w:tc>
          <w:tcPr>
            <w:tcW w:w="7654" w:type="dxa"/>
            <w:gridSpan w:val="2"/>
          </w:tcPr>
          <w:p w:rsidR="00A428F2" w:rsidP="00A428F2" w:rsidRDefault="00A428F2" w14:paraId="014B036A" w14:textId="77777777">
            <w:r>
              <w:t>overwegende dat zowel de AIVD als de NCTV al waarschuwt voor radicalisering en normalisering van extreemrechts en voor de risico's van extreemrechts geweld;</w:t>
            </w:r>
          </w:p>
          <w:p w:rsidR="00A428F2" w:rsidP="00A428F2" w:rsidRDefault="00A428F2" w14:paraId="115252CA" w14:textId="77777777"/>
          <w:p w:rsidR="00A428F2" w:rsidP="00A428F2" w:rsidRDefault="00A428F2" w14:paraId="35CEA7BD" w14:textId="77777777">
            <w:r>
              <w:t xml:space="preserve">overwegende dat politici die ideeën verspreiden over </w:t>
            </w:r>
            <w:proofErr w:type="spellStart"/>
            <w:r>
              <w:t>omvolking</w:t>
            </w:r>
            <w:proofErr w:type="spellEnd"/>
            <w:r>
              <w:t xml:space="preserve"> en remigratie bijdragen aan de normalisering van extreemrechts gedachtegoed;</w:t>
            </w:r>
          </w:p>
          <w:p w:rsidR="00A428F2" w:rsidP="00A428F2" w:rsidRDefault="00A428F2" w14:paraId="67EBCD6C" w14:textId="77777777"/>
          <w:p w:rsidR="00A428F2" w:rsidP="00A428F2" w:rsidRDefault="00A428F2" w14:paraId="5405DA46" w14:textId="77777777">
            <w:r>
              <w:t>overwegende dat politici die steun betuigen aan burgercontroles en gewelddadige tegendemonstraties het risico op extreemrechts geweld vergroten;</w:t>
            </w:r>
          </w:p>
          <w:p w:rsidR="00A428F2" w:rsidP="00A428F2" w:rsidRDefault="00A428F2" w14:paraId="664F1A7C" w14:textId="77777777"/>
          <w:p w:rsidR="00A428F2" w:rsidP="00A428F2" w:rsidRDefault="00A428F2" w14:paraId="7F9381D9" w14:textId="77777777">
            <w:r>
              <w:t>overwegende dat de diensten stellen dat meer onderzoek naar de intenties van aanhangers van rechts-extremisme nodig is;</w:t>
            </w:r>
          </w:p>
          <w:p w:rsidR="00A428F2" w:rsidP="00A428F2" w:rsidRDefault="00A428F2" w14:paraId="43BC0DCA" w14:textId="77777777"/>
          <w:p w:rsidR="00A428F2" w:rsidP="00A428F2" w:rsidRDefault="00A428F2" w14:paraId="58E95A8A" w14:textId="77777777">
            <w:r>
              <w:t xml:space="preserve">verzoekt de regering om in overleg met de diensten en deskundigen een gerichte strategie tegen rechts-extremisme op te stellen en de Kamer over de voortgang voor de aankomende begrotingsbehandeling </w:t>
            </w:r>
            <w:proofErr w:type="spellStart"/>
            <w:r>
              <w:t>JenV</w:t>
            </w:r>
            <w:proofErr w:type="spellEnd"/>
            <w:r>
              <w:t xml:space="preserve"> te informeren,</w:t>
            </w:r>
          </w:p>
          <w:p w:rsidR="00A428F2" w:rsidP="00A428F2" w:rsidRDefault="00A428F2" w14:paraId="1490B74D" w14:textId="77777777"/>
          <w:p w:rsidR="00A428F2" w:rsidP="00A428F2" w:rsidRDefault="00A428F2" w14:paraId="0B4351F4" w14:textId="2069C3FE">
            <w:r>
              <w:t>en gaat over tot de orde van de dag.</w:t>
            </w:r>
          </w:p>
          <w:p w:rsidR="00A428F2" w:rsidP="00A428F2" w:rsidRDefault="00A428F2" w14:paraId="11A965F8" w14:textId="77777777"/>
          <w:p w:rsidR="00A428F2" w:rsidP="00A428F2" w:rsidRDefault="00A428F2" w14:paraId="68FB358E" w14:textId="77777777">
            <w:r>
              <w:t>Timmermans</w:t>
            </w:r>
          </w:p>
          <w:p w:rsidR="00A428F2" w:rsidP="00A428F2" w:rsidRDefault="00A428F2" w14:paraId="4EAFC208" w14:textId="77777777">
            <w:r>
              <w:t>Ouwehand</w:t>
            </w:r>
          </w:p>
          <w:p w:rsidR="00A428F2" w:rsidP="00A428F2" w:rsidRDefault="00A428F2" w14:paraId="1047C535" w14:textId="77777777">
            <w:r>
              <w:t>Dijk</w:t>
            </w:r>
          </w:p>
          <w:p w:rsidR="00A428F2" w:rsidP="00A428F2" w:rsidRDefault="00A428F2" w14:paraId="7508F2D9" w14:textId="77777777">
            <w:r>
              <w:t>Van Baarle</w:t>
            </w:r>
          </w:p>
          <w:p w:rsidR="00A428F2" w:rsidP="00A428F2" w:rsidRDefault="00A428F2" w14:paraId="3A4B38CB" w14:textId="77777777">
            <w:r>
              <w:t xml:space="preserve">Dassen </w:t>
            </w:r>
          </w:p>
          <w:p w:rsidR="00997775" w:rsidP="00A428F2" w:rsidRDefault="00A428F2" w14:paraId="3221C258" w14:textId="72CE86BB">
            <w:r>
              <w:t>Van Hijum</w:t>
            </w:r>
          </w:p>
        </w:tc>
      </w:tr>
    </w:tbl>
    <w:p w:rsidR="00997775" w:rsidRDefault="00997775" w14:paraId="542EB6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7174" w14:textId="77777777" w:rsidR="00DD02CB" w:rsidRDefault="00DD02CB">
      <w:pPr>
        <w:spacing w:line="20" w:lineRule="exact"/>
      </w:pPr>
    </w:p>
  </w:endnote>
  <w:endnote w:type="continuationSeparator" w:id="0">
    <w:p w14:paraId="310E97F3" w14:textId="77777777" w:rsidR="00DD02CB" w:rsidRDefault="00DD02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1080D6" w14:textId="77777777" w:rsidR="00DD02CB" w:rsidRDefault="00DD02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772E" w14:textId="77777777" w:rsidR="00DD02CB" w:rsidRDefault="00DD02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4131EC" w14:textId="77777777" w:rsidR="00DD02CB" w:rsidRDefault="00DD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28F2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02CB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6987"/>
  <w15:docId w15:val="{7B72CE53-5294-4831-A1A1-3354109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