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4F15" w14:paraId="6FFB96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414CC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2AFB6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4F15" w14:paraId="062564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C7B988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544F15" w14:paraId="70BD7E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954679" w14:textId="77777777"/>
        </w:tc>
      </w:tr>
      <w:tr w:rsidR="00997775" w:rsidTr="00544F15" w14:paraId="47ACBC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9E659B" w14:textId="77777777"/>
        </w:tc>
      </w:tr>
      <w:tr w:rsidR="00997775" w:rsidTr="00544F15" w14:paraId="7E506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C6A37A" w14:textId="77777777"/>
        </w:tc>
        <w:tc>
          <w:tcPr>
            <w:tcW w:w="7654" w:type="dxa"/>
            <w:gridSpan w:val="2"/>
          </w:tcPr>
          <w:p w:rsidR="00997775" w:rsidRDefault="00997775" w14:paraId="077A6A66" w14:textId="77777777"/>
        </w:tc>
      </w:tr>
      <w:tr w:rsidR="00544F15" w:rsidTr="00544F15" w14:paraId="7B3AF6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6E91F5EA" w14:textId="145EF6E1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544F15" w:rsidP="00544F15" w:rsidRDefault="00544F15" w14:paraId="7094101C" w14:textId="06738CF4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544F15" w:rsidTr="00544F15" w14:paraId="4648F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20220248" w14:textId="77777777"/>
        </w:tc>
        <w:tc>
          <w:tcPr>
            <w:tcW w:w="7654" w:type="dxa"/>
            <w:gridSpan w:val="2"/>
          </w:tcPr>
          <w:p w:rsidR="00544F15" w:rsidP="00544F15" w:rsidRDefault="00544F15" w14:paraId="53BE4AD0" w14:textId="77777777"/>
        </w:tc>
      </w:tr>
      <w:tr w:rsidR="00544F15" w:rsidTr="00544F15" w14:paraId="1D1946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7788B913" w14:textId="77777777"/>
        </w:tc>
        <w:tc>
          <w:tcPr>
            <w:tcW w:w="7654" w:type="dxa"/>
            <w:gridSpan w:val="2"/>
          </w:tcPr>
          <w:p w:rsidR="00544F15" w:rsidP="00544F15" w:rsidRDefault="00544F15" w14:paraId="533115AC" w14:textId="77777777"/>
        </w:tc>
      </w:tr>
      <w:tr w:rsidR="00544F15" w:rsidTr="00544F15" w14:paraId="3E62A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6DAF5607" w14:textId="5B05B9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24BE7">
              <w:rPr>
                <w:b/>
              </w:rPr>
              <w:t>805</w:t>
            </w:r>
          </w:p>
        </w:tc>
        <w:tc>
          <w:tcPr>
            <w:tcW w:w="7654" w:type="dxa"/>
            <w:gridSpan w:val="2"/>
          </w:tcPr>
          <w:p w:rsidR="00544F15" w:rsidP="00544F15" w:rsidRDefault="00544F15" w14:paraId="7A843E9B" w14:textId="3CB57FA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24BE7">
              <w:rPr>
                <w:b/>
              </w:rPr>
              <w:t xml:space="preserve">DE LEDEN </w:t>
            </w:r>
            <w:r w:rsidRPr="00224BE7" w:rsidR="00224BE7">
              <w:rPr>
                <w:b/>
                <w:bCs/>
              </w:rPr>
              <w:t>BONTENBAL EN YEŞILGÖZ-ZEGERIUS</w:t>
            </w:r>
          </w:p>
        </w:tc>
      </w:tr>
      <w:tr w:rsidR="00544F15" w:rsidTr="00544F15" w14:paraId="3F929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69D71D7F" w14:textId="77777777"/>
        </w:tc>
        <w:tc>
          <w:tcPr>
            <w:tcW w:w="7654" w:type="dxa"/>
            <w:gridSpan w:val="2"/>
          </w:tcPr>
          <w:p w:rsidR="00544F15" w:rsidP="00544F15" w:rsidRDefault="00544F15" w14:paraId="7C93723E" w14:textId="4B6A074F">
            <w:r>
              <w:t>Voorgesteld 25 september 2025</w:t>
            </w:r>
          </w:p>
        </w:tc>
      </w:tr>
      <w:tr w:rsidR="00544F15" w:rsidTr="00544F15" w14:paraId="62313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76C23CA1" w14:textId="77777777"/>
        </w:tc>
        <w:tc>
          <w:tcPr>
            <w:tcW w:w="7654" w:type="dxa"/>
            <w:gridSpan w:val="2"/>
          </w:tcPr>
          <w:p w:rsidR="00544F15" w:rsidP="00544F15" w:rsidRDefault="00544F15" w14:paraId="149CE606" w14:textId="77777777"/>
        </w:tc>
      </w:tr>
      <w:tr w:rsidR="00544F15" w:rsidTr="00544F15" w14:paraId="56FA8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16630052" w14:textId="77777777"/>
        </w:tc>
        <w:tc>
          <w:tcPr>
            <w:tcW w:w="7654" w:type="dxa"/>
            <w:gridSpan w:val="2"/>
          </w:tcPr>
          <w:p w:rsidR="00544F15" w:rsidP="00544F15" w:rsidRDefault="00544F15" w14:paraId="6F1014CA" w14:textId="5619727B">
            <w:r>
              <w:t>De Kamer,</w:t>
            </w:r>
          </w:p>
        </w:tc>
      </w:tr>
      <w:tr w:rsidR="00544F15" w:rsidTr="00544F15" w14:paraId="07109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63777CEE" w14:textId="77777777"/>
        </w:tc>
        <w:tc>
          <w:tcPr>
            <w:tcW w:w="7654" w:type="dxa"/>
            <w:gridSpan w:val="2"/>
          </w:tcPr>
          <w:p w:rsidR="00544F15" w:rsidP="00544F15" w:rsidRDefault="00544F15" w14:paraId="7A00AD98" w14:textId="77777777"/>
        </w:tc>
      </w:tr>
      <w:tr w:rsidR="00544F15" w:rsidTr="00544F15" w14:paraId="6AE87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F15" w:rsidP="00544F15" w:rsidRDefault="00544F15" w14:paraId="22CD6DA8" w14:textId="77777777"/>
        </w:tc>
        <w:tc>
          <w:tcPr>
            <w:tcW w:w="7654" w:type="dxa"/>
            <w:gridSpan w:val="2"/>
          </w:tcPr>
          <w:p w:rsidR="00544F15" w:rsidP="00544F15" w:rsidRDefault="00544F15" w14:paraId="3DF49442" w14:textId="0DFBD1B4">
            <w:r>
              <w:t>gehoord de beraadslaging,</w:t>
            </w:r>
          </w:p>
        </w:tc>
      </w:tr>
      <w:tr w:rsidR="00997775" w:rsidTr="00544F15" w14:paraId="7160E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C98E8" w14:textId="77777777"/>
        </w:tc>
        <w:tc>
          <w:tcPr>
            <w:tcW w:w="7654" w:type="dxa"/>
            <w:gridSpan w:val="2"/>
          </w:tcPr>
          <w:p w:rsidR="00997775" w:rsidRDefault="00997775" w14:paraId="627303AD" w14:textId="77777777"/>
        </w:tc>
      </w:tr>
      <w:tr w:rsidR="00997775" w:rsidTr="00544F15" w14:paraId="30ED27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72EB9C" w14:textId="77777777"/>
        </w:tc>
        <w:tc>
          <w:tcPr>
            <w:tcW w:w="7654" w:type="dxa"/>
            <w:gridSpan w:val="2"/>
          </w:tcPr>
          <w:p w:rsidR="00224BE7" w:rsidP="00224BE7" w:rsidRDefault="00224BE7" w14:paraId="1F3624DB" w14:textId="77777777">
            <w:r>
              <w:t>constaterende dat rellende demonstranten vaak ongestraft blijven doordat er onvoldoende identificatie van relschoppers kan plaatsvinden;</w:t>
            </w:r>
          </w:p>
          <w:p w:rsidR="00224BE7" w:rsidP="00224BE7" w:rsidRDefault="00224BE7" w14:paraId="165192F8" w14:textId="77777777"/>
          <w:p w:rsidR="00224BE7" w:rsidP="00224BE7" w:rsidRDefault="00224BE7" w14:paraId="7B30ADA3" w14:textId="77777777">
            <w:r>
              <w:t>constaterende dat uiteindelijk vaak om reden van privacy noodzakelijke maatregelen uitblijven waarmee we de veiligheid van politie en omstanders kunnen vergroten;</w:t>
            </w:r>
          </w:p>
          <w:p w:rsidR="00224BE7" w:rsidP="00224BE7" w:rsidRDefault="00224BE7" w14:paraId="0F1786E5" w14:textId="77777777"/>
          <w:p w:rsidR="00224BE7" w:rsidP="00224BE7" w:rsidRDefault="00224BE7" w14:paraId="15823C61" w14:textId="77777777">
            <w:r>
              <w:t>constaterende dat vanuit politie en veiligheidsdiensten al langer gevraagd wordt om meer mogelijkheden om online en in de publieke ruimte meer identificatiemogelijkheden te krijgen;</w:t>
            </w:r>
          </w:p>
          <w:p w:rsidR="00224BE7" w:rsidP="00224BE7" w:rsidRDefault="00224BE7" w14:paraId="2AC2930F" w14:textId="77777777"/>
          <w:p w:rsidR="00224BE7" w:rsidP="00224BE7" w:rsidRDefault="00224BE7" w14:paraId="405319F3" w14:textId="77777777">
            <w:r>
              <w:t xml:space="preserve">verzoekt de regering om versneld de mogelijkheden uit te breiden om in besloten </w:t>
            </w:r>
            <w:proofErr w:type="spellStart"/>
            <w:r>
              <w:t>socialmediakanalen</w:t>
            </w:r>
            <w:proofErr w:type="spellEnd"/>
            <w:r>
              <w:t xml:space="preserve"> mee te kunnen kijken, </w:t>
            </w:r>
            <w:proofErr w:type="spellStart"/>
            <w:r>
              <w:t>gezichtsherkennende</w:t>
            </w:r>
            <w:proofErr w:type="spellEnd"/>
            <w:r>
              <w:t xml:space="preserve"> camera's in te zetten en met voorstellen te komen die anonieme </w:t>
            </w:r>
            <w:proofErr w:type="spellStart"/>
            <w:r>
              <w:t>socialmedia</w:t>
            </w:r>
            <w:proofErr w:type="spellEnd"/>
            <w:r>
              <w:t>-accounts onmogelijk maken,</w:t>
            </w:r>
          </w:p>
          <w:p w:rsidR="00224BE7" w:rsidP="00224BE7" w:rsidRDefault="00224BE7" w14:paraId="0EB400D1" w14:textId="77777777"/>
          <w:p w:rsidR="00224BE7" w:rsidP="00224BE7" w:rsidRDefault="00224BE7" w14:paraId="4F174868" w14:textId="77777777">
            <w:r>
              <w:t>en gaat over tot de orde van de dag.</w:t>
            </w:r>
          </w:p>
          <w:p w:rsidR="00224BE7" w:rsidP="00224BE7" w:rsidRDefault="00224BE7" w14:paraId="708B44D7" w14:textId="77777777"/>
          <w:p w:rsidR="00224BE7" w:rsidP="00224BE7" w:rsidRDefault="00224BE7" w14:paraId="28EE9CEF" w14:textId="77777777">
            <w:r>
              <w:t>Bontenbal</w:t>
            </w:r>
          </w:p>
          <w:p w:rsidR="00997775" w:rsidP="00224BE7" w:rsidRDefault="00224BE7" w14:paraId="2CC58788" w14:textId="65075503">
            <w:proofErr w:type="spellStart"/>
            <w:r>
              <w:t>Yeşilgöz-Zegerius</w:t>
            </w:r>
            <w:proofErr w:type="spellEnd"/>
          </w:p>
        </w:tc>
      </w:tr>
    </w:tbl>
    <w:p w:rsidR="00997775" w:rsidRDefault="00997775" w14:paraId="150985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6855" w14:textId="77777777" w:rsidR="00544F15" w:rsidRDefault="00544F15">
      <w:pPr>
        <w:spacing w:line="20" w:lineRule="exact"/>
      </w:pPr>
    </w:p>
  </w:endnote>
  <w:endnote w:type="continuationSeparator" w:id="0">
    <w:p w14:paraId="550B2918" w14:textId="77777777" w:rsidR="00544F15" w:rsidRDefault="00544F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F3476C" w14:textId="77777777" w:rsidR="00544F15" w:rsidRDefault="00544F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6F17" w14:textId="77777777" w:rsidR="00544F15" w:rsidRDefault="00544F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7450F8" w14:textId="77777777" w:rsidR="00544F15" w:rsidRDefault="0054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15"/>
    <w:rsid w:val="00133FCE"/>
    <w:rsid w:val="001E482C"/>
    <w:rsid w:val="001E4877"/>
    <w:rsid w:val="0021105A"/>
    <w:rsid w:val="00224BE7"/>
    <w:rsid w:val="00280D6A"/>
    <w:rsid w:val="002B78E9"/>
    <w:rsid w:val="002C5406"/>
    <w:rsid w:val="00330D60"/>
    <w:rsid w:val="00345A5C"/>
    <w:rsid w:val="003F71A1"/>
    <w:rsid w:val="00476415"/>
    <w:rsid w:val="00544F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0FC70"/>
  <w15:docId w15:val="{F1A19299-8B22-4DAF-AF0D-95629E6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