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E6175" w14:paraId="4CAD1C4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DD91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1084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E6175" w14:paraId="7B9DDEB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23AC83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E6175" w14:paraId="1ED588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75734F" w14:textId="77777777"/>
        </w:tc>
      </w:tr>
      <w:tr w:rsidR="00997775" w:rsidTr="003E6175" w14:paraId="0445D1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DB9DEA" w14:textId="77777777"/>
        </w:tc>
      </w:tr>
      <w:tr w:rsidR="00997775" w:rsidTr="003E6175" w14:paraId="586568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86F89C" w14:textId="77777777"/>
        </w:tc>
        <w:tc>
          <w:tcPr>
            <w:tcW w:w="7654" w:type="dxa"/>
            <w:gridSpan w:val="2"/>
          </w:tcPr>
          <w:p w:rsidR="00997775" w:rsidRDefault="00997775" w14:paraId="25FC3AB8" w14:textId="77777777"/>
        </w:tc>
      </w:tr>
      <w:tr w:rsidR="003E6175" w:rsidTr="003E6175" w14:paraId="20659E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175" w:rsidP="003E6175" w:rsidRDefault="003E6175" w14:paraId="456051D5" w14:textId="70026AEA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3E6175" w:rsidP="003E6175" w:rsidRDefault="003E6175" w14:paraId="1B3020C3" w14:textId="6A921A78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3E6175" w:rsidTr="003E6175" w14:paraId="517DD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175" w:rsidP="003E6175" w:rsidRDefault="003E6175" w14:paraId="7570F251" w14:textId="77777777"/>
        </w:tc>
        <w:tc>
          <w:tcPr>
            <w:tcW w:w="7654" w:type="dxa"/>
            <w:gridSpan w:val="2"/>
          </w:tcPr>
          <w:p w:rsidR="003E6175" w:rsidP="003E6175" w:rsidRDefault="003E6175" w14:paraId="090CF774" w14:textId="77777777"/>
        </w:tc>
      </w:tr>
      <w:tr w:rsidR="003E6175" w:rsidTr="003E6175" w14:paraId="3A6B81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175" w:rsidP="003E6175" w:rsidRDefault="003E6175" w14:paraId="62DB8D84" w14:textId="77777777"/>
        </w:tc>
        <w:tc>
          <w:tcPr>
            <w:tcW w:w="7654" w:type="dxa"/>
            <w:gridSpan w:val="2"/>
          </w:tcPr>
          <w:p w:rsidR="003E6175" w:rsidP="003E6175" w:rsidRDefault="003E6175" w14:paraId="1BD0F59E" w14:textId="77777777"/>
        </w:tc>
      </w:tr>
      <w:tr w:rsidR="003E6175" w:rsidTr="003E6175" w14:paraId="69ABC9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175" w:rsidP="003E6175" w:rsidRDefault="003E6175" w14:paraId="49454A1E" w14:textId="1D1194E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615E8">
              <w:rPr>
                <w:b/>
              </w:rPr>
              <w:t>807</w:t>
            </w:r>
          </w:p>
        </w:tc>
        <w:tc>
          <w:tcPr>
            <w:tcW w:w="7654" w:type="dxa"/>
            <w:gridSpan w:val="2"/>
          </w:tcPr>
          <w:p w:rsidR="003E6175" w:rsidP="003E6175" w:rsidRDefault="003E6175" w14:paraId="02394229" w14:textId="23E0F7A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615E8">
              <w:rPr>
                <w:b/>
              </w:rPr>
              <w:t>HET LID OUWEHAND</w:t>
            </w:r>
          </w:p>
        </w:tc>
      </w:tr>
      <w:tr w:rsidR="003E6175" w:rsidTr="003E6175" w14:paraId="79750F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175" w:rsidP="003E6175" w:rsidRDefault="003E6175" w14:paraId="7E5F2771" w14:textId="77777777"/>
        </w:tc>
        <w:tc>
          <w:tcPr>
            <w:tcW w:w="7654" w:type="dxa"/>
            <w:gridSpan w:val="2"/>
          </w:tcPr>
          <w:p w:rsidR="003E6175" w:rsidP="003E6175" w:rsidRDefault="003E6175" w14:paraId="2379245F" w14:textId="58204975">
            <w:r>
              <w:t>Voorgesteld 25 september 2025</w:t>
            </w:r>
          </w:p>
        </w:tc>
      </w:tr>
      <w:tr w:rsidR="003E6175" w:rsidTr="003E6175" w14:paraId="55D2D7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175" w:rsidP="003E6175" w:rsidRDefault="003E6175" w14:paraId="1AF2BDE4" w14:textId="77777777"/>
        </w:tc>
        <w:tc>
          <w:tcPr>
            <w:tcW w:w="7654" w:type="dxa"/>
            <w:gridSpan w:val="2"/>
          </w:tcPr>
          <w:p w:rsidR="003E6175" w:rsidP="003E6175" w:rsidRDefault="003E6175" w14:paraId="6D6BA62C" w14:textId="77777777"/>
        </w:tc>
      </w:tr>
      <w:tr w:rsidR="003E6175" w:rsidTr="003E6175" w14:paraId="20B597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175" w:rsidP="003E6175" w:rsidRDefault="003E6175" w14:paraId="14AACA39" w14:textId="77777777"/>
        </w:tc>
        <w:tc>
          <w:tcPr>
            <w:tcW w:w="7654" w:type="dxa"/>
            <w:gridSpan w:val="2"/>
          </w:tcPr>
          <w:p w:rsidR="003E6175" w:rsidP="003E6175" w:rsidRDefault="003E6175" w14:paraId="771CA367" w14:textId="7A6E98C7">
            <w:r>
              <w:t>De Kamer,</w:t>
            </w:r>
          </w:p>
        </w:tc>
      </w:tr>
      <w:tr w:rsidR="003E6175" w:rsidTr="003E6175" w14:paraId="73D094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175" w:rsidP="003E6175" w:rsidRDefault="003E6175" w14:paraId="7175CE26" w14:textId="77777777"/>
        </w:tc>
        <w:tc>
          <w:tcPr>
            <w:tcW w:w="7654" w:type="dxa"/>
            <w:gridSpan w:val="2"/>
          </w:tcPr>
          <w:p w:rsidR="003E6175" w:rsidP="003E6175" w:rsidRDefault="003E6175" w14:paraId="4F726D1B" w14:textId="77777777"/>
        </w:tc>
      </w:tr>
      <w:tr w:rsidR="003E6175" w:rsidTr="003E6175" w14:paraId="7745E0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175" w:rsidP="003E6175" w:rsidRDefault="003E6175" w14:paraId="23EA51B3" w14:textId="77777777"/>
        </w:tc>
        <w:tc>
          <w:tcPr>
            <w:tcW w:w="7654" w:type="dxa"/>
            <w:gridSpan w:val="2"/>
          </w:tcPr>
          <w:p w:rsidR="003E6175" w:rsidP="003E6175" w:rsidRDefault="003E6175" w14:paraId="6F4CFAFE" w14:textId="036621C8">
            <w:r>
              <w:t>gehoord de beraadslaging,</w:t>
            </w:r>
          </w:p>
        </w:tc>
      </w:tr>
      <w:tr w:rsidR="00997775" w:rsidTr="003E6175" w14:paraId="3023D6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C65760" w14:textId="77777777"/>
        </w:tc>
        <w:tc>
          <w:tcPr>
            <w:tcW w:w="7654" w:type="dxa"/>
            <w:gridSpan w:val="2"/>
          </w:tcPr>
          <w:p w:rsidR="00997775" w:rsidRDefault="00997775" w14:paraId="2A12D937" w14:textId="77777777"/>
        </w:tc>
      </w:tr>
      <w:tr w:rsidR="00997775" w:rsidTr="003E6175" w14:paraId="0D71DF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EB4C5E" w14:textId="77777777"/>
        </w:tc>
        <w:tc>
          <w:tcPr>
            <w:tcW w:w="7654" w:type="dxa"/>
            <w:gridSpan w:val="2"/>
          </w:tcPr>
          <w:p w:rsidR="002615E8" w:rsidP="002615E8" w:rsidRDefault="002615E8" w14:paraId="225FE1A3" w14:textId="77777777">
            <w:r>
              <w:t>overwegende dat naast het geweld tegen mensen en gebouwen de extreemrechtse relschoppers ook geweld hebben gepleegd tegen politiepaarden, onder meer door het gooien van vuurwerk;</w:t>
            </w:r>
          </w:p>
          <w:p w:rsidR="002615E8" w:rsidP="002615E8" w:rsidRDefault="002615E8" w14:paraId="092F5B23" w14:textId="77777777"/>
          <w:p w:rsidR="002615E8" w:rsidP="002615E8" w:rsidRDefault="002615E8" w14:paraId="535FEC87" w14:textId="77777777">
            <w:r>
              <w:t>veroordeelt ook het geweld tegen deze paarden;</w:t>
            </w:r>
          </w:p>
          <w:p w:rsidR="002615E8" w:rsidP="002615E8" w:rsidRDefault="002615E8" w14:paraId="296D02CC" w14:textId="77777777"/>
          <w:p w:rsidR="002615E8" w:rsidP="002615E8" w:rsidRDefault="002615E8" w14:paraId="2201C75E" w14:textId="77777777">
            <w:r>
              <w:t>verzoekt het kabinet een onderzoek te starten voor een alternatief voor de inzet van politiepaarden bij rellen,</w:t>
            </w:r>
          </w:p>
          <w:p w:rsidR="002615E8" w:rsidP="002615E8" w:rsidRDefault="002615E8" w14:paraId="6820CD05" w14:textId="77777777"/>
          <w:p w:rsidR="002615E8" w:rsidP="002615E8" w:rsidRDefault="002615E8" w14:paraId="394A3033" w14:textId="77777777">
            <w:r>
              <w:t>en gaat over tot de orde van de dag.</w:t>
            </w:r>
          </w:p>
          <w:p w:rsidR="002615E8" w:rsidP="002615E8" w:rsidRDefault="002615E8" w14:paraId="63841F0F" w14:textId="77777777"/>
          <w:p w:rsidR="00997775" w:rsidP="002615E8" w:rsidRDefault="002615E8" w14:paraId="02DDAE3C" w14:textId="615EC27C">
            <w:r>
              <w:t>Ouwehand</w:t>
            </w:r>
          </w:p>
        </w:tc>
      </w:tr>
    </w:tbl>
    <w:p w:rsidR="00997775" w:rsidRDefault="00997775" w14:paraId="6497478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BC6C" w14:textId="77777777" w:rsidR="003E6175" w:rsidRDefault="003E6175">
      <w:pPr>
        <w:spacing w:line="20" w:lineRule="exact"/>
      </w:pPr>
    </w:p>
  </w:endnote>
  <w:endnote w:type="continuationSeparator" w:id="0">
    <w:p w14:paraId="4D111FCE" w14:textId="77777777" w:rsidR="003E6175" w:rsidRDefault="003E61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E63F6C" w14:textId="77777777" w:rsidR="003E6175" w:rsidRDefault="003E61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9532E" w14:textId="77777777" w:rsidR="003E6175" w:rsidRDefault="003E61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3378C9" w14:textId="77777777" w:rsidR="003E6175" w:rsidRDefault="003E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75"/>
    <w:rsid w:val="00133FCE"/>
    <w:rsid w:val="001E482C"/>
    <w:rsid w:val="001E4877"/>
    <w:rsid w:val="0021105A"/>
    <w:rsid w:val="002615E8"/>
    <w:rsid w:val="00280D6A"/>
    <w:rsid w:val="002B78E9"/>
    <w:rsid w:val="002C5406"/>
    <w:rsid w:val="00330D60"/>
    <w:rsid w:val="00345A5C"/>
    <w:rsid w:val="003E6175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45CE9"/>
  <w15:docId w15:val="{537EA6F3-DAC8-47D7-A66A-C63730CF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531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2025-09-26T10:07:00.0000000Z</dcterms:created>
  <dcterms:modified xsi:type="dcterms:W3CDTF">2025-09-26T12:07:00.0000000Z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