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0057A" w14:paraId="507FD350" w14:textId="77777777">
        <w:tc>
          <w:tcPr>
            <w:tcW w:w="6733" w:type="dxa"/>
            <w:gridSpan w:val="2"/>
            <w:tcBorders>
              <w:top w:val="nil"/>
              <w:left w:val="nil"/>
              <w:bottom w:val="nil"/>
              <w:right w:val="nil"/>
            </w:tcBorders>
            <w:vAlign w:val="center"/>
          </w:tcPr>
          <w:p w:rsidR="00997775" w:rsidP="00710A7A" w:rsidRDefault="00997775" w14:paraId="62183E5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71B61B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0057A" w14:paraId="23C3911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2DA823F" w14:textId="77777777">
            <w:r w:rsidRPr="008B0CC5">
              <w:t xml:space="preserve">Vergaderjaar </w:t>
            </w:r>
            <w:r w:rsidR="00AC6B87">
              <w:t>202</w:t>
            </w:r>
            <w:r w:rsidR="00684DFF">
              <w:t>5</w:t>
            </w:r>
            <w:r w:rsidR="00AC6B87">
              <w:t>-202</w:t>
            </w:r>
            <w:r w:rsidR="00684DFF">
              <w:t>6</w:t>
            </w:r>
          </w:p>
        </w:tc>
      </w:tr>
      <w:tr w:rsidR="00997775" w:rsidTr="0090057A" w14:paraId="7F7D54DE" w14:textId="77777777">
        <w:trPr>
          <w:cantSplit/>
        </w:trPr>
        <w:tc>
          <w:tcPr>
            <w:tcW w:w="10985" w:type="dxa"/>
            <w:gridSpan w:val="3"/>
            <w:tcBorders>
              <w:top w:val="nil"/>
              <w:left w:val="nil"/>
              <w:bottom w:val="nil"/>
              <w:right w:val="nil"/>
            </w:tcBorders>
          </w:tcPr>
          <w:p w:rsidR="00997775" w:rsidRDefault="00997775" w14:paraId="20A1EFE8" w14:textId="77777777"/>
        </w:tc>
      </w:tr>
      <w:tr w:rsidR="00997775" w:rsidTr="0090057A" w14:paraId="27455083" w14:textId="77777777">
        <w:trPr>
          <w:cantSplit/>
        </w:trPr>
        <w:tc>
          <w:tcPr>
            <w:tcW w:w="10985" w:type="dxa"/>
            <w:gridSpan w:val="3"/>
            <w:tcBorders>
              <w:top w:val="nil"/>
              <w:left w:val="nil"/>
              <w:bottom w:val="single" w:color="auto" w:sz="4" w:space="0"/>
              <w:right w:val="nil"/>
            </w:tcBorders>
          </w:tcPr>
          <w:p w:rsidR="00997775" w:rsidRDefault="00997775" w14:paraId="062DD4B1" w14:textId="77777777"/>
        </w:tc>
      </w:tr>
      <w:tr w:rsidR="00997775" w:rsidTr="0090057A" w14:paraId="2A563B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2E6CA3" w14:textId="77777777"/>
        </w:tc>
        <w:tc>
          <w:tcPr>
            <w:tcW w:w="7654" w:type="dxa"/>
            <w:gridSpan w:val="2"/>
          </w:tcPr>
          <w:p w:rsidR="00997775" w:rsidRDefault="00997775" w14:paraId="750A61C8" w14:textId="77777777"/>
        </w:tc>
      </w:tr>
      <w:tr w:rsidR="0090057A" w:rsidTr="0090057A" w14:paraId="7EFB3B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057A" w:rsidP="0090057A" w:rsidRDefault="0090057A" w14:paraId="49292190" w14:textId="1F579D15">
            <w:pPr>
              <w:rPr>
                <w:b/>
              </w:rPr>
            </w:pPr>
            <w:r>
              <w:rPr>
                <w:b/>
              </w:rPr>
              <w:t>28 684</w:t>
            </w:r>
          </w:p>
        </w:tc>
        <w:tc>
          <w:tcPr>
            <w:tcW w:w="7654" w:type="dxa"/>
            <w:gridSpan w:val="2"/>
          </w:tcPr>
          <w:p w:rsidR="0090057A" w:rsidP="0090057A" w:rsidRDefault="0090057A" w14:paraId="49F96096" w14:textId="378839CF">
            <w:pPr>
              <w:rPr>
                <w:b/>
              </w:rPr>
            </w:pPr>
            <w:r w:rsidRPr="0053037A">
              <w:rPr>
                <w:b/>
                <w:bCs/>
              </w:rPr>
              <w:t>Naar een veiliger samenleving</w:t>
            </w:r>
          </w:p>
        </w:tc>
      </w:tr>
      <w:tr w:rsidR="0090057A" w:rsidTr="0090057A" w14:paraId="58DADB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057A" w:rsidP="0090057A" w:rsidRDefault="0090057A" w14:paraId="071626EA" w14:textId="77777777"/>
        </w:tc>
        <w:tc>
          <w:tcPr>
            <w:tcW w:w="7654" w:type="dxa"/>
            <w:gridSpan w:val="2"/>
          </w:tcPr>
          <w:p w:rsidR="0090057A" w:rsidP="0090057A" w:rsidRDefault="0090057A" w14:paraId="77DF9EC5" w14:textId="77777777"/>
        </w:tc>
      </w:tr>
      <w:tr w:rsidR="0090057A" w:rsidTr="0090057A" w14:paraId="3AE196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057A" w:rsidP="0090057A" w:rsidRDefault="0090057A" w14:paraId="5F23F273" w14:textId="77777777"/>
        </w:tc>
        <w:tc>
          <w:tcPr>
            <w:tcW w:w="7654" w:type="dxa"/>
            <w:gridSpan w:val="2"/>
          </w:tcPr>
          <w:p w:rsidR="0090057A" w:rsidP="0090057A" w:rsidRDefault="0090057A" w14:paraId="01191905" w14:textId="77777777"/>
        </w:tc>
      </w:tr>
      <w:tr w:rsidR="0090057A" w:rsidTr="0090057A" w14:paraId="700A8E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057A" w:rsidP="0090057A" w:rsidRDefault="0090057A" w14:paraId="7B4D1EDC" w14:textId="5E781878">
            <w:pPr>
              <w:rPr>
                <w:b/>
              </w:rPr>
            </w:pPr>
            <w:r>
              <w:rPr>
                <w:b/>
              </w:rPr>
              <w:t xml:space="preserve">Nr. </w:t>
            </w:r>
            <w:r w:rsidR="00696E7B">
              <w:rPr>
                <w:b/>
              </w:rPr>
              <w:t>808</w:t>
            </w:r>
          </w:p>
        </w:tc>
        <w:tc>
          <w:tcPr>
            <w:tcW w:w="7654" w:type="dxa"/>
            <w:gridSpan w:val="2"/>
          </w:tcPr>
          <w:p w:rsidR="0090057A" w:rsidP="0090057A" w:rsidRDefault="0090057A" w14:paraId="58A5E9E3" w14:textId="2A445DA2">
            <w:pPr>
              <w:rPr>
                <w:b/>
              </w:rPr>
            </w:pPr>
            <w:r>
              <w:rPr>
                <w:b/>
              </w:rPr>
              <w:t xml:space="preserve">MOTIE VAN </w:t>
            </w:r>
            <w:r w:rsidR="00696E7B">
              <w:rPr>
                <w:b/>
              </w:rPr>
              <w:t>HET LID OUWEHAND</w:t>
            </w:r>
          </w:p>
        </w:tc>
      </w:tr>
      <w:tr w:rsidR="0090057A" w:rsidTr="0090057A" w14:paraId="20C75B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057A" w:rsidP="0090057A" w:rsidRDefault="0090057A" w14:paraId="601C84D5" w14:textId="77777777"/>
        </w:tc>
        <w:tc>
          <w:tcPr>
            <w:tcW w:w="7654" w:type="dxa"/>
            <w:gridSpan w:val="2"/>
          </w:tcPr>
          <w:p w:rsidR="0090057A" w:rsidP="0090057A" w:rsidRDefault="0090057A" w14:paraId="4120C236" w14:textId="7C035102">
            <w:r>
              <w:t>Voorgesteld 25 september 2025</w:t>
            </w:r>
          </w:p>
        </w:tc>
      </w:tr>
      <w:tr w:rsidR="0090057A" w:rsidTr="0090057A" w14:paraId="14F601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057A" w:rsidP="0090057A" w:rsidRDefault="0090057A" w14:paraId="1B0DF4BA" w14:textId="77777777"/>
        </w:tc>
        <w:tc>
          <w:tcPr>
            <w:tcW w:w="7654" w:type="dxa"/>
            <w:gridSpan w:val="2"/>
          </w:tcPr>
          <w:p w:rsidR="0090057A" w:rsidP="0090057A" w:rsidRDefault="0090057A" w14:paraId="01723208" w14:textId="77777777"/>
        </w:tc>
      </w:tr>
      <w:tr w:rsidR="0090057A" w:rsidTr="0090057A" w14:paraId="0FD9F1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057A" w:rsidP="0090057A" w:rsidRDefault="0090057A" w14:paraId="3CABEA9F" w14:textId="77777777"/>
        </w:tc>
        <w:tc>
          <w:tcPr>
            <w:tcW w:w="7654" w:type="dxa"/>
            <w:gridSpan w:val="2"/>
          </w:tcPr>
          <w:p w:rsidR="0090057A" w:rsidP="0090057A" w:rsidRDefault="0090057A" w14:paraId="2A54BCC1" w14:textId="2955A9F8">
            <w:r>
              <w:t>De Kamer,</w:t>
            </w:r>
          </w:p>
        </w:tc>
      </w:tr>
      <w:tr w:rsidR="0090057A" w:rsidTr="0090057A" w14:paraId="3F486E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057A" w:rsidP="0090057A" w:rsidRDefault="0090057A" w14:paraId="37242689" w14:textId="77777777"/>
        </w:tc>
        <w:tc>
          <w:tcPr>
            <w:tcW w:w="7654" w:type="dxa"/>
            <w:gridSpan w:val="2"/>
          </w:tcPr>
          <w:p w:rsidR="0090057A" w:rsidP="0090057A" w:rsidRDefault="0090057A" w14:paraId="00E72A25" w14:textId="77777777"/>
        </w:tc>
      </w:tr>
      <w:tr w:rsidR="0090057A" w:rsidTr="0090057A" w14:paraId="609453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057A" w:rsidP="0090057A" w:rsidRDefault="0090057A" w14:paraId="58CEE857" w14:textId="77777777"/>
        </w:tc>
        <w:tc>
          <w:tcPr>
            <w:tcW w:w="7654" w:type="dxa"/>
            <w:gridSpan w:val="2"/>
          </w:tcPr>
          <w:p w:rsidR="0090057A" w:rsidP="0090057A" w:rsidRDefault="0090057A" w14:paraId="14B43650" w14:textId="2CF7C27F">
            <w:r>
              <w:t>gehoord de beraadslaging,</w:t>
            </w:r>
          </w:p>
        </w:tc>
      </w:tr>
      <w:tr w:rsidR="00997775" w:rsidTr="0090057A" w14:paraId="1D40A1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4DCD87" w14:textId="77777777"/>
        </w:tc>
        <w:tc>
          <w:tcPr>
            <w:tcW w:w="7654" w:type="dxa"/>
            <w:gridSpan w:val="2"/>
          </w:tcPr>
          <w:p w:rsidR="00997775" w:rsidRDefault="00997775" w14:paraId="04D2923B" w14:textId="77777777"/>
        </w:tc>
      </w:tr>
      <w:tr w:rsidR="00997775" w:rsidTr="0090057A" w14:paraId="2500DD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77CAFA" w14:textId="77777777"/>
        </w:tc>
        <w:tc>
          <w:tcPr>
            <w:tcW w:w="7654" w:type="dxa"/>
            <w:gridSpan w:val="2"/>
          </w:tcPr>
          <w:p w:rsidR="00696E7B" w:rsidP="00696E7B" w:rsidRDefault="00696E7B" w14:paraId="27080A36" w14:textId="77777777">
            <w:r>
              <w:t xml:space="preserve">overwegende dat de Kamer een motie heeft aangenomen die de regering verzoekt om ook in Nederland </w:t>
            </w:r>
            <w:proofErr w:type="spellStart"/>
            <w:r>
              <w:t>antifa</w:t>
            </w:r>
            <w:proofErr w:type="spellEnd"/>
            <w:r>
              <w:t xml:space="preserve"> als terroristische organisatie aan te merken;</w:t>
            </w:r>
          </w:p>
          <w:p w:rsidR="00696E7B" w:rsidP="00696E7B" w:rsidRDefault="00696E7B" w14:paraId="04C887D7" w14:textId="77777777"/>
          <w:p w:rsidR="00696E7B" w:rsidP="00696E7B" w:rsidRDefault="00696E7B" w14:paraId="2B84C307" w14:textId="77777777">
            <w:r>
              <w:t xml:space="preserve">overwegende dat </w:t>
            </w:r>
            <w:proofErr w:type="spellStart"/>
            <w:r>
              <w:t>antifa</w:t>
            </w:r>
            <w:proofErr w:type="spellEnd"/>
            <w:r>
              <w:t xml:space="preserve"> geen organisatie is, maar een parapluterm voor linkse activisten en dat uit het dreigingsbeeld van de NCTV vanuit deze hoek geen </w:t>
            </w:r>
          </w:p>
          <w:p w:rsidR="00696E7B" w:rsidP="00696E7B" w:rsidRDefault="00696E7B" w14:paraId="7A7C7123" w14:textId="1C0FF709">
            <w:r>
              <w:t>terroristische dreiging blijkt;</w:t>
            </w:r>
          </w:p>
          <w:p w:rsidR="00696E7B" w:rsidP="00696E7B" w:rsidRDefault="00696E7B" w14:paraId="27BA55BB" w14:textId="77777777"/>
          <w:p w:rsidR="00696E7B" w:rsidP="00696E7B" w:rsidRDefault="00696E7B" w14:paraId="130D3C69" w14:textId="77777777">
            <w:r>
              <w:t>overwegende dat in een democratische rechtsstaat het niet aan de politiek is om een organisatie als terroristisch te bestempelen en dat het kabinet ook al meerdere malen heeft aangegeven dat dit niet aan de politiek is;</w:t>
            </w:r>
          </w:p>
          <w:p w:rsidR="00696E7B" w:rsidP="00696E7B" w:rsidRDefault="00696E7B" w14:paraId="31E43A63" w14:textId="77777777"/>
          <w:p w:rsidR="00696E7B" w:rsidP="00696E7B" w:rsidRDefault="00696E7B" w14:paraId="7DD342CF" w14:textId="77777777">
            <w:r>
              <w:t>overwegende dat de rellen in Den Haag hebben aangetoond dat het van groot belang is dat de Kamer zich glashelder uitspreekt tegen fascisme, rechts-extremisme en antisemitisme;</w:t>
            </w:r>
          </w:p>
          <w:p w:rsidR="00696E7B" w:rsidP="00696E7B" w:rsidRDefault="00696E7B" w14:paraId="7E35702A" w14:textId="77777777"/>
          <w:p w:rsidR="00696E7B" w:rsidP="00696E7B" w:rsidRDefault="00696E7B" w14:paraId="2CB70805" w14:textId="77777777">
            <w:r>
              <w:t>verzoekt de regering geen uitvoering te geven aan de aangenomen motie op stuk 36800, nr. 47,</w:t>
            </w:r>
          </w:p>
          <w:p w:rsidR="00696E7B" w:rsidP="00696E7B" w:rsidRDefault="00696E7B" w14:paraId="689FFE5B" w14:textId="77777777"/>
          <w:p w:rsidR="00696E7B" w:rsidP="00696E7B" w:rsidRDefault="00696E7B" w14:paraId="04BB755F" w14:textId="77777777">
            <w:r>
              <w:t>en gaat over tot de orde van de dag.</w:t>
            </w:r>
          </w:p>
          <w:p w:rsidR="00696E7B" w:rsidP="00696E7B" w:rsidRDefault="00696E7B" w14:paraId="2ABF07AF" w14:textId="77777777"/>
          <w:p w:rsidR="00997775" w:rsidP="00696E7B" w:rsidRDefault="00696E7B" w14:paraId="35B2BCC7" w14:textId="1C06D6E1">
            <w:r>
              <w:t>Ouwehand</w:t>
            </w:r>
          </w:p>
        </w:tc>
      </w:tr>
    </w:tbl>
    <w:p w:rsidR="00997775" w:rsidRDefault="00997775" w14:paraId="2D426FC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9E76A" w14:textId="77777777" w:rsidR="0090057A" w:rsidRDefault="0090057A">
      <w:pPr>
        <w:spacing w:line="20" w:lineRule="exact"/>
      </w:pPr>
    </w:p>
  </w:endnote>
  <w:endnote w:type="continuationSeparator" w:id="0">
    <w:p w14:paraId="13A8B933" w14:textId="77777777" w:rsidR="0090057A" w:rsidRDefault="0090057A">
      <w:pPr>
        <w:pStyle w:val="Amendement"/>
      </w:pPr>
      <w:r>
        <w:rPr>
          <w:b w:val="0"/>
        </w:rPr>
        <w:t xml:space="preserve"> </w:t>
      </w:r>
    </w:p>
  </w:endnote>
  <w:endnote w:type="continuationNotice" w:id="1">
    <w:p w14:paraId="7D6412F9" w14:textId="77777777" w:rsidR="0090057A" w:rsidRDefault="0090057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BBC7C" w14:textId="77777777" w:rsidR="0090057A" w:rsidRDefault="0090057A">
      <w:pPr>
        <w:pStyle w:val="Amendement"/>
      </w:pPr>
      <w:r>
        <w:rPr>
          <w:b w:val="0"/>
        </w:rPr>
        <w:separator/>
      </w:r>
    </w:p>
  </w:footnote>
  <w:footnote w:type="continuationSeparator" w:id="0">
    <w:p w14:paraId="012E1F9B" w14:textId="77777777" w:rsidR="0090057A" w:rsidRDefault="00900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7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696E7B"/>
    <w:rsid w:val="00710A7A"/>
    <w:rsid w:val="00744C6E"/>
    <w:rsid w:val="007B35A1"/>
    <w:rsid w:val="007C50C6"/>
    <w:rsid w:val="008304CB"/>
    <w:rsid w:val="00831CE0"/>
    <w:rsid w:val="00850A1D"/>
    <w:rsid w:val="00862909"/>
    <w:rsid w:val="00872A23"/>
    <w:rsid w:val="008B0CC5"/>
    <w:rsid w:val="0090057A"/>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540AE"/>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93A1F"/>
  <w15:docId w15:val="{934E9461-535F-413A-BAA5-EECF7556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167</ap:Words>
  <ap:Characters>940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2025-09-26T10:07:00.0000000Z</dcterms:created>
  <dcterms:modified xsi:type="dcterms:W3CDTF">2025-09-26T12:08:00.0000000Z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