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C2FC5" w14:paraId="55844F4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D8D7E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DF106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C2FC5" w14:paraId="0BADF27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E1274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8C2FC5" w14:paraId="2A8B60C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3BA73C" w14:textId="77777777"/>
        </w:tc>
      </w:tr>
      <w:tr w:rsidR="00997775" w:rsidTr="008C2FC5" w14:paraId="2F1A7F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0C3358" w14:textId="77777777"/>
        </w:tc>
      </w:tr>
      <w:tr w:rsidR="00997775" w:rsidTr="008C2FC5" w14:paraId="0DAF7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918523" w14:textId="77777777"/>
        </w:tc>
        <w:tc>
          <w:tcPr>
            <w:tcW w:w="7654" w:type="dxa"/>
            <w:gridSpan w:val="2"/>
          </w:tcPr>
          <w:p w:rsidR="00997775" w:rsidRDefault="00997775" w14:paraId="37AD47FD" w14:textId="77777777"/>
        </w:tc>
      </w:tr>
      <w:tr w:rsidR="008C2FC5" w:rsidTr="008C2FC5" w14:paraId="09A6B8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FC5" w:rsidP="008C2FC5" w:rsidRDefault="008C2FC5" w14:paraId="1FA2F45A" w14:textId="08F99693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8C2FC5" w:rsidP="008C2FC5" w:rsidRDefault="008C2FC5" w14:paraId="4984E089" w14:textId="5AFCC04D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8C2FC5" w:rsidTr="008C2FC5" w14:paraId="184E0A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FC5" w:rsidP="008C2FC5" w:rsidRDefault="008C2FC5" w14:paraId="5BF9DF61" w14:textId="77777777"/>
        </w:tc>
        <w:tc>
          <w:tcPr>
            <w:tcW w:w="7654" w:type="dxa"/>
            <w:gridSpan w:val="2"/>
          </w:tcPr>
          <w:p w:rsidR="008C2FC5" w:rsidP="008C2FC5" w:rsidRDefault="008C2FC5" w14:paraId="1BFB71EB" w14:textId="77777777"/>
        </w:tc>
      </w:tr>
      <w:tr w:rsidR="008C2FC5" w:rsidTr="008C2FC5" w14:paraId="62699D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FC5" w:rsidP="008C2FC5" w:rsidRDefault="008C2FC5" w14:paraId="04F5D14E" w14:textId="77777777"/>
        </w:tc>
        <w:tc>
          <w:tcPr>
            <w:tcW w:w="7654" w:type="dxa"/>
            <w:gridSpan w:val="2"/>
          </w:tcPr>
          <w:p w:rsidR="008C2FC5" w:rsidP="008C2FC5" w:rsidRDefault="008C2FC5" w14:paraId="656B5A07" w14:textId="77777777"/>
        </w:tc>
      </w:tr>
      <w:tr w:rsidR="008C2FC5" w:rsidTr="008C2FC5" w14:paraId="4BBC7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FC5" w:rsidP="008C2FC5" w:rsidRDefault="008C2FC5" w14:paraId="08C570BE" w14:textId="1B59F33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C5BC1">
              <w:rPr>
                <w:b/>
              </w:rPr>
              <w:t>809</w:t>
            </w:r>
          </w:p>
        </w:tc>
        <w:tc>
          <w:tcPr>
            <w:tcW w:w="7654" w:type="dxa"/>
            <w:gridSpan w:val="2"/>
          </w:tcPr>
          <w:p w:rsidR="008C2FC5" w:rsidP="008C2FC5" w:rsidRDefault="008C2FC5" w14:paraId="1982D89B" w14:textId="0C3C73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C5BC1">
              <w:rPr>
                <w:b/>
              </w:rPr>
              <w:t>HET LID EERDMANS</w:t>
            </w:r>
          </w:p>
        </w:tc>
      </w:tr>
      <w:tr w:rsidR="008C2FC5" w:rsidTr="008C2FC5" w14:paraId="123614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FC5" w:rsidP="008C2FC5" w:rsidRDefault="008C2FC5" w14:paraId="1790AB10" w14:textId="77777777"/>
        </w:tc>
        <w:tc>
          <w:tcPr>
            <w:tcW w:w="7654" w:type="dxa"/>
            <w:gridSpan w:val="2"/>
          </w:tcPr>
          <w:p w:rsidR="008C2FC5" w:rsidP="008C2FC5" w:rsidRDefault="008C2FC5" w14:paraId="23FF3F8F" w14:textId="3629332E">
            <w:r>
              <w:t>Voorgesteld 25 september 2025</w:t>
            </w:r>
          </w:p>
        </w:tc>
      </w:tr>
      <w:tr w:rsidR="008C2FC5" w:rsidTr="008C2FC5" w14:paraId="5488A3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FC5" w:rsidP="008C2FC5" w:rsidRDefault="008C2FC5" w14:paraId="3FAA805F" w14:textId="77777777"/>
        </w:tc>
        <w:tc>
          <w:tcPr>
            <w:tcW w:w="7654" w:type="dxa"/>
            <w:gridSpan w:val="2"/>
          </w:tcPr>
          <w:p w:rsidR="008C2FC5" w:rsidP="008C2FC5" w:rsidRDefault="008C2FC5" w14:paraId="0B0B88B8" w14:textId="77777777"/>
        </w:tc>
      </w:tr>
      <w:tr w:rsidR="008C2FC5" w:rsidTr="008C2FC5" w14:paraId="002F27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FC5" w:rsidP="008C2FC5" w:rsidRDefault="008C2FC5" w14:paraId="1904C371" w14:textId="77777777"/>
        </w:tc>
        <w:tc>
          <w:tcPr>
            <w:tcW w:w="7654" w:type="dxa"/>
            <w:gridSpan w:val="2"/>
          </w:tcPr>
          <w:p w:rsidR="008C2FC5" w:rsidP="008C2FC5" w:rsidRDefault="008C2FC5" w14:paraId="66CA7674" w14:textId="5A012C3E">
            <w:r>
              <w:t>De Kamer,</w:t>
            </w:r>
          </w:p>
        </w:tc>
      </w:tr>
      <w:tr w:rsidR="008C2FC5" w:rsidTr="008C2FC5" w14:paraId="0F2467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FC5" w:rsidP="008C2FC5" w:rsidRDefault="008C2FC5" w14:paraId="2BF8AD5B" w14:textId="77777777"/>
        </w:tc>
        <w:tc>
          <w:tcPr>
            <w:tcW w:w="7654" w:type="dxa"/>
            <w:gridSpan w:val="2"/>
          </w:tcPr>
          <w:p w:rsidR="008C2FC5" w:rsidP="008C2FC5" w:rsidRDefault="008C2FC5" w14:paraId="7E1F3AEC" w14:textId="77777777"/>
        </w:tc>
      </w:tr>
      <w:tr w:rsidR="008C2FC5" w:rsidTr="008C2FC5" w14:paraId="76D31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2FC5" w:rsidP="008C2FC5" w:rsidRDefault="008C2FC5" w14:paraId="0296CB25" w14:textId="77777777"/>
        </w:tc>
        <w:tc>
          <w:tcPr>
            <w:tcW w:w="7654" w:type="dxa"/>
            <w:gridSpan w:val="2"/>
          </w:tcPr>
          <w:p w:rsidR="008C2FC5" w:rsidP="008C2FC5" w:rsidRDefault="008C2FC5" w14:paraId="6DFBFAD8" w14:textId="1ACB0018">
            <w:r>
              <w:t>gehoord de beraadslaging,</w:t>
            </w:r>
          </w:p>
        </w:tc>
      </w:tr>
      <w:tr w:rsidR="00997775" w:rsidTr="008C2FC5" w14:paraId="37C986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338AE0" w14:textId="77777777"/>
        </w:tc>
        <w:tc>
          <w:tcPr>
            <w:tcW w:w="7654" w:type="dxa"/>
            <w:gridSpan w:val="2"/>
          </w:tcPr>
          <w:p w:rsidR="00997775" w:rsidRDefault="00997775" w14:paraId="23636940" w14:textId="77777777"/>
        </w:tc>
      </w:tr>
      <w:tr w:rsidR="00997775" w:rsidTr="008C2FC5" w14:paraId="0F37E8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427C8A" w14:textId="77777777"/>
        </w:tc>
        <w:tc>
          <w:tcPr>
            <w:tcW w:w="7654" w:type="dxa"/>
            <w:gridSpan w:val="2"/>
          </w:tcPr>
          <w:p w:rsidR="009C5BC1" w:rsidP="009C5BC1" w:rsidRDefault="009C5BC1" w14:paraId="3F1F83BC" w14:textId="77777777">
            <w:r>
              <w:t>constaterende dat er vertrouwelijke informatie van de NCTV is gelekt naar de media;</w:t>
            </w:r>
          </w:p>
          <w:p w:rsidR="009C5BC1" w:rsidP="009C5BC1" w:rsidRDefault="009C5BC1" w14:paraId="7B814B06" w14:textId="77777777"/>
          <w:p w:rsidR="009C5BC1" w:rsidP="009C5BC1" w:rsidRDefault="009C5BC1" w14:paraId="370D927F" w14:textId="77777777">
            <w:r>
              <w:t>verzoekt de regering aangifte te doen van het lekken van vertrouwelijke informatie,</w:t>
            </w:r>
          </w:p>
          <w:p w:rsidR="009C5BC1" w:rsidP="009C5BC1" w:rsidRDefault="009C5BC1" w14:paraId="62234747" w14:textId="77777777"/>
          <w:p w:rsidR="009C5BC1" w:rsidP="009C5BC1" w:rsidRDefault="009C5BC1" w14:paraId="1EB9EBC1" w14:textId="77777777">
            <w:r>
              <w:t>en gaat over tot de orde van de dag.</w:t>
            </w:r>
          </w:p>
          <w:p w:rsidR="009C5BC1" w:rsidP="009C5BC1" w:rsidRDefault="009C5BC1" w14:paraId="064727C1" w14:textId="77777777"/>
          <w:p w:rsidR="00997775" w:rsidP="009C5BC1" w:rsidRDefault="009C5BC1" w14:paraId="16B09459" w14:textId="0545371E">
            <w:r>
              <w:t>Eerdmans</w:t>
            </w:r>
          </w:p>
        </w:tc>
      </w:tr>
    </w:tbl>
    <w:p w:rsidR="00997775" w:rsidRDefault="00997775" w14:paraId="6EDEA1D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90A8" w14:textId="77777777" w:rsidR="008C2FC5" w:rsidRDefault="008C2FC5">
      <w:pPr>
        <w:spacing w:line="20" w:lineRule="exact"/>
      </w:pPr>
    </w:p>
  </w:endnote>
  <w:endnote w:type="continuationSeparator" w:id="0">
    <w:p w14:paraId="182260D2" w14:textId="77777777" w:rsidR="008C2FC5" w:rsidRDefault="008C2FC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5ACE81" w14:textId="77777777" w:rsidR="008C2FC5" w:rsidRDefault="008C2FC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80E8" w14:textId="77777777" w:rsidR="008C2FC5" w:rsidRDefault="008C2FC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59D618" w14:textId="77777777" w:rsidR="008C2FC5" w:rsidRDefault="008C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C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2FC5"/>
    <w:rsid w:val="00930A04"/>
    <w:rsid w:val="009925E9"/>
    <w:rsid w:val="00997775"/>
    <w:rsid w:val="009C5BC1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DA15D"/>
  <w15:docId w15:val="{E9C2C99E-4743-4537-913E-644F72CA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384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