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D65CD" w14:paraId="24535A0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8A7BEB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64D737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D65CD" w14:paraId="5016D7E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CB25295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9D65CD" w14:paraId="293E4D6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656E1F" w14:textId="77777777"/>
        </w:tc>
      </w:tr>
      <w:tr w:rsidR="00997775" w:rsidTr="009D65CD" w14:paraId="66F1763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2BBCA9" w14:textId="77777777"/>
        </w:tc>
      </w:tr>
      <w:tr w:rsidR="00997775" w:rsidTr="009D65CD" w14:paraId="3822F1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51C9A4" w14:textId="77777777"/>
        </w:tc>
        <w:tc>
          <w:tcPr>
            <w:tcW w:w="7654" w:type="dxa"/>
            <w:gridSpan w:val="2"/>
          </w:tcPr>
          <w:p w:rsidR="00997775" w:rsidRDefault="00997775" w14:paraId="54B17D5B" w14:textId="77777777"/>
        </w:tc>
      </w:tr>
      <w:tr w:rsidR="009D65CD" w:rsidTr="009D65CD" w14:paraId="7CD698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65CD" w:rsidP="009D65CD" w:rsidRDefault="009D65CD" w14:paraId="2F9DC5EC" w14:textId="120CDB41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9D65CD" w:rsidP="009D65CD" w:rsidRDefault="009D65CD" w14:paraId="52BECD4B" w14:textId="54825283">
            <w:pPr>
              <w:rPr>
                <w:b/>
              </w:rPr>
            </w:pPr>
            <w:r w:rsidRPr="0053037A">
              <w:rPr>
                <w:b/>
                <w:bCs/>
              </w:rPr>
              <w:t>Naar een veiliger samenleving</w:t>
            </w:r>
          </w:p>
        </w:tc>
      </w:tr>
      <w:tr w:rsidR="009D65CD" w:rsidTr="009D65CD" w14:paraId="363E33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65CD" w:rsidP="009D65CD" w:rsidRDefault="009D65CD" w14:paraId="4FB59E67" w14:textId="77777777"/>
        </w:tc>
        <w:tc>
          <w:tcPr>
            <w:tcW w:w="7654" w:type="dxa"/>
            <w:gridSpan w:val="2"/>
          </w:tcPr>
          <w:p w:rsidR="009D65CD" w:rsidP="009D65CD" w:rsidRDefault="009D65CD" w14:paraId="058ABB40" w14:textId="77777777"/>
        </w:tc>
      </w:tr>
      <w:tr w:rsidR="009D65CD" w:rsidTr="009D65CD" w14:paraId="50D78C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65CD" w:rsidP="009D65CD" w:rsidRDefault="009D65CD" w14:paraId="0B5C1034" w14:textId="77777777"/>
        </w:tc>
        <w:tc>
          <w:tcPr>
            <w:tcW w:w="7654" w:type="dxa"/>
            <w:gridSpan w:val="2"/>
          </w:tcPr>
          <w:p w:rsidR="009D65CD" w:rsidP="009D65CD" w:rsidRDefault="009D65CD" w14:paraId="65E65854" w14:textId="77777777"/>
        </w:tc>
      </w:tr>
      <w:tr w:rsidR="009D65CD" w:rsidTr="009D65CD" w14:paraId="3731FF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65CD" w:rsidP="009D65CD" w:rsidRDefault="009D65CD" w14:paraId="783A7E22" w14:textId="62BC6B2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D7970">
              <w:rPr>
                <w:b/>
              </w:rPr>
              <w:t>810</w:t>
            </w:r>
          </w:p>
        </w:tc>
        <w:tc>
          <w:tcPr>
            <w:tcW w:w="7654" w:type="dxa"/>
            <w:gridSpan w:val="2"/>
          </w:tcPr>
          <w:p w:rsidR="009D65CD" w:rsidP="009D65CD" w:rsidRDefault="009D65CD" w14:paraId="7705DE67" w14:textId="78EC37D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D7970">
              <w:rPr>
                <w:b/>
              </w:rPr>
              <w:t>HET LID STOFFER</w:t>
            </w:r>
          </w:p>
        </w:tc>
      </w:tr>
      <w:tr w:rsidR="009D65CD" w:rsidTr="009D65CD" w14:paraId="75BB2D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65CD" w:rsidP="009D65CD" w:rsidRDefault="009D65CD" w14:paraId="14272C89" w14:textId="77777777"/>
        </w:tc>
        <w:tc>
          <w:tcPr>
            <w:tcW w:w="7654" w:type="dxa"/>
            <w:gridSpan w:val="2"/>
          </w:tcPr>
          <w:p w:rsidR="009D65CD" w:rsidP="009D65CD" w:rsidRDefault="009D65CD" w14:paraId="3DE42DBB" w14:textId="392FA0FB">
            <w:r>
              <w:t>Voorgesteld 25 september 2025</w:t>
            </w:r>
          </w:p>
        </w:tc>
      </w:tr>
      <w:tr w:rsidR="009D65CD" w:rsidTr="009D65CD" w14:paraId="1F7AAA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65CD" w:rsidP="009D65CD" w:rsidRDefault="009D65CD" w14:paraId="28DFE83A" w14:textId="77777777"/>
        </w:tc>
        <w:tc>
          <w:tcPr>
            <w:tcW w:w="7654" w:type="dxa"/>
            <w:gridSpan w:val="2"/>
          </w:tcPr>
          <w:p w:rsidR="009D65CD" w:rsidP="009D65CD" w:rsidRDefault="009D65CD" w14:paraId="30DCBE3B" w14:textId="77777777"/>
        </w:tc>
      </w:tr>
      <w:tr w:rsidR="009D65CD" w:rsidTr="009D65CD" w14:paraId="61B00C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65CD" w:rsidP="009D65CD" w:rsidRDefault="009D65CD" w14:paraId="3FD900FE" w14:textId="77777777"/>
        </w:tc>
        <w:tc>
          <w:tcPr>
            <w:tcW w:w="7654" w:type="dxa"/>
            <w:gridSpan w:val="2"/>
          </w:tcPr>
          <w:p w:rsidR="009D65CD" w:rsidP="009D65CD" w:rsidRDefault="009D65CD" w14:paraId="0307EA31" w14:textId="68B9FC8C">
            <w:r>
              <w:t>De Kamer,</w:t>
            </w:r>
          </w:p>
        </w:tc>
      </w:tr>
      <w:tr w:rsidR="009D65CD" w:rsidTr="009D65CD" w14:paraId="5D2F6B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65CD" w:rsidP="009D65CD" w:rsidRDefault="009D65CD" w14:paraId="39CC3089" w14:textId="77777777"/>
        </w:tc>
        <w:tc>
          <w:tcPr>
            <w:tcW w:w="7654" w:type="dxa"/>
            <w:gridSpan w:val="2"/>
          </w:tcPr>
          <w:p w:rsidR="009D65CD" w:rsidP="009D65CD" w:rsidRDefault="009D65CD" w14:paraId="696EDD5F" w14:textId="77777777"/>
        </w:tc>
      </w:tr>
      <w:tr w:rsidR="009D65CD" w:rsidTr="009D65CD" w14:paraId="7C4748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65CD" w:rsidP="009D65CD" w:rsidRDefault="009D65CD" w14:paraId="7F2A3D30" w14:textId="77777777"/>
        </w:tc>
        <w:tc>
          <w:tcPr>
            <w:tcW w:w="7654" w:type="dxa"/>
            <w:gridSpan w:val="2"/>
          </w:tcPr>
          <w:p w:rsidR="009D65CD" w:rsidP="009D65CD" w:rsidRDefault="009D65CD" w14:paraId="127A637C" w14:textId="0F013F62">
            <w:r>
              <w:t>gehoord de beraadslaging,</w:t>
            </w:r>
          </w:p>
        </w:tc>
      </w:tr>
      <w:tr w:rsidR="00997775" w:rsidTr="009D65CD" w14:paraId="089FE0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A47A9B" w14:textId="77777777"/>
        </w:tc>
        <w:tc>
          <w:tcPr>
            <w:tcW w:w="7654" w:type="dxa"/>
            <w:gridSpan w:val="2"/>
          </w:tcPr>
          <w:p w:rsidR="00997775" w:rsidRDefault="00997775" w14:paraId="2200829F" w14:textId="77777777"/>
        </w:tc>
      </w:tr>
      <w:tr w:rsidR="00997775" w:rsidTr="009D65CD" w14:paraId="4A40A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6DFD29" w14:textId="77777777"/>
        </w:tc>
        <w:tc>
          <w:tcPr>
            <w:tcW w:w="7654" w:type="dxa"/>
            <w:gridSpan w:val="2"/>
          </w:tcPr>
          <w:p w:rsidR="003D7970" w:rsidP="003D7970" w:rsidRDefault="003D7970" w14:paraId="7DBB2B2C" w14:textId="77777777">
            <w:r>
              <w:t>overwegende dat de politie en de mobiele eenheid, zeker bij heftige rellen waarbij grof geweld wordt gebruikt, moeten beschikken over adequate geweldsmiddelen, zodat snel en effectief kan worden opgetreden;</w:t>
            </w:r>
          </w:p>
          <w:p w:rsidR="003D7970" w:rsidP="003D7970" w:rsidRDefault="003D7970" w14:paraId="3401AFBD" w14:textId="77777777"/>
          <w:p w:rsidR="003D7970" w:rsidP="003D7970" w:rsidRDefault="003D7970" w14:paraId="1074449A" w14:textId="77777777">
            <w:r>
              <w:t>constaterende dat de wetgever reeds heeft voorzien in de mogelijkheid om een "</w:t>
            </w:r>
            <w:proofErr w:type="spellStart"/>
            <w:r>
              <w:t>less</w:t>
            </w:r>
            <w:proofErr w:type="spellEnd"/>
            <w:r>
              <w:t xml:space="preserve"> </w:t>
            </w:r>
            <w:proofErr w:type="spellStart"/>
            <w:r>
              <w:t>lethal</w:t>
            </w:r>
            <w:proofErr w:type="spellEnd"/>
            <w:r>
              <w:t>"-optie toe te voegen aan het instrumentarium van de politie;</w:t>
            </w:r>
          </w:p>
          <w:p w:rsidR="003D7970" w:rsidP="003D7970" w:rsidRDefault="003D7970" w14:paraId="3A1403D2" w14:textId="77777777"/>
          <w:p w:rsidR="003D7970" w:rsidP="003D7970" w:rsidRDefault="003D7970" w14:paraId="5778871C" w14:textId="77777777">
            <w:r>
              <w:t>verzoekt de regering op zeer korte termijn een groep experts te formeren op het gebied van de politieoperatie, politie-uitrusting/middelen en bewapening, met doorzettingsmacht teneinde de pilot met oud en nieuw mogelijk te maken,</w:t>
            </w:r>
          </w:p>
          <w:p w:rsidR="003D7970" w:rsidP="003D7970" w:rsidRDefault="003D7970" w14:paraId="288A6817" w14:textId="77777777"/>
          <w:p w:rsidR="003D7970" w:rsidP="003D7970" w:rsidRDefault="003D7970" w14:paraId="45E41BBB" w14:textId="2CE356EC">
            <w:r>
              <w:t>en gaat over tot de orde van de dag.</w:t>
            </w:r>
          </w:p>
          <w:p w:rsidR="003D7970" w:rsidP="003D7970" w:rsidRDefault="003D7970" w14:paraId="7182EFF8" w14:textId="77777777"/>
          <w:p w:rsidR="00997775" w:rsidP="003D7970" w:rsidRDefault="003D7970" w14:paraId="2E95F765" w14:textId="4FA7D7CC">
            <w:r>
              <w:t>Stoffer</w:t>
            </w:r>
          </w:p>
        </w:tc>
      </w:tr>
    </w:tbl>
    <w:p w:rsidR="00997775" w:rsidRDefault="00997775" w14:paraId="2E5DBEA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17D25" w14:textId="77777777" w:rsidR="009D65CD" w:rsidRDefault="009D65CD">
      <w:pPr>
        <w:spacing w:line="20" w:lineRule="exact"/>
      </w:pPr>
    </w:p>
  </w:endnote>
  <w:endnote w:type="continuationSeparator" w:id="0">
    <w:p w14:paraId="463B15B6" w14:textId="77777777" w:rsidR="009D65CD" w:rsidRDefault="009D65C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9D63919" w14:textId="77777777" w:rsidR="009D65CD" w:rsidRDefault="009D65C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2F74D" w14:textId="77777777" w:rsidR="009D65CD" w:rsidRDefault="009D65C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5C49E3" w14:textId="77777777" w:rsidR="009D65CD" w:rsidRDefault="009D6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C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D7970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D65CD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540AE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952B4"/>
  <w15:docId w15:val="{797C849C-9606-4157-94D7-59235BD5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743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2025-09-26T10:07:00.0000000Z</dcterms:created>
  <dcterms:modified xsi:type="dcterms:W3CDTF">2025-09-26T12:10:00.0000000Z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