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4558" w14:paraId="72A9A98B" w14:textId="77777777">
        <w:tc>
          <w:tcPr>
            <w:tcW w:w="6733" w:type="dxa"/>
            <w:gridSpan w:val="2"/>
            <w:tcBorders>
              <w:top w:val="nil"/>
              <w:left w:val="nil"/>
              <w:bottom w:val="nil"/>
              <w:right w:val="nil"/>
            </w:tcBorders>
            <w:vAlign w:val="center"/>
          </w:tcPr>
          <w:p w:rsidR="00997775" w:rsidP="00710A7A" w:rsidRDefault="00997775" w14:paraId="2EE8160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A0FA2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4558" w14:paraId="5AADE7B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DA319A" w14:textId="77777777">
            <w:r w:rsidRPr="008B0CC5">
              <w:t xml:space="preserve">Vergaderjaar </w:t>
            </w:r>
            <w:r w:rsidR="00AC6B87">
              <w:t>202</w:t>
            </w:r>
            <w:r w:rsidR="00684DFF">
              <w:t>5</w:t>
            </w:r>
            <w:r w:rsidR="00AC6B87">
              <w:t>-202</w:t>
            </w:r>
            <w:r w:rsidR="00684DFF">
              <w:t>6</w:t>
            </w:r>
          </w:p>
        </w:tc>
      </w:tr>
      <w:tr w:rsidR="00997775" w:rsidTr="00CD4558" w14:paraId="0924A7F6" w14:textId="77777777">
        <w:trPr>
          <w:cantSplit/>
        </w:trPr>
        <w:tc>
          <w:tcPr>
            <w:tcW w:w="10985" w:type="dxa"/>
            <w:gridSpan w:val="3"/>
            <w:tcBorders>
              <w:top w:val="nil"/>
              <w:left w:val="nil"/>
              <w:bottom w:val="nil"/>
              <w:right w:val="nil"/>
            </w:tcBorders>
          </w:tcPr>
          <w:p w:rsidR="00997775" w:rsidRDefault="00997775" w14:paraId="5CA0352B" w14:textId="77777777"/>
        </w:tc>
      </w:tr>
      <w:tr w:rsidR="00997775" w:rsidTr="00CD4558" w14:paraId="3035C166" w14:textId="77777777">
        <w:trPr>
          <w:cantSplit/>
        </w:trPr>
        <w:tc>
          <w:tcPr>
            <w:tcW w:w="10985" w:type="dxa"/>
            <w:gridSpan w:val="3"/>
            <w:tcBorders>
              <w:top w:val="nil"/>
              <w:left w:val="nil"/>
              <w:bottom w:val="single" w:color="auto" w:sz="4" w:space="0"/>
              <w:right w:val="nil"/>
            </w:tcBorders>
          </w:tcPr>
          <w:p w:rsidR="00997775" w:rsidRDefault="00997775" w14:paraId="5E4C4D13" w14:textId="77777777"/>
        </w:tc>
      </w:tr>
      <w:tr w:rsidR="00997775" w:rsidTr="00CD4558" w14:paraId="64269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492453" w14:textId="77777777"/>
        </w:tc>
        <w:tc>
          <w:tcPr>
            <w:tcW w:w="7654" w:type="dxa"/>
            <w:gridSpan w:val="2"/>
          </w:tcPr>
          <w:p w:rsidR="00997775" w:rsidRDefault="00997775" w14:paraId="26033575" w14:textId="77777777"/>
        </w:tc>
      </w:tr>
      <w:tr w:rsidR="00CD4558" w:rsidTr="00CD4558" w14:paraId="10BE1A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36921875" w14:textId="5480F213">
            <w:pPr>
              <w:rPr>
                <w:b/>
              </w:rPr>
            </w:pPr>
            <w:r>
              <w:rPr>
                <w:b/>
              </w:rPr>
              <w:t>36 637</w:t>
            </w:r>
          </w:p>
        </w:tc>
        <w:tc>
          <w:tcPr>
            <w:tcW w:w="7654" w:type="dxa"/>
            <w:gridSpan w:val="2"/>
          </w:tcPr>
          <w:p w:rsidR="00CD4558" w:rsidP="00CD4558" w:rsidRDefault="00CD4558" w14:paraId="1DC103DE" w14:textId="5EF46DE6">
            <w:pPr>
              <w:rPr>
                <w:b/>
              </w:rPr>
            </w:pPr>
            <w:r w:rsidRPr="00223677">
              <w:rPr>
                <w:b/>
                <w:bCs/>
                <w:szCs w:val="24"/>
              </w:rPr>
              <w:t>Initiatiefnota van het lid Welzijn over een fundamentele kijk op volkshuisvesting en woningmarkt: Hoe wordt de volgende wooncrisis voorkomen?</w:t>
            </w:r>
          </w:p>
        </w:tc>
      </w:tr>
      <w:tr w:rsidR="00CD4558" w:rsidTr="00CD4558" w14:paraId="0F17D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68091CC4" w14:textId="77777777"/>
        </w:tc>
        <w:tc>
          <w:tcPr>
            <w:tcW w:w="7654" w:type="dxa"/>
            <w:gridSpan w:val="2"/>
          </w:tcPr>
          <w:p w:rsidR="00CD4558" w:rsidP="00CD4558" w:rsidRDefault="00CD4558" w14:paraId="40A1827D" w14:textId="77777777"/>
        </w:tc>
      </w:tr>
      <w:tr w:rsidR="00CD4558" w:rsidTr="00CD4558" w14:paraId="2F89D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2073908B" w14:textId="77777777"/>
        </w:tc>
        <w:tc>
          <w:tcPr>
            <w:tcW w:w="7654" w:type="dxa"/>
            <w:gridSpan w:val="2"/>
          </w:tcPr>
          <w:p w:rsidR="00CD4558" w:rsidP="00CD4558" w:rsidRDefault="00CD4558" w14:paraId="0C7CEC81" w14:textId="77777777"/>
        </w:tc>
      </w:tr>
      <w:tr w:rsidR="00CD4558" w:rsidTr="00CD4558" w14:paraId="78EC53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56714A6B" w14:textId="2783F03C">
            <w:pPr>
              <w:rPr>
                <w:b/>
              </w:rPr>
            </w:pPr>
            <w:r>
              <w:rPr>
                <w:b/>
              </w:rPr>
              <w:t xml:space="preserve">Nr. </w:t>
            </w:r>
            <w:r>
              <w:rPr>
                <w:b/>
              </w:rPr>
              <w:t>6</w:t>
            </w:r>
          </w:p>
        </w:tc>
        <w:tc>
          <w:tcPr>
            <w:tcW w:w="7654" w:type="dxa"/>
            <w:gridSpan w:val="2"/>
          </w:tcPr>
          <w:p w:rsidR="00CD4558" w:rsidP="00CD4558" w:rsidRDefault="00CD4558" w14:paraId="5340D305" w14:textId="5C9B9552">
            <w:pPr>
              <w:rPr>
                <w:b/>
              </w:rPr>
            </w:pPr>
            <w:r>
              <w:rPr>
                <w:b/>
              </w:rPr>
              <w:t xml:space="preserve">MOTIE VAN </w:t>
            </w:r>
            <w:r>
              <w:rPr>
                <w:b/>
              </w:rPr>
              <w:t>DE LEDEN POSTMA EN WELZIJN</w:t>
            </w:r>
          </w:p>
        </w:tc>
      </w:tr>
      <w:tr w:rsidR="00CD4558" w:rsidTr="00CD4558" w14:paraId="1B1AD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1D3C5EE4" w14:textId="77777777"/>
        </w:tc>
        <w:tc>
          <w:tcPr>
            <w:tcW w:w="7654" w:type="dxa"/>
            <w:gridSpan w:val="2"/>
          </w:tcPr>
          <w:p w:rsidR="00CD4558" w:rsidP="00CD4558" w:rsidRDefault="00CD4558" w14:paraId="301119E2" w14:textId="4BA11F93">
            <w:r>
              <w:t>Voorgesteld tijdens het notaoverleg van 25 september 2025</w:t>
            </w:r>
          </w:p>
        </w:tc>
      </w:tr>
      <w:tr w:rsidR="00CD4558" w:rsidTr="00CD4558" w14:paraId="2CA67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6EC7A4A0" w14:textId="77777777"/>
        </w:tc>
        <w:tc>
          <w:tcPr>
            <w:tcW w:w="7654" w:type="dxa"/>
            <w:gridSpan w:val="2"/>
          </w:tcPr>
          <w:p w:rsidR="00CD4558" w:rsidP="00CD4558" w:rsidRDefault="00CD4558" w14:paraId="7C037B84" w14:textId="77777777"/>
        </w:tc>
      </w:tr>
      <w:tr w:rsidR="00CD4558" w:rsidTr="00CD4558" w14:paraId="10928D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0A557E59" w14:textId="77777777"/>
        </w:tc>
        <w:tc>
          <w:tcPr>
            <w:tcW w:w="7654" w:type="dxa"/>
            <w:gridSpan w:val="2"/>
          </w:tcPr>
          <w:p w:rsidR="00CD4558" w:rsidP="00CD4558" w:rsidRDefault="00CD4558" w14:paraId="0CDCE038" w14:textId="1CAE57A0">
            <w:r>
              <w:t>De Kamer,</w:t>
            </w:r>
          </w:p>
        </w:tc>
      </w:tr>
      <w:tr w:rsidR="00CD4558" w:rsidTr="00CD4558" w14:paraId="6D2E7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614D1F74" w14:textId="77777777"/>
        </w:tc>
        <w:tc>
          <w:tcPr>
            <w:tcW w:w="7654" w:type="dxa"/>
            <w:gridSpan w:val="2"/>
          </w:tcPr>
          <w:p w:rsidR="00CD4558" w:rsidP="00CD4558" w:rsidRDefault="00CD4558" w14:paraId="66BC9F0C" w14:textId="77777777"/>
        </w:tc>
      </w:tr>
      <w:tr w:rsidR="00CD4558" w:rsidTr="00CD4558" w14:paraId="5119E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4558" w:rsidP="00CD4558" w:rsidRDefault="00CD4558" w14:paraId="2B919827" w14:textId="77777777"/>
        </w:tc>
        <w:tc>
          <w:tcPr>
            <w:tcW w:w="7654" w:type="dxa"/>
            <w:gridSpan w:val="2"/>
          </w:tcPr>
          <w:p w:rsidR="00CD4558" w:rsidP="00CD4558" w:rsidRDefault="00CD4558" w14:paraId="0B86E55D" w14:textId="1094E757">
            <w:r>
              <w:t>gehoord de beraadslaging,</w:t>
            </w:r>
          </w:p>
        </w:tc>
      </w:tr>
      <w:tr w:rsidR="00997775" w:rsidTr="00CD4558" w14:paraId="27EBF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F61D39" w14:textId="77777777"/>
        </w:tc>
        <w:tc>
          <w:tcPr>
            <w:tcW w:w="7654" w:type="dxa"/>
            <w:gridSpan w:val="2"/>
          </w:tcPr>
          <w:p w:rsidR="00997775" w:rsidRDefault="00997775" w14:paraId="21CBF112" w14:textId="77777777"/>
        </w:tc>
      </w:tr>
      <w:tr w:rsidR="00997775" w:rsidTr="00CD4558" w14:paraId="136C1C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B3DCA9" w14:textId="77777777"/>
        </w:tc>
        <w:tc>
          <w:tcPr>
            <w:tcW w:w="7654" w:type="dxa"/>
            <w:gridSpan w:val="2"/>
          </w:tcPr>
          <w:p w:rsidR="00CD4558" w:rsidP="00CD4558" w:rsidRDefault="00CD4558" w14:paraId="4398AD0C" w14:textId="77777777">
            <w:r>
              <w:t xml:space="preserve">constaterende dat het fiscaal beleid afgelopen jaren het investeringsklimaat op de woonmarkt onaantrekkelijk gemaakt heeft; </w:t>
            </w:r>
          </w:p>
          <w:p w:rsidR="00CD4558" w:rsidP="00CD4558" w:rsidRDefault="00CD4558" w14:paraId="71111313" w14:textId="77777777"/>
          <w:p w:rsidR="00CD4558" w:rsidP="00CD4558" w:rsidRDefault="00CD4558" w14:paraId="53337409" w14:textId="77777777">
            <w:r>
              <w:t xml:space="preserve">constaterende dat het woonbeleid gericht erop gericht is 100.000 woningen per jaar te bouwen en dat er investeerders nodig zijn om dit te kunnen realiseren; </w:t>
            </w:r>
          </w:p>
          <w:p w:rsidR="00CD4558" w:rsidP="00CD4558" w:rsidRDefault="00CD4558" w14:paraId="55EB1AD6" w14:textId="77777777"/>
          <w:p w:rsidR="00CD4558" w:rsidP="00CD4558" w:rsidRDefault="00CD4558" w14:paraId="77F74C77" w14:textId="77777777">
            <w:r>
              <w:t>overwegende dat een toets aan de voorzijde van het wetstraject zou kunnen meten in hoeverre een fiscale beslissing de woondoelen in de weg zit en andersom;</w:t>
            </w:r>
          </w:p>
          <w:p w:rsidR="00CD4558" w:rsidP="00CD4558" w:rsidRDefault="00CD4558" w14:paraId="08BE8420" w14:textId="77777777"/>
          <w:p w:rsidR="00CD4558" w:rsidP="00CD4558" w:rsidRDefault="00CD4558" w14:paraId="653D7135" w14:textId="77777777">
            <w:r>
              <w:t>verzoekt de regering om voor de invoer van nieuwe wetgeving, regelingen en beleid een toets uit te laten voeren waarbij onderzocht wordt of fiscaal en woonbeleid hand in hand gaan of elkaar tegenwerken, en de bevindingen uit deze toets te rapporteren aan de Kamer,</w:t>
            </w:r>
          </w:p>
          <w:p w:rsidR="00CD4558" w:rsidP="00CD4558" w:rsidRDefault="00CD4558" w14:paraId="0CEA601E" w14:textId="77777777"/>
          <w:p w:rsidR="00CD4558" w:rsidP="00CD4558" w:rsidRDefault="00CD4558" w14:paraId="012CE163" w14:textId="77777777">
            <w:r>
              <w:t>en gaat over tot de orde van de dag.</w:t>
            </w:r>
          </w:p>
          <w:p w:rsidR="00CD4558" w:rsidP="00CD4558" w:rsidRDefault="00CD4558" w14:paraId="4B0D7A26" w14:textId="77777777"/>
          <w:p w:rsidR="00CD4558" w:rsidP="00CD4558" w:rsidRDefault="00CD4558" w14:paraId="6453C66B" w14:textId="77777777">
            <w:r>
              <w:t>Postma</w:t>
            </w:r>
          </w:p>
          <w:p w:rsidR="00997775" w:rsidP="00CD4558" w:rsidRDefault="00CD4558" w14:paraId="4624F8DD" w14:textId="7CEFE816">
            <w:r>
              <w:t>Welzijn</w:t>
            </w:r>
          </w:p>
        </w:tc>
      </w:tr>
    </w:tbl>
    <w:p w:rsidR="00997775" w:rsidRDefault="00997775" w14:paraId="3587F838" w14:textId="77777777"/>
    <w:sectPr w:rsidR="00997775" w:rsidSect="00F853B6">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27A7F" w14:textId="77777777" w:rsidR="00CD4558" w:rsidRDefault="00CD4558">
      <w:pPr>
        <w:spacing w:line="20" w:lineRule="exact"/>
      </w:pPr>
    </w:p>
  </w:endnote>
  <w:endnote w:type="continuationSeparator" w:id="0">
    <w:p w14:paraId="11C865CC" w14:textId="77777777" w:rsidR="00CD4558" w:rsidRDefault="00CD4558">
      <w:pPr>
        <w:pStyle w:val="Amendement"/>
      </w:pPr>
      <w:r>
        <w:rPr>
          <w:b w:val="0"/>
        </w:rPr>
        <w:t xml:space="preserve"> </w:t>
      </w:r>
    </w:p>
  </w:endnote>
  <w:endnote w:type="continuationNotice" w:id="1">
    <w:p w14:paraId="299D0EB1" w14:textId="77777777" w:rsidR="00CD4558" w:rsidRDefault="00CD45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9D48" w14:textId="77777777" w:rsidR="00CD4558" w:rsidRDefault="00CD4558">
      <w:pPr>
        <w:pStyle w:val="Amendement"/>
      </w:pPr>
      <w:r>
        <w:rPr>
          <w:b w:val="0"/>
        </w:rPr>
        <w:separator/>
      </w:r>
    </w:p>
  </w:footnote>
  <w:footnote w:type="continuationSeparator" w:id="0">
    <w:p w14:paraId="631AFC61" w14:textId="77777777" w:rsidR="00CD4558" w:rsidRDefault="00CD4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5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CD4558"/>
    <w:rsid w:val="00D43192"/>
    <w:rsid w:val="00DE2437"/>
    <w:rsid w:val="00E27DF4"/>
    <w:rsid w:val="00E63508"/>
    <w:rsid w:val="00ED0FE5"/>
    <w:rsid w:val="00F234E2"/>
    <w:rsid w:val="00F540AE"/>
    <w:rsid w:val="00F60341"/>
    <w:rsid w:val="00F853B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04025"/>
  <w15:docId w15:val="{E84E19C9-7D1D-4026-AA8F-2EBB22BE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2025-09-26T12:37:00.0000000Z</dcterms:created>
  <dcterms:modified xsi:type="dcterms:W3CDTF">2025-09-26T12:40:00.0000000Z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