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964DC" w14:paraId="76ED0C2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B5F556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5D21F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964DC" w14:paraId="2A2DC72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F8CF18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6964DC" w14:paraId="72D34C0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3CF6C2" w14:textId="77777777"/>
        </w:tc>
      </w:tr>
      <w:tr w:rsidR="00997775" w:rsidTr="006964DC" w14:paraId="6B5A370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F18F420" w14:textId="77777777"/>
        </w:tc>
      </w:tr>
      <w:tr w:rsidR="00997775" w:rsidTr="006964DC" w14:paraId="6E1591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FE0BB7" w14:textId="77777777"/>
        </w:tc>
        <w:tc>
          <w:tcPr>
            <w:tcW w:w="7654" w:type="dxa"/>
            <w:gridSpan w:val="2"/>
          </w:tcPr>
          <w:p w:rsidR="00997775" w:rsidRDefault="00997775" w14:paraId="73145534" w14:textId="77777777"/>
        </w:tc>
      </w:tr>
      <w:tr w:rsidR="006964DC" w:rsidTr="006964DC" w14:paraId="2DCCD8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4DC" w:rsidP="006964DC" w:rsidRDefault="006964DC" w14:paraId="4C6D1506" w14:textId="4C52AD85">
            <w:pPr>
              <w:rPr>
                <w:b/>
              </w:rPr>
            </w:pPr>
            <w:r>
              <w:rPr>
                <w:b/>
              </w:rPr>
              <w:t>36 637</w:t>
            </w:r>
          </w:p>
        </w:tc>
        <w:tc>
          <w:tcPr>
            <w:tcW w:w="7654" w:type="dxa"/>
            <w:gridSpan w:val="2"/>
          </w:tcPr>
          <w:p w:rsidR="006964DC" w:rsidP="006964DC" w:rsidRDefault="006964DC" w14:paraId="0FCC5B07" w14:textId="5DFAC571">
            <w:pPr>
              <w:rPr>
                <w:b/>
              </w:rPr>
            </w:pPr>
            <w:r w:rsidRPr="00223677">
              <w:rPr>
                <w:b/>
                <w:bCs/>
                <w:szCs w:val="24"/>
              </w:rPr>
              <w:t>Initiatiefnota van het lid Welzijn over een fundamentele kijk op volkshuisvesting en woningmarkt: Hoe wordt de volgende wooncrisis voorkomen?</w:t>
            </w:r>
          </w:p>
        </w:tc>
      </w:tr>
      <w:tr w:rsidR="006964DC" w:rsidTr="006964DC" w14:paraId="4A1539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4DC" w:rsidP="006964DC" w:rsidRDefault="006964DC" w14:paraId="26A7538C" w14:textId="77777777"/>
        </w:tc>
        <w:tc>
          <w:tcPr>
            <w:tcW w:w="7654" w:type="dxa"/>
            <w:gridSpan w:val="2"/>
          </w:tcPr>
          <w:p w:rsidR="006964DC" w:rsidP="006964DC" w:rsidRDefault="006964DC" w14:paraId="7C3CF879" w14:textId="77777777"/>
        </w:tc>
      </w:tr>
      <w:tr w:rsidR="006964DC" w:rsidTr="006964DC" w14:paraId="00850D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4DC" w:rsidP="006964DC" w:rsidRDefault="006964DC" w14:paraId="2B428A32" w14:textId="77777777"/>
        </w:tc>
        <w:tc>
          <w:tcPr>
            <w:tcW w:w="7654" w:type="dxa"/>
            <w:gridSpan w:val="2"/>
          </w:tcPr>
          <w:p w:rsidR="006964DC" w:rsidP="006964DC" w:rsidRDefault="006964DC" w14:paraId="32BC6540" w14:textId="77777777"/>
        </w:tc>
      </w:tr>
      <w:tr w:rsidR="006964DC" w:rsidTr="006964DC" w14:paraId="0DE152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4DC" w:rsidP="006964DC" w:rsidRDefault="006964DC" w14:paraId="0B7180F3" w14:textId="325C0DA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6964DC" w:rsidP="006964DC" w:rsidRDefault="006964DC" w14:paraId="1C6C9D75" w14:textId="596C9DF3">
            <w:pPr>
              <w:rPr>
                <w:b/>
              </w:rPr>
            </w:pPr>
            <w:r>
              <w:rPr>
                <w:b/>
              </w:rPr>
              <w:t>MOTIE VAN</w:t>
            </w:r>
            <w:r>
              <w:rPr>
                <w:b/>
              </w:rPr>
              <w:t xml:space="preserve"> DE LEDEN POSTMA EN WELZIJN</w:t>
            </w:r>
          </w:p>
        </w:tc>
      </w:tr>
      <w:tr w:rsidR="006964DC" w:rsidTr="006964DC" w14:paraId="58D879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4DC" w:rsidP="006964DC" w:rsidRDefault="006964DC" w14:paraId="18327AFF" w14:textId="77777777"/>
        </w:tc>
        <w:tc>
          <w:tcPr>
            <w:tcW w:w="7654" w:type="dxa"/>
            <w:gridSpan w:val="2"/>
          </w:tcPr>
          <w:p w:rsidR="006964DC" w:rsidP="006964DC" w:rsidRDefault="006964DC" w14:paraId="63A555C6" w14:textId="2C084513">
            <w:r>
              <w:t>Voorgesteld tijdens het notaoverleg van 25 september 2025</w:t>
            </w:r>
          </w:p>
        </w:tc>
      </w:tr>
      <w:tr w:rsidR="006964DC" w:rsidTr="006964DC" w14:paraId="54DD66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4DC" w:rsidP="006964DC" w:rsidRDefault="006964DC" w14:paraId="03C9D43D" w14:textId="77777777"/>
        </w:tc>
        <w:tc>
          <w:tcPr>
            <w:tcW w:w="7654" w:type="dxa"/>
            <w:gridSpan w:val="2"/>
          </w:tcPr>
          <w:p w:rsidR="006964DC" w:rsidP="006964DC" w:rsidRDefault="006964DC" w14:paraId="70DFCD8C" w14:textId="77777777"/>
        </w:tc>
      </w:tr>
      <w:tr w:rsidR="006964DC" w:rsidTr="006964DC" w14:paraId="64C3DE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4DC" w:rsidP="006964DC" w:rsidRDefault="006964DC" w14:paraId="4CA6938F" w14:textId="77777777"/>
        </w:tc>
        <w:tc>
          <w:tcPr>
            <w:tcW w:w="7654" w:type="dxa"/>
            <w:gridSpan w:val="2"/>
          </w:tcPr>
          <w:p w:rsidR="006964DC" w:rsidP="006964DC" w:rsidRDefault="006964DC" w14:paraId="2D77B768" w14:textId="6B53B1BB">
            <w:r>
              <w:t>De Kamer,</w:t>
            </w:r>
          </w:p>
        </w:tc>
      </w:tr>
      <w:tr w:rsidR="006964DC" w:rsidTr="006964DC" w14:paraId="0EDE07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4DC" w:rsidP="006964DC" w:rsidRDefault="006964DC" w14:paraId="492F7CE7" w14:textId="77777777"/>
        </w:tc>
        <w:tc>
          <w:tcPr>
            <w:tcW w:w="7654" w:type="dxa"/>
            <w:gridSpan w:val="2"/>
          </w:tcPr>
          <w:p w:rsidR="006964DC" w:rsidP="006964DC" w:rsidRDefault="006964DC" w14:paraId="3DD77CDD" w14:textId="77777777"/>
        </w:tc>
      </w:tr>
      <w:tr w:rsidR="006964DC" w:rsidTr="006964DC" w14:paraId="7ABC88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4DC" w:rsidP="006964DC" w:rsidRDefault="006964DC" w14:paraId="76C12C40" w14:textId="77777777"/>
        </w:tc>
        <w:tc>
          <w:tcPr>
            <w:tcW w:w="7654" w:type="dxa"/>
            <w:gridSpan w:val="2"/>
          </w:tcPr>
          <w:p w:rsidR="006964DC" w:rsidP="006964DC" w:rsidRDefault="006964DC" w14:paraId="6BCB8BBB" w14:textId="2946A53F">
            <w:r>
              <w:t>gehoord de beraadslaging,</w:t>
            </w:r>
          </w:p>
        </w:tc>
      </w:tr>
      <w:tr w:rsidR="00997775" w:rsidTr="006964DC" w14:paraId="55EDFF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BF5C4A" w14:textId="77777777"/>
        </w:tc>
        <w:tc>
          <w:tcPr>
            <w:tcW w:w="7654" w:type="dxa"/>
            <w:gridSpan w:val="2"/>
          </w:tcPr>
          <w:p w:rsidR="00997775" w:rsidRDefault="00997775" w14:paraId="214457EE" w14:textId="77777777"/>
        </w:tc>
      </w:tr>
      <w:tr w:rsidR="00997775" w:rsidTr="006964DC" w14:paraId="6DDC99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627621" w14:textId="77777777"/>
        </w:tc>
        <w:tc>
          <w:tcPr>
            <w:tcW w:w="7654" w:type="dxa"/>
            <w:gridSpan w:val="2"/>
          </w:tcPr>
          <w:p w:rsidR="006964DC" w:rsidP="006964DC" w:rsidRDefault="006964DC" w14:paraId="442CEFC8" w14:textId="77777777">
            <w:r>
              <w:t xml:space="preserve">constaterende dat starters op de woonmarkt moeilijk aan een woning kunnen komen; </w:t>
            </w:r>
          </w:p>
          <w:p w:rsidR="006964DC" w:rsidP="006964DC" w:rsidRDefault="006964DC" w14:paraId="586FA4D7" w14:textId="77777777"/>
          <w:p w:rsidR="006964DC" w:rsidP="006964DC" w:rsidRDefault="006964DC" w14:paraId="0AF79876" w14:textId="77777777">
            <w:r>
              <w:t xml:space="preserve">constaterende dat er verschillende middelen beschikbaar zijn om starters te ondersteunen in hun zoektocht naar een passende woning; </w:t>
            </w:r>
          </w:p>
          <w:p w:rsidR="006964DC" w:rsidP="006964DC" w:rsidRDefault="006964DC" w14:paraId="659526C5" w14:textId="77777777"/>
          <w:p w:rsidR="006964DC" w:rsidP="006964DC" w:rsidRDefault="006964DC" w14:paraId="57A0A14F" w14:textId="77777777">
            <w:r>
              <w:t>overwegende dat een verkenning de effectiviteit van verschillende middelen zou kunnen toetsen en in beeld kan brengen in welke mate starters echt geholpen worden;</w:t>
            </w:r>
          </w:p>
          <w:p w:rsidR="006964DC" w:rsidP="006964DC" w:rsidRDefault="006964DC" w14:paraId="7FFF9B34" w14:textId="77777777"/>
          <w:p w:rsidR="006964DC" w:rsidP="006964DC" w:rsidRDefault="006964DC" w14:paraId="4859479D" w14:textId="77777777">
            <w:r>
              <w:t>verzoekt de regering om een verkenning uit te laten voeren naar:</w:t>
            </w:r>
          </w:p>
          <w:p w:rsidR="006964DC" w:rsidP="006964DC" w:rsidRDefault="006964DC" w14:paraId="241D2BCD" w14:textId="2EDC5670">
            <w:pPr>
              <w:pStyle w:val="Lijstalinea"/>
              <w:numPr>
                <w:ilvl w:val="0"/>
                <w:numId w:val="1"/>
              </w:numPr>
            </w:pPr>
            <w:r>
              <w:t xml:space="preserve">de effectiviteit van de middelen die beschikbaar zijn voor starters op de woningmarkt met als doel hen aan een betaalbare koopwoning te helpen; </w:t>
            </w:r>
          </w:p>
          <w:p w:rsidR="006964DC" w:rsidP="006964DC" w:rsidRDefault="006964DC" w14:paraId="0E26222E" w14:textId="613F8D56">
            <w:pPr>
              <w:pStyle w:val="Lijstalinea"/>
              <w:numPr>
                <w:ilvl w:val="0"/>
                <w:numId w:val="1"/>
              </w:numPr>
            </w:pPr>
            <w:r>
              <w:t>in welke mate deze middelen ook gevonden en gebruikt kunnen worden door de doelgroep;</w:t>
            </w:r>
          </w:p>
          <w:p w:rsidR="006964DC" w:rsidP="006964DC" w:rsidRDefault="006964DC" w14:paraId="67F9F5DB" w14:textId="7F103275">
            <w:pPr>
              <w:pStyle w:val="Lijstalinea"/>
              <w:numPr>
                <w:ilvl w:val="0"/>
                <w:numId w:val="1"/>
              </w:numPr>
            </w:pPr>
            <w:r>
              <w:t>en bevindingen voor het einde van het jaar te rapporteren aan de Kamer,</w:t>
            </w:r>
          </w:p>
          <w:p w:rsidR="006964DC" w:rsidP="006964DC" w:rsidRDefault="006964DC" w14:paraId="3AEC1CA6" w14:textId="77777777"/>
          <w:p w:rsidR="006964DC" w:rsidP="006964DC" w:rsidRDefault="006964DC" w14:paraId="7B59C6C5" w14:textId="3587EF17">
            <w:r>
              <w:t>en gaat over tot de orde van de dag.</w:t>
            </w:r>
          </w:p>
          <w:p w:rsidR="006964DC" w:rsidP="006964DC" w:rsidRDefault="006964DC" w14:paraId="0734E4DA" w14:textId="77777777"/>
          <w:p w:rsidR="006964DC" w:rsidP="006964DC" w:rsidRDefault="006964DC" w14:paraId="15E83F33" w14:textId="77777777">
            <w:r>
              <w:t>Postma</w:t>
            </w:r>
          </w:p>
          <w:p w:rsidR="00997775" w:rsidP="006964DC" w:rsidRDefault="006964DC" w14:paraId="2A5A863D" w14:textId="09CD3E4E">
            <w:r>
              <w:t>Welzijn</w:t>
            </w:r>
          </w:p>
        </w:tc>
      </w:tr>
    </w:tbl>
    <w:p w:rsidR="00997775" w:rsidRDefault="00997775" w14:paraId="42EAEE43" w14:textId="77777777"/>
    <w:sectPr w:rsidR="00997775" w:rsidSect="009B34A7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C9699" w14:textId="77777777" w:rsidR="006964DC" w:rsidRDefault="006964DC">
      <w:pPr>
        <w:spacing w:line="20" w:lineRule="exact"/>
      </w:pPr>
    </w:p>
  </w:endnote>
  <w:endnote w:type="continuationSeparator" w:id="0">
    <w:p w14:paraId="06C62277" w14:textId="77777777" w:rsidR="006964DC" w:rsidRDefault="006964D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29E9C7E" w14:textId="77777777" w:rsidR="006964DC" w:rsidRDefault="006964D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3643E" w14:textId="77777777" w:rsidR="006964DC" w:rsidRDefault="006964D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AE5F4FD" w14:textId="77777777" w:rsidR="006964DC" w:rsidRDefault="00696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B7746"/>
    <w:multiLevelType w:val="hybridMultilevel"/>
    <w:tmpl w:val="5FD00BE6"/>
    <w:lvl w:ilvl="0" w:tplc="29145EF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C0F4E"/>
    <w:multiLevelType w:val="hybridMultilevel"/>
    <w:tmpl w:val="BB8211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315112">
    <w:abstractNumId w:val="1"/>
  </w:num>
  <w:num w:numId="2" w16cid:durableId="110017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D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6964D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B34A7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540AE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4D38"/>
  <w15:docId w15:val="{522E52E3-7DC8-4216-B9DB-50C55317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696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1001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2025-09-26T12:37:00.0000000Z</dcterms:created>
  <dcterms:modified xsi:type="dcterms:W3CDTF">2025-09-26T12:42:00.0000000Z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