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255E9" w14:paraId="71E824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7E1A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DC27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255E9" w14:paraId="2B8258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CEF46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8255E9" w14:paraId="5556C8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8DCF4E" w14:textId="77777777"/>
        </w:tc>
      </w:tr>
      <w:tr w:rsidR="00997775" w:rsidTr="008255E9" w14:paraId="71B4C3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56457D" w14:textId="77777777"/>
        </w:tc>
      </w:tr>
      <w:tr w:rsidR="00997775" w:rsidTr="008255E9" w14:paraId="47807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46419" w14:textId="77777777"/>
        </w:tc>
        <w:tc>
          <w:tcPr>
            <w:tcW w:w="7654" w:type="dxa"/>
            <w:gridSpan w:val="2"/>
          </w:tcPr>
          <w:p w:rsidR="00997775" w:rsidRDefault="00997775" w14:paraId="0F40E43C" w14:textId="77777777"/>
        </w:tc>
      </w:tr>
      <w:tr w:rsidR="008255E9" w:rsidTr="008255E9" w14:paraId="66471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26E4D2DB" w14:textId="39F14ACB">
            <w:pPr>
              <w:rPr>
                <w:b/>
              </w:rPr>
            </w:pPr>
            <w:r>
              <w:rPr>
                <w:b/>
              </w:rPr>
              <w:t>36 637</w:t>
            </w:r>
          </w:p>
        </w:tc>
        <w:tc>
          <w:tcPr>
            <w:tcW w:w="7654" w:type="dxa"/>
            <w:gridSpan w:val="2"/>
          </w:tcPr>
          <w:p w:rsidR="008255E9" w:rsidP="008255E9" w:rsidRDefault="008255E9" w14:paraId="3379E4B1" w14:textId="3C4018DF">
            <w:pPr>
              <w:rPr>
                <w:b/>
              </w:rPr>
            </w:pPr>
            <w:r w:rsidRPr="00223677">
              <w:rPr>
                <w:b/>
                <w:bCs/>
                <w:szCs w:val="24"/>
              </w:rPr>
              <w:t>Initiatiefnota van het lid Welzijn over een fundamentele kijk op volkshuisvesting en woningmarkt: Hoe wordt de volgende wooncrisis voorkomen?</w:t>
            </w:r>
          </w:p>
        </w:tc>
      </w:tr>
      <w:tr w:rsidR="008255E9" w:rsidTr="008255E9" w14:paraId="62461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50864A57" w14:textId="77777777"/>
        </w:tc>
        <w:tc>
          <w:tcPr>
            <w:tcW w:w="7654" w:type="dxa"/>
            <w:gridSpan w:val="2"/>
          </w:tcPr>
          <w:p w:rsidR="008255E9" w:rsidP="008255E9" w:rsidRDefault="008255E9" w14:paraId="4ADED960" w14:textId="77777777"/>
        </w:tc>
      </w:tr>
      <w:tr w:rsidR="008255E9" w:rsidTr="008255E9" w14:paraId="5C042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35BAC44D" w14:textId="77777777"/>
        </w:tc>
        <w:tc>
          <w:tcPr>
            <w:tcW w:w="7654" w:type="dxa"/>
            <w:gridSpan w:val="2"/>
          </w:tcPr>
          <w:p w:rsidR="008255E9" w:rsidP="008255E9" w:rsidRDefault="008255E9" w14:paraId="59097CC3" w14:textId="77777777"/>
        </w:tc>
      </w:tr>
      <w:tr w:rsidR="008255E9" w:rsidTr="008255E9" w14:paraId="366E3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2655FCA9" w14:textId="01280A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8255E9" w:rsidP="008255E9" w:rsidRDefault="008255E9" w14:paraId="4BCA9977" w14:textId="28AA1BC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DE HOOP EN BECKERMAN</w:t>
            </w:r>
          </w:p>
        </w:tc>
      </w:tr>
      <w:tr w:rsidR="008255E9" w:rsidTr="008255E9" w14:paraId="7C77F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3DE5E758" w14:textId="77777777"/>
        </w:tc>
        <w:tc>
          <w:tcPr>
            <w:tcW w:w="7654" w:type="dxa"/>
            <w:gridSpan w:val="2"/>
          </w:tcPr>
          <w:p w:rsidR="008255E9" w:rsidP="008255E9" w:rsidRDefault="008255E9" w14:paraId="37E8E3CD" w14:textId="28DB9EE9">
            <w:r>
              <w:t>Voorgesteld tijdens het notaoverleg van 25 september 2025</w:t>
            </w:r>
          </w:p>
        </w:tc>
      </w:tr>
      <w:tr w:rsidR="008255E9" w:rsidTr="008255E9" w14:paraId="08CA3B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217AB139" w14:textId="77777777"/>
        </w:tc>
        <w:tc>
          <w:tcPr>
            <w:tcW w:w="7654" w:type="dxa"/>
            <w:gridSpan w:val="2"/>
          </w:tcPr>
          <w:p w:rsidR="008255E9" w:rsidP="008255E9" w:rsidRDefault="008255E9" w14:paraId="7AED9DC3" w14:textId="77777777"/>
        </w:tc>
      </w:tr>
      <w:tr w:rsidR="008255E9" w:rsidTr="008255E9" w14:paraId="3D005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51601CCF" w14:textId="77777777"/>
        </w:tc>
        <w:tc>
          <w:tcPr>
            <w:tcW w:w="7654" w:type="dxa"/>
            <w:gridSpan w:val="2"/>
          </w:tcPr>
          <w:p w:rsidR="008255E9" w:rsidP="008255E9" w:rsidRDefault="008255E9" w14:paraId="6F3E1D8B" w14:textId="2A84814B">
            <w:r>
              <w:t>De Kamer,</w:t>
            </w:r>
          </w:p>
        </w:tc>
      </w:tr>
      <w:tr w:rsidR="008255E9" w:rsidTr="008255E9" w14:paraId="12228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5017C4CB" w14:textId="77777777"/>
        </w:tc>
        <w:tc>
          <w:tcPr>
            <w:tcW w:w="7654" w:type="dxa"/>
            <w:gridSpan w:val="2"/>
          </w:tcPr>
          <w:p w:rsidR="008255E9" w:rsidP="008255E9" w:rsidRDefault="008255E9" w14:paraId="3AE584C0" w14:textId="77777777"/>
        </w:tc>
      </w:tr>
      <w:tr w:rsidR="008255E9" w:rsidTr="008255E9" w14:paraId="72F54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255E9" w:rsidP="008255E9" w:rsidRDefault="008255E9" w14:paraId="52AA635B" w14:textId="77777777"/>
        </w:tc>
        <w:tc>
          <w:tcPr>
            <w:tcW w:w="7654" w:type="dxa"/>
            <w:gridSpan w:val="2"/>
          </w:tcPr>
          <w:p w:rsidR="008255E9" w:rsidP="008255E9" w:rsidRDefault="008255E9" w14:paraId="6DB279BD" w14:textId="770B697E">
            <w:r>
              <w:t>gehoord de beraadslaging,</w:t>
            </w:r>
          </w:p>
        </w:tc>
      </w:tr>
      <w:tr w:rsidR="00997775" w:rsidTr="008255E9" w14:paraId="006AF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909DEE" w14:textId="77777777"/>
        </w:tc>
        <w:tc>
          <w:tcPr>
            <w:tcW w:w="7654" w:type="dxa"/>
            <w:gridSpan w:val="2"/>
          </w:tcPr>
          <w:p w:rsidR="00997775" w:rsidRDefault="00997775" w14:paraId="35079EFC" w14:textId="77777777"/>
        </w:tc>
      </w:tr>
      <w:tr w:rsidR="00997775" w:rsidTr="008255E9" w14:paraId="19BF3C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70F588" w14:textId="77777777"/>
        </w:tc>
        <w:tc>
          <w:tcPr>
            <w:tcW w:w="7654" w:type="dxa"/>
            <w:gridSpan w:val="2"/>
          </w:tcPr>
          <w:p w:rsidR="008255E9" w:rsidP="008255E9" w:rsidRDefault="008255E9" w14:paraId="03E1414E" w14:textId="77777777">
            <w:r>
              <w:t>constaterende dat er een groot tekort aan betaalbare woningen in Nederland is;</w:t>
            </w:r>
          </w:p>
          <w:p w:rsidR="008255E9" w:rsidP="008255E9" w:rsidRDefault="008255E9" w14:paraId="07AFBFB4" w14:textId="77777777"/>
          <w:p w:rsidR="008255E9" w:rsidP="008255E9" w:rsidRDefault="008255E9" w14:paraId="7392ED07" w14:textId="77777777">
            <w:r>
              <w:t>constaterende dat woningbouwcorporaties wel meer nieuwbouwwoningen opleveren dan vorig jaar, maar nog veel meer zouden kunnen als zij niet bekneld werden door de winstbelasting (</w:t>
            </w:r>
            <w:proofErr w:type="spellStart"/>
            <w:r>
              <w:t>vpb</w:t>
            </w:r>
            <w:proofErr w:type="spellEnd"/>
            <w:r>
              <w:t>) die oploopt naar 1,5 miljard in 2027;</w:t>
            </w:r>
          </w:p>
          <w:p w:rsidR="008255E9" w:rsidP="008255E9" w:rsidRDefault="008255E9" w14:paraId="266D25D5" w14:textId="77777777"/>
          <w:p w:rsidR="008255E9" w:rsidP="008255E9" w:rsidRDefault="008255E9" w14:paraId="669C1F60" w14:textId="77777777">
            <w:r>
              <w:t xml:space="preserve">overwegende dat afschaffing van de </w:t>
            </w:r>
            <w:proofErr w:type="spellStart"/>
            <w:r>
              <w:t>vpb</w:t>
            </w:r>
            <w:proofErr w:type="spellEnd"/>
            <w:r>
              <w:t xml:space="preserve"> bekostigd kan worden door winst van grondspeculanten af te romen middels een planbatenheffing, wat ook bijdraagt aan het verlagen van de grondprijzen;</w:t>
            </w:r>
          </w:p>
          <w:p w:rsidR="008255E9" w:rsidP="008255E9" w:rsidRDefault="008255E9" w14:paraId="755E5047" w14:textId="77777777"/>
          <w:p w:rsidR="008255E9" w:rsidP="008255E9" w:rsidRDefault="008255E9" w14:paraId="0E6C8D34" w14:textId="77777777">
            <w:r>
              <w:t>verzoekt de regering de winstbelasting voor woningbouwcorporaties af te schaffen en dit te dekken door invoering van een planbatenheffing,</w:t>
            </w:r>
          </w:p>
          <w:p w:rsidR="008255E9" w:rsidP="008255E9" w:rsidRDefault="008255E9" w14:paraId="6D5D0C47" w14:textId="77777777"/>
          <w:p w:rsidR="008255E9" w:rsidP="008255E9" w:rsidRDefault="008255E9" w14:paraId="7571C9DF" w14:textId="3E3AB5CB">
            <w:r>
              <w:t>en gaat over tot de orde van de dag.</w:t>
            </w:r>
          </w:p>
          <w:p w:rsidR="008255E9" w:rsidP="008255E9" w:rsidRDefault="008255E9" w14:paraId="768CE67C" w14:textId="77777777"/>
          <w:p w:rsidR="008255E9" w:rsidP="008255E9" w:rsidRDefault="008255E9" w14:paraId="216ECE31" w14:textId="77777777">
            <w:r>
              <w:t>De Hoop</w:t>
            </w:r>
          </w:p>
          <w:p w:rsidR="00997775" w:rsidP="008255E9" w:rsidRDefault="008255E9" w14:paraId="628815F5" w14:textId="32E8F0CA">
            <w:r>
              <w:t>Beckerman</w:t>
            </w:r>
          </w:p>
        </w:tc>
      </w:tr>
    </w:tbl>
    <w:p w:rsidR="00997775" w:rsidRDefault="00997775" w14:paraId="58733B6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AD21" w14:textId="77777777" w:rsidR="008255E9" w:rsidRDefault="008255E9">
      <w:pPr>
        <w:spacing w:line="20" w:lineRule="exact"/>
      </w:pPr>
    </w:p>
  </w:endnote>
  <w:endnote w:type="continuationSeparator" w:id="0">
    <w:p w14:paraId="7316B169" w14:textId="77777777" w:rsidR="008255E9" w:rsidRDefault="008255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7DC945" w14:textId="77777777" w:rsidR="008255E9" w:rsidRDefault="008255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3DA5" w14:textId="77777777" w:rsidR="008255E9" w:rsidRDefault="008255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05154B" w14:textId="77777777" w:rsidR="008255E9" w:rsidRDefault="0082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E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255E9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D62A"/>
  <w15:docId w15:val="{CD39ACF6-A118-4D8A-B75F-C38D7D03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917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2025-09-26T12:37:00.0000000Z</dcterms:created>
  <dcterms:modified xsi:type="dcterms:W3CDTF">2025-09-26T12:43:00.0000000Z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