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3A7DD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E4155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B69C4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9FD2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E483C4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742FAA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45BE367" w14:textId="77777777"/>
        </w:tc>
      </w:tr>
      <w:tr w:rsidR="0028220F" w:rsidTr="0065630E" w14:paraId="471D5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3BC3A81" w14:textId="77777777"/>
        </w:tc>
      </w:tr>
      <w:tr w:rsidR="0028220F" w:rsidTr="0065630E" w14:paraId="57113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C322F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21784F" w14:textId="77777777">
            <w:pPr>
              <w:rPr>
                <w:b/>
              </w:rPr>
            </w:pPr>
          </w:p>
        </w:tc>
      </w:tr>
      <w:tr w:rsidR="0028220F" w:rsidTr="0065630E" w14:paraId="7AE54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353EF" w14:paraId="4B835A0A" w14:textId="032F7B79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8647" w:type="dxa"/>
            <w:gridSpan w:val="2"/>
          </w:tcPr>
          <w:p w:rsidRPr="00F353EF" w:rsidR="0028220F" w:rsidP="0065630E" w:rsidRDefault="00F353EF" w14:paraId="092210A5" w14:textId="43A713F9">
            <w:pPr>
              <w:rPr>
                <w:b/>
                <w:bCs/>
              </w:rPr>
            </w:pPr>
            <w:r w:rsidRPr="00F353EF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14BD2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496E55" w14:textId="77777777"/>
        </w:tc>
        <w:tc>
          <w:tcPr>
            <w:tcW w:w="8647" w:type="dxa"/>
            <w:gridSpan w:val="2"/>
          </w:tcPr>
          <w:p w:rsidR="0028220F" w:rsidP="0065630E" w:rsidRDefault="0028220F" w14:paraId="211A9B1B" w14:textId="77777777"/>
        </w:tc>
      </w:tr>
      <w:tr w:rsidR="0028220F" w:rsidTr="0065630E" w14:paraId="0140B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A84C5A" w14:textId="77777777"/>
        </w:tc>
        <w:tc>
          <w:tcPr>
            <w:tcW w:w="8647" w:type="dxa"/>
            <w:gridSpan w:val="2"/>
          </w:tcPr>
          <w:p w:rsidR="0028220F" w:rsidP="0065630E" w:rsidRDefault="0028220F" w14:paraId="4E85E220" w14:textId="77777777"/>
        </w:tc>
      </w:tr>
      <w:tr w:rsidR="0028220F" w:rsidTr="0065630E" w14:paraId="21D61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09896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4E863E0" w14:textId="72840133">
            <w:pPr>
              <w:rPr>
                <w:b/>
              </w:rPr>
            </w:pPr>
            <w:r>
              <w:rPr>
                <w:b/>
              </w:rPr>
              <w:t xml:space="preserve">GEWIJZIGDE MOTIE </w:t>
            </w:r>
            <w:r w:rsidR="00F353EF">
              <w:rPr>
                <w:b/>
              </w:rPr>
              <w:t xml:space="preserve">DE LEDEN </w:t>
            </w:r>
            <w:r>
              <w:rPr>
                <w:b/>
              </w:rPr>
              <w:t xml:space="preserve">VAN </w:t>
            </w:r>
            <w:r w:rsidR="00F353EF">
              <w:rPr>
                <w:b/>
              </w:rPr>
              <w:t>DER PLAS EN YE</w:t>
            </w:r>
            <w:r w:rsidRPr="00F353EF" w:rsidR="00F353EF">
              <w:rPr>
                <w:b/>
                <w:bCs/>
              </w:rPr>
              <w:t>L</w:t>
            </w:r>
            <w:r w:rsidRPr="00F353EF" w:rsidR="00F353EF">
              <w:rPr>
                <w:b/>
                <w:bCs/>
              </w:rPr>
              <w:t>Ş</w:t>
            </w:r>
            <w:r w:rsidR="00F353EF">
              <w:rPr>
                <w:b/>
                <w:bCs/>
              </w:rPr>
              <w:t>ILGÖZ-ZEGERIUS</w:t>
            </w:r>
          </w:p>
          <w:p w:rsidR="0028220F" w:rsidP="0065630E" w:rsidRDefault="0028220F" w14:paraId="624C3D3C" w14:textId="47BB124D">
            <w:pPr>
              <w:rPr>
                <w:b/>
              </w:rPr>
            </w:pPr>
            <w:r>
              <w:t xml:space="preserve">Ter vervanging van die gedrukt onder nr. </w:t>
            </w:r>
            <w:r w:rsidR="00F353EF">
              <w:t>790</w:t>
            </w:r>
          </w:p>
        </w:tc>
      </w:tr>
      <w:tr w:rsidR="0028220F" w:rsidTr="0065630E" w14:paraId="16A8A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C240E" w14:textId="77777777"/>
        </w:tc>
        <w:tc>
          <w:tcPr>
            <w:tcW w:w="8647" w:type="dxa"/>
            <w:gridSpan w:val="2"/>
          </w:tcPr>
          <w:p w:rsidR="0028220F" w:rsidP="0065630E" w:rsidRDefault="0028220F" w14:paraId="5A1FF28B" w14:textId="77777777">
            <w:r>
              <w:t xml:space="preserve">Voorgesteld </w:t>
            </w:r>
          </w:p>
        </w:tc>
      </w:tr>
      <w:tr w:rsidR="0028220F" w:rsidTr="0065630E" w14:paraId="187E7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1973B2" w14:textId="77777777"/>
        </w:tc>
        <w:tc>
          <w:tcPr>
            <w:tcW w:w="8647" w:type="dxa"/>
            <w:gridSpan w:val="2"/>
          </w:tcPr>
          <w:p w:rsidR="0028220F" w:rsidP="0065630E" w:rsidRDefault="0028220F" w14:paraId="6E784F13" w14:textId="77777777"/>
        </w:tc>
      </w:tr>
      <w:tr w:rsidR="0028220F" w:rsidTr="0065630E" w14:paraId="39D29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753F0" w14:textId="77777777"/>
        </w:tc>
        <w:tc>
          <w:tcPr>
            <w:tcW w:w="8647" w:type="dxa"/>
            <w:gridSpan w:val="2"/>
          </w:tcPr>
          <w:p w:rsidR="0028220F" w:rsidP="0065630E" w:rsidRDefault="0028220F" w14:paraId="2DABFB40" w14:textId="77777777">
            <w:r>
              <w:t>De Kamer,</w:t>
            </w:r>
          </w:p>
        </w:tc>
      </w:tr>
      <w:tr w:rsidR="0028220F" w:rsidTr="0065630E" w14:paraId="63E8C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043EAB" w14:textId="77777777"/>
        </w:tc>
        <w:tc>
          <w:tcPr>
            <w:tcW w:w="8647" w:type="dxa"/>
            <w:gridSpan w:val="2"/>
          </w:tcPr>
          <w:p w:rsidR="0028220F" w:rsidP="0065630E" w:rsidRDefault="0028220F" w14:paraId="63E50474" w14:textId="77777777"/>
        </w:tc>
      </w:tr>
      <w:tr w:rsidR="0028220F" w:rsidTr="0065630E" w14:paraId="68B7B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A4F476" w14:textId="77777777"/>
        </w:tc>
        <w:tc>
          <w:tcPr>
            <w:tcW w:w="8647" w:type="dxa"/>
            <w:gridSpan w:val="2"/>
          </w:tcPr>
          <w:p w:rsidR="0028220F" w:rsidP="0065630E" w:rsidRDefault="0028220F" w14:paraId="77433791" w14:textId="77777777">
            <w:r>
              <w:t>gehoord de beraadslaging,</w:t>
            </w:r>
          </w:p>
        </w:tc>
      </w:tr>
      <w:tr w:rsidR="0028220F" w:rsidTr="0065630E" w14:paraId="1DA90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814235" w14:textId="77777777"/>
        </w:tc>
        <w:tc>
          <w:tcPr>
            <w:tcW w:w="8647" w:type="dxa"/>
            <w:gridSpan w:val="2"/>
          </w:tcPr>
          <w:p w:rsidR="0028220F" w:rsidP="0065630E" w:rsidRDefault="0028220F" w14:paraId="58D5D068" w14:textId="77777777"/>
        </w:tc>
      </w:tr>
      <w:tr w:rsidR="0028220F" w:rsidTr="0065630E" w14:paraId="079E8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A539F2" w14:textId="77777777"/>
        </w:tc>
        <w:tc>
          <w:tcPr>
            <w:tcW w:w="8647" w:type="dxa"/>
            <w:gridSpan w:val="2"/>
          </w:tcPr>
          <w:p w:rsidR="00F353EF" w:rsidP="00F353EF" w:rsidRDefault="00F353EF" w14:paraId="545418D8" w14:textId="2BBDA120">
            <w:r>
              <w:t xml:space="preserve">constaterende </w:t>
            </w:r>
            <w:r>
              <w:t xml:space="preserve">dat opzettelijk </w:t>
            </w:r>
            <w:r>
              <w:t xml:space="preserve">geweld tegen hulpverleners tijdens demonstraties en rellen </w:t>
            </w:r>
          </w:p>
          <w:p w:rsidR="00F353EF" w:rsidP="00F353EF" w:rsidRDefault="00F353EF" w14:paraId="3949FB53" w14:textId="77777777">
            <w:r>
              <w:t xml:space="preserve">vaker voorkomen en op geen enkele manier geaccepteerd mogen worden; </w:t>
            </w:r>
          </w:p>
          <w:p w:rsidR="00F353EF" w:rsidP="00F353EF" w:rsidRDefault="00F353EF" w14:paraId="446F3A77" w14:textId="77777777"/>
          <w:p w:rsidR="00F353EF" w:rsidP="00F353EF" w:rsidRDefault="00F353EF" w14:paraId="663B655C" w14:textId="77777777">
            <w:r>
              <w:t xml:space="preserve">verzoekt de regering wetgeving voor te bereiden waarin minimumstraffen </w:t>
            </w:r>
          </w:p>
          <w:p w:rsidR="00F353EF" w:rsidP="00F353EF" w:rsidRDefault="00F353EF" w14:paraId="624BB2F3" w14:textId="1597236E">
            <w:r>
              <w:t xml:space="preserve">worden ingevoerd </w:t>
            </w:r>
            <w:r>
              <w:t>voor opzettelijk geweld</w:t>
            </w:r>
            <w:r>
              <w:t xml:space="preserve"> tegen hulpverleners, met inachtneming van het opzetvereiste; </w:t>
            </w:r>
          </w:p>
          <w:p w:rsidR="00F353EF" w:rsidP="00F353EF" w:rsidRDefault="00F353EF" w14:paraId="7354F8C4" w14:textId="77777777"/>
          <w:p w:rsidR="00F353EF" w:rsidP="00F353EF" w:rsidRDefault="00F353EF" w14:paraId="0D1CF371" w14:textId="77777777">
            <w:r>
              <w:t xml:space="preserve">en gaat over tot de orde van de dag, </w:t>
            </w:r>
          </w:p>
          <w:p w:rsidR="00F353EF" w:rsidP="00F353EF" w:rsidRDefault="00F353EF" w14:paraId="114A867C" w14:textId="77777777"/>
          <w:p w:rsidR="0028220F" w:rsidP="00F353EF" w:rsidRDefault="00F353EF" w14:paraId="1E56E0C9" w14:textId="77777777">
            <w:r>
              <w:t>Van der Plas</w:t>
            </w:r>
          </w:p>
          <w:p w:rsidR="00F353EF" w:rsidP="00F353EF" w:rsidRDefault="00F353EF" w14:paraId="75ACF777" w14:textId="2312ECCD">
            <w:proofErr w:type="spellStart"/>
            <w:r w:rsidRPr="00F353EF">
              <w:t>Ye</w:t>
            </w:r>
            <w:r>
              <w:t>ş</w:t>
            </w:r>
            <w:r w:rsidRPr="00F353EF">
              <w:t>ilgoz</w:t>
            </w:r>
            <w:r>
              <w:t>-Zegerius</w:t>
            </w:r>
            <w:proofErr w:type="spellEnd"/>
          </w:p>
        </w:tc>
      </w:tr>
    </w:tbl>
    <w:p w:rsidRPr="0028220F" w:rsidR="004A4819" w:rsidP="0028220F" w:rsidRDefault="004A4819" w14:paraId="67E711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6DD1" w14:textId="77777777" w:rsidR="00F353EF" w:rsidRDefault="00F353EF">
      <w:pPr>
        <w:spacing w:line="20" w:lineRule="exact"/>
      </w:pPr>
    </w:p>
  </w:endnote>
  <w:endnote w:type="continuationSeparator" w:id="0">
    <w:p w14:paraId="0AABFE48" w14:textId="77777777" w:rsidR="00F353EF" w:rsidRDefault="00F353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BA2DC5" w14:textId="77777777" w:rsidR="00F353EF" w:rsidRDefault="00F353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FA2B" w14:textId="77777777" w:rsidR="00F353EF" w:rsidRDefault="00F353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F4530D" w14:textId="77777777" w:rsidR="00F353EF" w:rsidRDefault="00F3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E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35A25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353EF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3D00"/>
  <w15:docId w15:val="{B7829AB8-CE4F-4EF2-B03B-85FCFA4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2025-09-25T14:51:00.0000000Z</dcterms:created>
  <dcterms:modified xsi:type="dcterms:W3CDTF">2025-09-25T14:56:00.0000000Z</dcterms:modified>
  <dc:description>------------------------</dc:description>
  <dc:subject/>
  <keywords/>
  <version/>
  <category/>
</coreProperties>
</file>