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54C" w:rsidR="006B538E" w:rsidP="006B538E" w:rsidRDefault="006B538E" w14:paraId="03AB9010" w14:textId="77777777">
      <w:pPr>
        <w:pStyle w:val="Aanhef"/>
        <w:spacing w:line="240" w:lineRule="auto"/>
      </w:pPr>
      <w:r w:rsidRPr="00EF054C">
        <w:tab/>
      </w:r>
    </w:p>
    <w:p w:rsidRPr="00EF054C" w:rsidR="006B538E" w:rsidP="006B538E" w:rsidRDefault="006B538E" w14:paraId="67C277D2" w14:textId="77777777">
      <w:pPr>
        <w:pStyle w:val="Aanhef"/>
        <w:spacing w:line="240" w:lineRule="auto"/>
      </w:pPr>
      <w:r w:rsidRPr="00EF054C">
        <w:t>Geachte voorzitter,</w:t>
      </w:r>
    </w:p>
    <w:p w:rsidRPr="00EF054C" w:rsidR="006B538E" w:rsidP="006B538E" w:rsidRDefault="006B538E" w14:paraId="2A7BB478" w14:textId="471B4478">
      <w:pPr>
        <w:spacing w:line="240" w:lineRule="auto"/>
      </w:pPr>
      <w:r w:rsidRPr="00EF054C">
        <w:t>U treft hierbij de antwoorden aan op de vragen met betrekking tot de voorstellen van wet tot wijziging van de begrotingsstaat van het Ministerie van Infrastructuur en Waterstaat</w:t>
      </w:r>
      <w:r w:rsidRPr="00EF054C" w:rsidR="00E51A00">
        <w:t>, het Mobiliteitsfonds en het Deltafonds</w:t>
      </w:r>
      <w:r w:rsidRPr="00EF054C" w:rsidR="00F02C2C">
        <w:t xml:space="preserve"> </w:t>
      </w:r>
      <w:r w:rsidRPr="00EF054C" w:rsidR="004D3CFF">
        <w:t>voor het jaar 202</w:t>
      </w:r>
      <w:r w:rsidRPr="00EF054C" w:rsidR="00E51A00">
        <w:t>5</w:t>
      </w:r>
      <w:r w:rsidRPr="00EF054C">
        <w:t xml:space="preserve"> (Wij</w:t>
      </w:r>
      <w:r w:rsidRPr="00EF054C" w:rsidR="0080785E">
        <w:t xml:space="preserve">ziging samenhangende met </w:t>
      </w:r>
      <w:r w:rsidR="00C44ED6">
        <w:t xml:space="preserve">de </w:t>
      </w:r>
      <w:r w:rsidRPr="00EF054C" w:rsidR="000717BA">
        <w:t>Miljoenennota</w:t>
      </w:r>
      <w:r w:rsidRPr="00EF054C">
        <w:t xml:space="preserve">; </w:t>
      </w:r>
      <w:r w:rsidRPr="00EF054C" w:rsidR="004D3CFF">
        <w:t xml:space="preserve">Kamerstukken </w:t>
      </w:r>
      <w:r w:rsidRPr="00EF054C" w:rsidR="000717BA">
        <w:t>36</w:t>
      </w:r>
      <w:r w:rsidRPr="00EF054C" w:rsidR="00E51A00">
        <w:t>820</w:t>
      </w:r>
      <w:r w:rsidRPr="00EF054C" w:rsidR="0080785E">
        <w:t>-XII</w:t>
      </w:r>
      <w:r w:rsidRPr="00EF054C" w:rsidR="00E51A00">
        <w:t xml:space="preserve">, </w:t>
      </w:r>
      <w:r w:rsidRPr="00EF054C" w:rsidR="000717BA">
        <w:t>36</w:t>
      </w:r>
      <w:r w:rsidRPr="00EF054C" w:rsidR="00E51A00">
        <w:t>820</w:t>
      </w:r>
      <w:r w:rsidRPr="00EF054C" w:rsidR="004D3CFF">
        <w:t>-A</w:t>
      </w:r>
      <w:r w:rsidRPr="00EF054C" w:rsidR="00E51A00">
        <w:t xml:space="preserve"> en 36820-J</w:t>
      </w:r>
      <w:r w:rsidRPr="00EF054C">
        <w:t>).</w:t>
      </w:r>
    </w:p>
    <w:p w:rsidRPr="00EF054C" w:rsidR="006B538E" w:rsidP="006B538E" w:rsidRDefault="006B538E" w14:paraId="66C718C3" w14:textId="77777777">
      <w:pPr>
        <w:pStyle w:val="Slotzin"/>
        <w:spacing w:line="240" w:lineRule="auto"/>
      </w:pPr>
      <w:r w:rsidRPr="00EF054C">
        <w:t>Hoogachtend,</w:t>
      </w:r>
    </w:p>
    <w:p w:rsidRPr="00EF054C" w:rsidR="006B538E" w:rsidP="006B538E" w:rsidRDefault="006B538E" w14:paraId="7F0DE161" w14:textId="77777777">
      <w:pPr>
        <w:pStyle w:val="OndertekeningArea1"/>
        <w:spacing w:line="240" w:lineRule="auto"/>
      </w:pPr>
      <w:r w:rsidRPr="00EF054C">
        <w:t>DE MINISTER VAN INFRASTRUCTUUR EN WATERSTAAT,</w:t>
      </w:r>
    </w:p>
    <w:p w:rsidRPr="00EF054C" w:rsidR="006B538E" w:rsidP="006B538E" w:rsidRDefault="006B538E" w14:paraId="528C3FB2" w14:textId="77777777">
      <w:pPr>
        <w:spacing w:line="240" w:lineRule="auto"/>
      </w:pPr>
    </w:p>
    <w:p w:rsidRPr="00EF054C" w:rsidR="006B538E" w:rsidP="006B538E" w:rsidRDefault="006B538E" w14:paraId="69747A6F" w14:textId="77777777">
      <w:pPr>
        <w:spacing w:line="240" w:lineRule="auto"/>
      </w:pPr>
    </w:p>
    <w:p w:rsidRPr="00EF054C" w:rsidR="006B538E" w:rsidP="006B538E" w:rsidRDefault="006B538E" w14:paraId="3489EE4F" w14:textId="77777777">
      <w:pPr>
        <w:spacing w:line="240" w:lineRule="auto"/>
      </w:pPr>
    </w:p>
    <w:p w:rsidRPr="00EF054C" w:rsidR="006B538E" w:rsidP="006B538E" w:rsidRDefault="006B538E" w14:paraId="2A881B73" w14:textId="77777777">
      <w:pPr>
        <w:spacing w:line="240" w:lineRule="auto"/>
      </w:pPr>
    </w:p>
    <w:p w:rsidRPr="00EF054C" w:rsidR="006B538E" w:rsidP="006B538E" w:rsidRDefault="006B538E" w14:paraId="4291E0F2" w14:textId="77777777">
      <w:pPr>
        <w:spacing w:line="240" w:lineRule="auto"/>
      </w:pPr>
    </w:p>
    <w:p w:rsidRPr="00EF054C" w:rsidR="006B538E" w:rsidP="006B538E" w:rsidRDefault="00E51A00" w14:paraId="716F7968" w14:textId="4262CB35">
      <w:pPr>
        <w:spacing w:line="240" w:lineRule="auto"/>
      </w:pPr>
      <w:r w:rsidRPr="00EF054C">
        <w:t>ing</w:t>
      </w:r>
      <w:r w:rsidRPr="00EF054C" w:rsidR="000471E0">
        <w:t xml:space="preserve">. </w:t>
      </w:r>
      <w:r w:rsidRPr="00EF054C">
        <w:t>R.</w:t>
      </w:r>
      <w:r w:rsidR="00CC7581">
        <w:t xml:space="preserve"> (Robert)</w:t>
      </w:r>
      <w:r w:rsidRPr="00EF054C">
        <w:t xml:space="preserve"> Tieman</w:t>
      </w:r>
    </w:p>
    <w:p w:rsidRPr="00EF054C" w:rsidR="006B538E" w:rsidP="006B538E" w:rsidRDefault="006B538E" w14:paraId="5C916E49" w14:textId="77777777">
      <w:pPr>
        <w:spacing w:line="240" w:lineRule="auto"/>
      </w:pPr>
    </w:p>
    <w:p w:rsidRPr="00EF054C" w:rsidR="006B538E" w:rsidP="006B538E" w:rsidRDefault="006B538E" w14:paraId="5240C8C0" w14:textId="77777777">
      <w:pPr>
        <w:spacing w:line="240" w:lineRule="auto"/>
      </w:pPr>
    </w:p>
    <w:p w:rsidRPr="00EF054C" w:rsidR="006B538E" w:rsidP="006B538E" w:rsidRDefault="006B538E" w14:paraId="1A624C9D" w14:textId="77777777">
      <w:pPr>
        <w:spacing w:line="240" w:lineRule="auto"/>
      </w:pPr>
    </w:p>
    <w:p w:rsidRPr="00EF054C" w:rsidR="006B538E" w:rsidP="006B538E" w:rsidRDefault="006B538E" w14:paraId="4821D4DD" w14:textId="77777777">
      <w:pPr>
        <w:spacing w:line="240" w:lineRule="auto"/>
      </w:pPr>
    </w:p>
    <w:p w:rsidRPr="00EF054C" w:rsidR="006B538E" w:rsidP="006B538E" w:rsidRDefault="006B538E" w14:paraId="54EFF41B" w14:textId="77777777">
      <w:pPr>
        <w:spacing w:line="240" w:lineRule="auto"/>
      </w:pPr>
      <w:r w:rsidRPr="00EF054C">
        <w:t>DE STAATSSECRETARIS VAN INFRASTRUCTUUR EN WATERSTAAT,</w:t>
      </w:r>
    </w:p>
    <w:p w:rsidRPr="00EF054C" w:rsidR="006B538E" w:rsidP="006B538E" w:rsidRDefault="006B538E" w14:paraId="14749723" w14:textId="77777777">
      <w:pPr>
        <w:spacing w:line="240" w:lineRule="auto"/>
      </w:pPr>
    </w:p>
    <w:p w:rsidRPr="00EF054C" w:rsidR="006B538E" w:rsidP="006B538E" w:rsidRDefault="006B538E" w14:paraId="57D6DFB2" w14:textId="77777777">
      <w:pPr>
        <w:spacing w:line="240" w:lineRule="auto"/>
      </w:pPr>
    </w:p>
    <w:p w:rsidRPr="00EF054C" w:rsidR="006B538E" w:rsidP="006B538E" w:rsidRDefault="006B538E" w14:paraId="6950A287" w14:textId="77777777">
      <w:pPr>
        <w:spacing w:line="240" w:lineRule="auto"/>
      </w:pPr>
    </w:p>
    <w:p w:rsidRPr="00EF054C" w:rsidR="006B538E" w:rsidP="006B538E" w:rsidRDefault="006B538E" w14:paraId="55780057" w14:textId="77777777">
      <w:pPr>
        <w:spacing w:line="240" w:lineRule="auto"/>
      </w:pPr>
    </w:p>
    <w:p w:rsidRPr="00EF054C" w:rsidR="006B538E" w:rsidP="006B538E" w:rsidRDefault="006B538E" w14:paraId="77B1E7A3" w14:textId="77777777">
      <w:pPr>
        <w:spacing w:line="240" w:lineRule="auto"/>
      </w:pPr>
    </w:p>
    <w:p w:rsidRPr="00EF054C" w:rsidR="006B538E" w:rsidP="006B538E" w:rsidRDefault="00E51A00" w14:paraId="7F1056D7" w14:textId="190521A5">
      <w:pPr>
        <w:spacing w:line="240" w:lineRule="auto"/>
      </w:pPr>
      <w:r w:rsidRPr="00EF054C">
        <w:t>A</w:t>
      </w:r>
      <w:r w:rsidRPr="00EF054C" w:rsidR="00FF4A8C">
        <w:t>.</w:t>
      </w:r>
      <w:r w:rsidRPr="00EF054C">
        <w:t>A.</w:t>
      </w:r>
      <w:r w:rsidRPr="00EF054C" w:rsidR="006B538E">
        <w:t xml:space="preserve"> </w:t>
      </w:r>
      <w:r w:rsidR="00CC7581">
        <w:t xml:space="preserve">(Thierry) </w:t>
      </w:r>
      <w:r w:rsidRPr="00EF054C">
        <w:t>Aartsen</w:t>
      </w:r>
    </w:p>
    <w:p w:rsidRPr="00EF054C" w:rsidR="006B538E" w:rsidP="006B538E" w:rsidRDefault="006B538E" w14:paraId="30E07569" w14:textId="77777777">
      <w:pPr>
        <w:spacing w:line="240" w:lineRule="auto"/>
      </w:pPr>
    </w:p>
    <w:p w:rsidRPr="00EF054C" w:rsidR="006B538E" w:rsidP="006B538E" w:rsidRDefault="006B538E" w14:paraId="2E050800" w14:textId="77777777">
      <w:pPr>
        <w:spacing w:line="240" w:lineRule="auto"/>
      </w:pPr>
    </w:p>
    <w:p w:rsidRPr="00EF054C" w:rsidR="006B538E" w:rsidP="006B538E" w:rsidRDefault="006B538E" w14:paraId="1210AD16" w14:textId="77777777">
      <w:pPr>
        <w:spacing w:line="240" w:lineRule="auto"/>
      </w:pPr>
    </w:p>
    <w:p w:rsidRPr="00EF054C" w:rsidR="006B538E" w:rsidP="006B538E" w:rsidRDefault="006B538E" w14:paraId="24CCEA9A" w14:textId="77777777">
      <w:pPr>
        <w:spacing w:line="240" w:lineRule="auto"/>
      </w:pPr>
    </w:p>
    <w:p w:rsidRPr="00EF054C" w:rsidR="006B538E" w:rsidP="006B538E" w:rsidRDefault="006B538E" w14:paraId="6450E5F8" w14:textId="77777777">
      <w:pPr>
        <w:spacing w:line="240" w:lineRule="auto"/>
      </w:pPr>
    </w:p>
    <w:p w:rsidRPr="00EF054C" w:rsidR="006B538E" w:rsidP="006B538E" w:rsidRDefault="006B538E" w14:paraId="0E9334A3" w14:textId="77777777">
      <w:pPr>
        <w:spacing w:line="240" w:lineRule="auto"/>
      </w:pPr>
    </w:p>
    <w:p w:rsidRPr="00EF054C" w:rsidR="006B538E" w:rsidP="006B538E" w:rsidRDefault="006B538E" w14:paraId="40570703" w14:textId="77777777">
      <w:pPr>
        <w:spacing w:line="240" w:lineRule="auto"/>
      </w:pPr>
    </w:p>
    <w:p w:rsidRPr="00EF054C" w:rsidR="006B538E" w:rsidP="006B538E" w:rsidRDefault="006B538E" w14:paraId="65B4E7F6" w14:textId="77777777">
      <w:pPr>
        <w:spacing w:line="240" w:lineRule="auto"/>
      </w:pPr>
    </w:p>
    <w:p w:rsidRPr="00EF054C" w:rsidR="006B538E" w:rsidP="006B538E" w:rsidRDefault="006B538E" w14:paraId="6833BB74" w14:textId="77777777">
      <w:pPr>
        <w:spacing w:line="240" w:lineRule="auto"/>
      </w:pPr>
    </w:p>
    <w:p w:rsidRPr="00EF054C" w:rsidR="006B538E" w:rsidP="006B538E" w:rsidRDefault="006B538E" w14:paraId="6984A6EC" w14:textId="7C32951C"/>
    <w:tbl>
      <w:tblPr>
        <w:tblW w:w="8930" w:type="dxa"/>
        <w:tblLayout w:type="fixed"/>
        <w:tblCellMar>
          <w:left w:w="0" w:type="dxa"/>
          <w:right w:w="0" w:type="dxa"/>
        </w:tblCellMar>
        <w:tblLook w:val="0000" w:firstRow="0" w:lastRow="0" w:firstColumn="0" w:lastColumn="0" w:noHBand="0" w:noVBand="0"/>
      </w:tblPr>
      <w:tblGrid>
        <w:gridCol w:w="6521"/>
        <w:gridCol w:w="850"/>
        <w:gridCol w:w="992"/>
        <w:gridCol w:w="567"/>
      </w:tblGrid>
      <w:tr w:rsidRPr="00EF054C" w:rsidR="006B538E" w:rsidTr="00734455" w14:paraId="2E04E179" w14:textId="77777777">
        <w:trPr>
          <w:gridAfter w:val="1"/>
          <w:wAfter w:w="567" w:type="dxa"/>
        </w:trPr>
        <w:tc>
          <w:tcPr>
            <w:tcW w:w="6521" w:type="dxa"/>
          </w:tcPr>
          <w:p w:rsidRPr="00EF054C" w:rsidR="006B538E" w:rsidP="00E00CB5" w:rsidRDefault="006B538E" w14:paraId="2104A533" w14:textId="77777777">
            <w:pPr>
              <w:spacing w:line="240" w:lineRule="auto"/>
            </w:pPr>
          </w:p>
        </w:tc>
        <w:tc>
          <w:tcPr>
            <w:tcW w:w="850" w:type="dxa"/>
          </w:tcPr>
          <w:p w:rsidRPr="00EF054C" w:rsidR="006B538E" w:rsidP="00E00CB5" w:rsidRDefault="006B538E" w14:paraId="4A424A80" w14:textId="77777777">
            <w:pPr>
              <w:spacing w:line="240" w:lineRule="auto"/>
              <w:jc w:val="right"/>
              <w:rPr>
                <w:highlight w:val="yellow"/>
              </w:rPr>
            </w:pPr>
          </w:p>
        </w:tc>
        <w:tc>
          <w:tcPr>
            <w:tcW w:w="992" w:type="dxa"/>
          </w:tcPr>
          <w:p w:rsidRPr="00EF054C" w:rsidR="006B538E" w:rsidP="00E00CB5" w:rsidRDefault="006B538E" w14:paraId="6C30FA72" w14:textId="77777777">
            <w:pPr>
              <w:spacing w:line="240" w:lineRule="auto"/>
              <w:jc w:val="right"/>
            </w:pPr>
          </w:p>
        </w:tc>
      </w:tr>
      <w:tr w:rsidRPr="00EF054C" w:rsidR="006B538E" w:rsidTr="00734455" w14:paraId="173E2066" w14:textId="77777777">
        <w:tc>
          <w:tcPr>
            <w:tcW w:w="6521" w:type="dxa"/>
          </w:tcPr>
          <w:p w:rsidRPr="00EF054C" w:rsidR="00E51A00" w:rsidP="00E51A00" w:rsidRDefault="00E51A00" w14:paraId="2F108F44" w14:textId="77777777">
            <w:pPr>
              <w:autoSpaceDE w:val="0"/>
              <w:adjustRightInd w:val="0"/>
              <w:ind w:left="1416" w:hanging="1371"/>
              <w:rPr>
                <w:b/>
                <w:bCs/>
                <w:sz w:val="23"/>
                <w:szCs w:val="23"/>
              </w:rPr>
            </w:pPr>
            <w:r w:rsidRPr="00EF054C">
              <w:rPr>
                <w:b/>
                <w:bCs/>
                <w:sz w:val="23"/>
                <w:szCs w:val="23"/>
              </w:rPr>
              <w:t>36820-A</w:t>
            </w:r>
            <w:r w:rsidRPr="00EF054C">
              <w:rPr>
                <w:b/>
                <w:bCs/>
                <w:sz w:val="23"/>
                <w:szCs w:val="23"/>
              </w:rPr>
              <w:tab/>
              <w:t>Wijziging van de begrotingsstaat van het Mobiliteitsfonds voor het jaar 2025 (wijziging samenhangende met de Miljoenennota)</w:t>
            </w:r>
          </w:p>
          <w:p w:rsidRPr="00EF054C" w:rsidR="00E51A00" w:rsidP="00E51A00" w:rsidRDefault="00E51A00" w14:paraId="2954E50B" w14:textId="77777777">
            <w:pPr>
              <w:autoSpaceDE w:val="0"/>
              <w:adjustRightInd w:val="0"/>
              <w:ind w:left="1416" w:hanging="1371"/>
              <w:rPr>
                <w:b/>
              </w:rPr>
            </w:pPr>
          </w:p>
          <w:p w:rsidRPr="00A17195" w:rsidR="006B538E" w:rsidP="000717BA" w:rsidRDefault="000717BA" w14:paraId="5A9D20D2" w14:textId="77777777">
            <w:pPr>
              <w:spacing w:line="240" w:lineRule="auto"/>
              <w:rPr>
                <w:b/>
              </w:rPr>
            </w:pPr>
            <w:r w:rsidRPr="00A17195">
              <w:rPr>
                <w:b/>
              </w:rPr>
              <w:t>Vraag 1</w:t>
            </w:r>
          </w:p>
          <w:p w:rsidRPr="00A17195" w:rsidR="000717BA" w:rsidP="00C44ED6" w:rsidRDefault="00E51A00" w14:paraId="4E2A4684" w14:textId="1FAD3C32">
            <w:pPr>
              <w:spacing w:line="240" w:lineRule="auto"/>
              <w:ind w:right="-846"/>
            </w:pPr>
            <w:r w:rsidRPr="00A17195">
              <w:t>Kunt u aangeven wat het totale bedrag aan verplichtingen, uitgaven en ontvangsten is in de begroting 2025 van het Mobiliteitsfonds, en hoe dit bedrag door de september-suppletoire begroting is gewijzigd?</w:t>
            </w:r>
          </w:p>
          <w:p w:rsidR="00A17195" w:rsidP="000717BA" w:rsidRDefault="00A17195" w14:paraId="20CC5ACB" w14:textId="77777777">
            <w:pPr>
              <w:spacing w:line="240" w:lineRule="auto"/>
              <w:rPr>
                <w:b/>
                <w:bCs/>
              </w:rPr>
            </w:pPr>
          </w:p>
          <w:p w:rsidRPr="00A17195" w:rsidR="000717BA" w:rsidP="000717BA" w:rsidRDefault="000717BA" w14:paraId="75FA0ABC" w14:textId="6B330ED1">
            <w:pPr>
              <w:spacing w:line="240" w:lineRule="auto"/>
              <w:rPr>
                <w:b/>
                <w:bCs/>
              </w:rPr>
            </w:pPr>
            <w:r w:rsidRPr="00A17195">
              <w:rPr>
                <w:b/>
                <w:bCs/>
              </w:rPr>
              <w:t>Antwoord vraag 1</w:t>
            </w:r>
          </w:p>
          <w:p w:rsidRPr="00C44ED6" w:rsidR="00C44ED6" w:rsidP="000717BA" w:rsidRDefault="00EF054C" w14:paraId="0DBFDED2" w14:textId="7744B595">
            <w:pPr>
              <w:spacing w:line="240" w:lineRule="auto"/>
            </w:pPr>
            <w:r w:rsidRPr="00A17195">
              <w:t xml:space="preserve">In het voorstel van wet van de SBS kunt u volgen hoe de begroting </w:t>
            </w:r>
            <w:r w:rsidRPr="00C44ED6">
              <w:t xml:space="preserve">2025 bij elk begrotingsstuk is gewijzigd. De begroting 2025 is als laatst gewijzigd met de eerste suppletoire begroting 2025. Deze begroting is </w:t>
            </w:r>
            <w:r w:rsidRPr="00C44ED6" w:rsidR="00C44ED6">
              <w:t>ook</w:t>
            </w:r>
            <w:r w:rsidRPr="00C44ED6">
              <w:t xml:space="preserve"> vastgesteld door uw Kamer. De verplichtingen betroffen toen: 13.507</w:t>
            </w:r>
            <w:r w:rsidRPr="00C44ED6" w:rsidR="00C44ED6">
              <w:t>.</w:t>
            </w:r>
            <w:r w:rsidRPr="00C44ED6">
              <w:t>676</w:t>
            </w:r>
            <w:r w:rsidRPr="00C44ED6" w:rsidR="00C44ED6">
              <w:t>.000</w:t>
            </w:r>
            <w:r w:rsidRPr="00C44ED6">
              <w:t xml:space="preserve"> euro en de uitgaven en ontvangsten beiden 9.767.659</w:t>
            </w:r>
            <w:r w:rsidRPr="00C44ED6" w:rsidR="00C44ED6">
              <w:t>.000</w:t>
            </w:r>
            <w:r w:rsidRPr="00C44ED6">
              <w:t xml:space="preserve"> euro. </w:t>
            </w:r>
          </w:p>
          <w:p w:rsidRPr="00C44ED6" w:rsidR="00C44ED6" w:rsidP="000717BA" w:rsidRDefault="00C44ED6" w14:paraId="1B5D0950" w14:textId="77777777">
            <w:pPr>
              <w:spacing w:line="240" w:lineRule="auto"/>
            </w:pPr>
          </w:p>
          <w:p w:rsidRPr="00A17195" w:rsidR="000717BA" w:rsidP="000717BA" w:rsidRDefault="00EF054C" w14:paraId="5AE29944" w14:textId="2AF166E0">
            <w:pPr>
              <w:spacing w:line="240" w:lineRule="auto"/>
            </w:pPr>
            <w:r w:rsidRPr="00C44ED6">
              <w:t>Met de September Suppletoire Begroting zijn deze bedragen licht gewijzigd en is de stand van de verplichtingen 13.243</w:t>
            </w:r>
            <w:r w:rsidRPr="00C44ED6" w:rsidR="00C44ED6">
              <w:t>.</w:t>
            </w:r>
            <w:r w:rsidRPr="00C44ED6">
              <w:t>102</w:t>
            </w:r>
            <w:r w:rsidRPr="00C44ED6" w:rsidR="00C44ED6">
              <w:t>.000</w:t>
            </w:r>
            <w:r w:rsidRPr="00C44ED6">
              <w:t xml:space="preserve"> euro en betreffen de uitgaven en ontvangsten beiden 9.773.427</w:t>
            </w:r>
            <w:r w:rsidRPr="00C44ED6" w:rsidR="00C44ED6">
              <w:t>.000</w:t>
            </w:r>
            <w:r w:rsidRPr="00C44ED6">
              <w:t xml:space="preserve"> euro. Deze standen zijn allemaal zichtbaar bij het voorstel van wet.</w:t>
            </w:r>
            <w:r w:rsidRPr="00A17195">
              <w:t xml:space="preserve"> </w:t>
            </w:r>
          </w:p>
        </w:tc>
        <w:tc>
          <w:tcPr>
            <w:tcW w:w="850" w:type="dxa"/>
          </w:tcPr>
          <w:p w:rsidR="006B538E" w:rsidP="00E00CB5" w:rsidRDefault="006B538E" w14:paraId="63502B91" w14:textId="77777777">
            <w:pPr>
              <w:spacing w:line="240" w:lineRule="auto"/>
              <w:jc w:val="right"/>
            </w:pPr>
          </w:p>
          <w:p w:rsidRPr="00C44ED6" w:rsidR="00C44ED6" w:rsidP="00C44ED6" w:rsidRDefault="00C44ED6" w14:paraId="59644916" w14:textId="77777777"/>
          <w:p w:rsidRPr="00C44ED6" w:rsidR="00C44ED6" w:rsidP="00C44ED6" w:rsidRDefault="00C44ED6" w14:paraId="08AE6216" w14:textId="77777777"/>
          <w:p w:rsidRPr="00C44ED6" w:rsidR="00C44ED6" w:rsidP="00C44ED6" w:rsidRDefault="00C44ED6" w14:paraId="7CA5E6EB" w14:textId="77777777"/>
          <w:p w:rsidRPr="00C44ED6" w:rsidR="00C44ED6" w:rsidP="00C44ED6" w:rsidRDefault="00C44ED6" w14:paraId="160BB3B9" w14:textId="77777777"/>
          <w:p w:rsidRPr="00C44ED6" w:rsidR="00C44ED6" w:rsidP="00C44ED6" w:rsidRDefault="00C44ED6" w14:paraId="78E42A5B" w14:textId="77777777"/>
          <w:p w:rsidRPr="00C44ED6" w:rsidR="00C44ED6" w:rsidP="00C44ED6" w:rsidRDefault="00C44ED6" w14:paraId="18DE528A" w14:textId="77777777"/>
          <w:p w:rsidRPr="00C44ED6" w:rsidR="00C44ED6" w:rsidP="00C44ED6" w:rsidRDefault="00C44ED6" w14:paraId="440A5717" w14:textId="77777777"/>
          <w:p w:rsidRPr="00C44ED6" w:rsidR="00C44ED6" w:rsidP="00C44ED6" w:rsidRDefault="00C44ED6" w14:paraId="53AC8ECF" w14:textId="77777777"/>
          <w:p w:rsidRPr="00C44ED6" w:rsidR="00C44ED6" w:rsidP="00C44ED6" w:rsidRDefault="00C44ED6" w14:paraId="0666F270" w14:textId="77777777"/>
          <w:p w:rsidRPr="00C44ED6" w:rsidR="00C44ED6" w:rsidP="00C44ED6" w:rsidRDefault="00C44ED6" w14:paraId="6B3C0497" w14:textId="77777777"/>
          <w:p w:rsidRPr="00C44ED6" w:rsidR="00C44ED6" w:rsidP="00C44ED6" w:rsidRDefault="00C44ED6" w14:paraId="3C646482" w14:textId="77777777"/>
          <w:p w:rsidRPr="00C44ED6" w:rsidR="00C44ED6" w:rsidP="00C44ED6" w:rsidRDefault="00C44ED6" w14:paraId="6432E3F4" w14:textId="77777777"/>
          <w:p w:rsidRPr="00C44ED6" w:rsidR="00C44ED6" w:rsidP="00C44ED6" w:rsidRDefault="00C44ED6" w14:paraId="6F2E5CC3" w14:textId="77777777"/>
          <w:p w:rsidRPr="00C44ED6" w:rsidR="00C44ED6" w:rsidP="00C44ED6" w:rsidRDefault="00C44ED6" w14:paraId="66B4AE2C" w14:textId="77777777"/>
          <w:p w:rsidR="00C44ED6" w:rsidP="00C44ED6" w:rsidRDefault="00C44ED6" w14:paraId="32404E31" w14:textId="77777777"/>
          <w:p w:rsidRPr="00C44ED6" w:rsidR="00C44ED6" w:rsidP="00C44ED6" w:rsidRDefault="00C44ED6" w14:paraId="421EBCC4" w14:textId="68047462">
            <w:pPr>
              <w:tabs>
                <w:tab w:val="left" w:pos="765"/>
              </w:tabs>
            </w:pPr>
            <w:r>
              <w:tab/>
            </w:r>
          </w:p>
        </w:tc>
        <w:tc>
          <w:tcPr>
            <w:tcW w:w="992" w:type="dxa"/>
          </w:tcPr>
          <w:p w:rsidRPr="00EF054C" w:rsidR="006B538E" w:rsidP="00E00CB5" w:rsidRDefault="006B538E" w14:paraId="303C76BB" w14:textId="77777777">
            <w:pPr>
              <w:spacing w:line="240" w:lineRule="auto"/>
              <w:jc w:val="right"/>
            </w:pPr>
          </w:p>
        </w:tc>
        <w:tc>
          <w:tcPr>
            <w:tcW w:w="567" w:type="dxa"/>
          </w:tcPr>
          <w:p w:rsidRPr="00EF054C" w:rsidR="006B538E" w:rsidP="00E00CB5" w:rsidRDefault="006B538E" w14:paraId="1AA3C15F" w14:textId="77777777">
            <w:pPr>
              <w:spacing w:line="240" w:lineRule="auto"/>
              <w:jc w:val="right"/>
            </w:pPr>
            <w:r w:rsidRPr="00EF054C">
              <w:t xml:space="preserve"> </w:t>
            </w:r>
          </w:p>
        </w:tc>
      </w:tr>
      <w:tr w:rsidRPr="00EF054C" w:rsidR="006B538E" w:rsidTr="00734455" w14:paraId="43C377FF" w14:textId="77777777">
        <w:trPr>
          <w:trHeight w:val="74"/>
        </w:trPr>
        <w:tc>
          <w:tcPr>
            <w:tcW w:w="6521" w:type="dxa"/>
          </w:tcPr>
          <w:p w:rsidRPr="00EF054C" w:rsidR="006B538E" w:rsidP="00E00CB5" w:rsidRDefault="006B538E" w14:paraId="456D9616" w14:textId="77777777">
            <w:pPr>
              <w:spacing w:line="240" w:lineRule="auto"/>
            </w:pPr>
          </w:p>
        </w:tc>
        <w:tc>
          <w:tcPr>
            <w:tcW w:w="850" w:type="dxa"/>
          </w:tcPr>
          <w:p w:rsidRPr="00EF054C" w:rsidR="006B538E" w:rsidP="00E00CB5" w:rsidRDefault="006B538E" w14:paraId="1823AA34" w14:textId="77777777">
            <w:pPr>
              <w:spacing w:line="240" w:lineRule="auto"/>
              <w:jc w:val="right"/>
            </w:pPr>
          </w:p>
        </w:tc>
        <w:tc>
          <w:tcPr>
            <w:tcW w:w="992" w:type="dxa"/>
          </w:tcPr>
          <w:p w:rsidRPr="00EF054C" w:rsidR="006B538E" w:rsidP="00E00CB5" w:rsidRDefault="006B538E" w14:paraId="2B45490F" w14:textId="77777777">
            <w:pPr>
              <w:spacing w:line="240" w:lineRule="auto"/>
              <w:jc w:val="right"/>
            </w:pPr>
          </w:p>
        </w:tc>
        <w:tc>
          <w:tcPr>
            <w:tcW w:w="567" w:type="dxa"/>
          </w:tcPr>
          <w:p w:rsidRPr="00EF054C" w:rsidR="006B538E" w:rsidP="00E00CB5" w:rsidRDefault="006B538E" w14:paraId="1C1098D2" w14:textId="77777777">
            <w:pPr>
              <w:spacing w:line="240" w:lineRule="auto"/>
              <w:jc w:val="right"/>
            </w:pPr>
            <w:r w:rsidRPr="00EF054C">
              <w:t xml:space="preserve"> </w:t>
            </w:r>
          </w:p>
        </w:tc>
      </w:tr>
    </w:tbl>
    <w:p w:rsidRPr="00E04606" w:rsidR="000717BA" w:rsidP="000717BA" w:rsidRDefault="000717BA" w14:paraId="58293A84" w14:textId="54FC6A9B">
      <w:pPr>
        <w:spacing w:line="240" w:lineRule="auto"/>
        <w:rPr>
          <w:b/>
        </w:rPr>
      </w:pPr>
      <w:r w:rsidRPr="00E04606">
        <w:rPr>
          <w:b/>
        </w:rPr>
        <w:t>Vraag 2</w:t>
      </w:r>
    </w:p>
    <w:p w:rsidRPr="00E04606" w:rsidR="000717BA" w:rsidP="000717BA" w:rsidRDefault="00E51A00" w14:paraId="3E190D87" w14:textId="2062B8DA">
      <w:pPr>
        <w:spacing w:line="240" w:lineRule="auto"/>
      </w:pPr>
      <w:r w:rsidRPr="00E04606">
        <w:t>Hoeveel bedragen de verplichtingen, uitgaven en ontvangsten bij artikel 12 Hoofdwegennet na verwerking van de september-suppletoire mutaties?</w:t>
      </w:r>
    </w:p>
    <w:p w:rsidRPr="00E04606" w:rsidR="000717BA" w:rsidP="000717BA" w:rsidRDefault="000717BA" w14:paraId="197B6D2A" w14:textId="77777777">
      <w:pPr>
        <w:spacing w:line="240" w:lineRule="auto"/>
      </w:pPr>
    </w:p>
    <w:p w:rsidRPr="00E04606" w:rsidR="000717BA" w:rsidP="000717BA" w:rsidRDefault="000717BA" w14:paraId="4207A468" w14:textId="3A3B11C8">
      <w:pPr>
        <w:spacing w:line="240" w:lineRule="auto"/>
        <w:rPr>
          <w:b/>
          <w:bCs/>
        </w:rPr>
      </w:pPr>
      <w:r w:rsidRPr="00E04606">
        <w:rPr>
          <w:b/>
          <w:bCs/>
        </w:rPr>
        <w:t>Antwoord vraag 2</w:t>
      </w:r>
    </w:p>
    <w:p w:rsidRPr="00E04606" w:rsidR="00EF054C" w:rsidP="00EF054C" w:rsidRDefault="00EF054C" w14:paraId="1DBB18EB" w14:textId="317A8789">
      <w:pPr>
        <w:autoSpaceDN/>
        <w:spacing w:line="240" w:lineRule="auto"/>
        <w:textAlignment w:val="auto"/>
        <w:rPr>
          <w:rFonts w:eastAsia="Times New Roman" w:cs="Times New Roman"/>
        </w:rPr>
      </w:pPr>
      <w:r w:rsidRPr="00E04606">
        <w:rPr>
          <w:rFonts w:eastAsia="Times New Roman" w:cs="Times New Roman"/>
        </w:rPr>
        <w:t>Op artikel 12 zijn de verplichtingen 6.395.182</w:t>
      </w:r>
      <w:r w:rsidR="00E04606">
        <w:rPr>
          <w:rFonts w:eastAsia="Times New Roman" w:cs="Times New Roman"/>
        </w:rPr>
        <w:t>.000</w:t>
      </w:r>
      <w:r w:rsidRPr="00E04606">
        <w:rPr>
          <w:rFonts w:eastAsia="Times New Roman" w:cs="Times New Roman"/>
        </w:rPr>
        <w:t xml:space="preserve"> euro, de uitgaven 4.023.132</w:t>
      </w:r>
      <w:r w:rsidR="00E04606">
        <w:rPr>
          <w:rFonts w:eastAsia="Times New Roman" w:cs="Times New Roman"/>
        </w:rPr>
        <w:t>.000</w:t>
      </w:r>
      <w:r w:rsidRPr="00E04606">
        <w:rPr>
          <w:rFonts w:eastAsia="Times New Roman" w:cs="Times New Roman"/>
        </w:rPr>
        <w:t xml:space="preserve"> euro en de ontvangsten 118.175</w:t>
      </w:r>
      <w:r w:rsidR="00E04606">
        <w:rPr>
          <w:rFonts w:eastAsia="Times New Roman" w:cs="Times New Roman"/>
        </w:rPr>
        <w:t>.000</w:t>
      </w:r>
      <w:r w:rsidRPr="00E04606">
        <w:rPr>
          <w:rFonts w:eastAsia="Times New Roman" w:cs="Times New Roman"/>
        </w:rPr>
        <w:t xml:space="preserve"> euro na de verwerking van de suppletoire begroting september.</w:t>
      </w:r>
    </w:p>
    <w:p w:rsidRPr="00E04606" w:rsidR="000717BA" w:rsidP="000717BA" w:rsidRDefault="000717BA" w14:paraId="3AAE503B" w14:textId="2E0CD46B">
      <w:pPr>
        <w:spacing w:line="240" w:lineRule="auto"/>
      </w:pPr>
    </w:p>
    <w:p w:rsidRPr="00E04606" w:rsidR="000717BA" w:rsidP="000717BA" w:rsidRDefault="000717BA" w14:paraId="07FB14CA" w14:textId="51AD8791">
      <w:pPr>
        <w:spacing w:line="240" w:lineRule="auto"/>
        <w:rPr>
          <w:b/>
        </w:rPr>
      </w:pPr>
      <w:r w:rsidRPr="00E04606">
        <w:rPr>
          <w:b/>
        </w:rPr>
        <w:t>Vraag 3</w:t>
      </w:r>
    </w:p>
    <w:p w:rsidRPr="00E04606" w:rsidR="00D53C0D" w:rsidP="000717BA" w:rsidRDefault="00E51A00" w14:paraId="652C16F2" w14:textId="46DB8887">
      <w:pPr>
        <w:spacing w:line="240" w:lineRule="auto"/>
      </w:pPr>
      <w:r w:rsidRPr="00E04606">
        <w:t>Hoeveel bedragen de verplichtingen, uitgaven en ontvangsten bij artikel 13 Spoorwegen na verwerking van de september-suppletoire mutaties?</w:t>
      </w:r>
    </w:p>
    <w:p w:rsidRPr="00E04606" w:rsidR="00E51A00" w:rsidP="000717BA" w:rsidRDefault="00E51A00" w14:paraId="7D0D1F53" w14:textId="77777777">
      <w:pPr>
        <w:spacing w:line="240" w:lineRule="auto"/>
      </w:pPr>
    </w:p>
    <w:p w:rsidRPr="00E04606" w:rsidR="000717BA" w:rsidP="000717BA" w:rsidRDefault="000717BA" w14:paraId="0A394196" w14:textId="1013B6CF">
      <w:pPr>
        <w:spacing w:line="240" w:lineRule="auto"/>
        <w:rPr>
          <w:b/>
          <w:bCs/>
        </w:rPr>
      </w:pPr>
      <w:r w:rsidRPr="00E04606">
        <w:rPr>
          <w:b/>
          <w:bCs/>
        </w:rPr>
        <w:t>Antwoord vraag 3</w:t>
      </w:r>
    </w:p>
    <w:p w:rsidRPr="00A17195" w:rsidR="00EF054C" w:rsidP="00EF054C" w:rsidRDefault="00EF054C" w14:paraId="1A1223AA" w14:textId="7C4825F3">
      <w:pPr>
        <w:autoSpaceDN/>
        <w:spacing w:line="240" w:lineRule="auto"/>
        <w:textAlignment w:val="auto"/>
        <w:rPr>
          <w:rFonts w:eastAsia="Times New Roman" w:cs="Times New Roman"/>
        </w:rPr>
      </w:pPr>
      <w:r w:rsidRPr="00E04606">
        <w:rPr>
          <w:rFonts w:eastAsia="Times New Roman" w:cs="Times New Roman"/>
        </w:rPr>
        <w:t>Op artikel 13 zijn de verplichtingen 3.581.594</w:t>
      </w:r>
      <w:r w:rsidR="00E04606">
        <w:rPr>
          <w:rFonts w:eastAsia="Times New Roman" w:cs="Times New Roman"/>
        </w:rPr>
        <w:t>.000</w:t>
      </w:r>
      <w:r w:rsidRPr="00E04606">
        <w:rPr>
          <w:rFonts w:eastAsia="Times New Roman" w:cs="Times New Roman"/>
        </w:rPr>
        <w:t xml:space="preserve"> euro, de uitgaven 3.182.870</w:t>
      </w:r>
      <w:r w:rsidR="00E04606">
        <w:rPr>
          <w:rFonts w:eastAsia="Times New Roman" w:cs="Times New Roman"/>
        </w:rPr>
        <w:t>.000</w:t>
      </w:r>
      <w:r w:rsidRPr="00E04606">
        <w:rPr>
          <w:rFonts w:eastAsia="Times New Roman" w:cs="Times New Roman"/>
        </w:rPr>
        <w:t xml:space="preserve"> euro en de ontvangsten 284.090</w:t>
      </w:r>
      <w:r w:rsidR="00E04606">
        <w:rPr>
          <w:rFonts w:eastAsia="Times New Roman" w:cs="Times New Roman"/>
        </w:rPr>
        <w:t>.000</w:t>
      </w:r>
      <w:r w:rsidRPr="00E04606">
        <w:rPr>
          <w:rFonts w:eastAsia="Times New Roman" w:cs="Times New Roman"/>
        </w:rPr>
        <w:t xml:space="preserve"> euro na de verwerking van de suppletoire begroting september.</w:t>
      </w:r>
    </w:p>
    <w:p w:rsidRPr="00A17195" w:rsidR="000717BA" w:rsidP="000717BA" w:rsidRDefault="000717BA" w14:paraId="6F13924D" w14:textId="77777777">
      <w:pPr>
        <w:spacing w:line="240" w:lineRule="auto"/>
        <w:rPr>
          <w:b/>
        </w:rPr>
      </w:pPr>
    </w:p>
    <w:p w:rsidRPr="00A17195" w:rsidR="000717BA" w:rsidP="000717BA" w:rsidRDefault="000717BA" w14:paraId="79480CE5" w14:textId="2BC45500">
      <w:pPr>
        <w:spacing w:line="240" w:lineRule="auto"/>
        <w:rPr>
          <w:b/>
        </w:rPr>
      </w:pPr>
      <w:r w:rsidRPr="00A17195">
        <w:rPr>
          <w:b/>
        </w:rPr>
        <w:t>Vraag 4</w:t>
      </w:r>
    </w:p>
    <w:p w:rsidRPr="00A17195" w:rsidR="00D53C0D" w:rsidP="000717BA" w:rsidRDefault="00E51A00" w14:paraId="6FC2FB7B" w14:textId="1C79E8E1">
      <w:pPr>
        <w:spacing w:line="240" w:lineRule="auto"/>
      </w:pPr>
      <w:r w:rsidRPr="00A17195">
        <w:t>Welke mutatie heeft ertoe geleid dat de ontvangsten bij artikel 12 Hoofdwegennet met 48,1 miljoen euro zijn verlaagd en tot nul zijn teruggebracht?</w:t>
      </w:r>
    </w:p>
    <w:p w:rsidRPr="00A17195" w:rsidR="00EF054C" w:rsidP="000717BA" w:rsidRDefault="00EF054C" w14:paraId="0AAB9A95" w14:textId="77777777">
      <w:pPr>
        <w:spacing w:line="240" w:lineRule="auto"/>
        <w:rPr>
          <w:b/>
          <w:bCs/>
        </w:rPr>
      </w:pPr>
    </w:p>
    <w:p w:rsidRPr="00A17195" w:rsidR="000717BA" w:rsidP="000717BA" w:rsidRDefault="000717BA" w14:paraId="13C65CFF" w14:textId="48FF7155">
      <w:pPr>
        <w:spacing w:line="240" w:lineRule="auto"/>
        <w:rPr>
          <w:b/>
          <w:bCs/>
        </w:rPr>
      </w:pPr>
      <w:r w:rsidRPr="00A17195">
        <w:rPr>
          <w:b/>
          <w:bCs/>
        </w:rPr>
        <w:t>Antwoord vraag 4</w:t>
      </w:r>
    </w:p>
    <w:p w:rsidR="00E04606" w:rsidP="00EF054C" w:rsidRDefault="00EF054C" w14:paraId="44EFED91" w14:textId="77777777">
      <w:pPr>
        <w:autoSpaceDN/>
        <w:spacing w:line="240" w:lineRule="auto"/>
        <w:textAlignment w:val="auto"/>
        <w:rPr>
          <w:rFonts w:eastAsia="Times New Roman" w:cs="Times New Roman"/>
        </w:rPr>
      </w:pPr>
      <w:r w:rsidRPr="00EF054C">
        <w:rPr>
          <w:rFonts w:eastAsia="Times New Roman" w:cs="Times New Roman"/>
        </w:rPr>
        <w:t>De mutatie waarmee de ontvangsten bij artikel 12 met 48,1 miljoen zijn verlaagd, betreft het naar beneden bijstellen van de tolontvangsten van de A24 Blankenburgverbinding (- € 54,3 miljoen).</w:t>
      </w:r>
    </w:p>
    <w:p w:rsidR="00E04606" w:rsidP="00EF054C" w:rsidRDefault="00EF054C" w14:paraId="314D33D0" w14:textId="77777777">
      <w:pPr>
        <w:autoSpaceDN/>
        <w:spacing w:line="240" w:lineRule="auto"/>
        <w:textAlignment w:val="auto"/>
        <w:rPr>
          <w:rFonts w:eastAsia="Times New Roman" w:cs="Times New Roman"/>
        </w:rPr>
      </w:pPr>
      <w:r w:rsidRPr="00EF054C">
        <w:rPr>
          <w:rFonts w:eastAsia="Times New Roman" w:cs="Times New Roman"/>
        </w:rPr>
        <w:br/>
        <w:t xml:space="preserve">Per abuis is in de tabel ‘stand suppletoire begroting september (3) = (1) + (2)’ </w:t>
      </w:r>
      <w:r w:rsidR="00E04606">
        <w:rPr>
          <w:rFonts w:eastAsia="Times New Roman" w:cs="Times New Roman"/>
        </w:rPr>
        <w:t xml:space="preserve">het getal </w:t>
      </w:r>
      <w:r w:rsidRPr="00EF054C">
        <w:rPr>
          <w:rFonts w:eastAsia="Times New Roman" w:cs="Times New Roman"/>
        </w:rPr>
        <w:t>0 opgenomen, dit is niet juist en moet 74</w:t>
      </w:r>
      <w:r w:rsidR="00E04606">
        <w:rPr>
          <w:rFonts w:eastAsia="Times New Roman" w:cs="Times New Roman"/>
        </w:rPr>
        <w:t>,</w:t>
      </w:r>
      <w:r w:rsidRPr="00EF054C">
        <w:rPr>
          <w:rFonts w:eastAsia="Times New Roman" w:cs="Times New Roman"/>
        </w:rPr>
        <w:t xml:space="preserve">718 miljoen zijn. De reden voor de bijgestelde tolontvangsten zijn de bijgestelde prognoses op basis van internationale ervaringen over het verwachte functioneren van tijdelijke tolheffing (resulterend in naar verwachting meer gebruikers die tijdig de tol betalen en </w:t>
      </w:r>
      <w:r w:rsidRPr="00EF054C">
        <w:rPr>
          <w:rFonts w:eastAsia="Times New Roman" w:cs="Times New Roman"/>
        </w:rPr>
        <w:lastRenderedPageBreak/>
        <w:t>daardoor lagere ontvangsten uit handhaving van de tolplicht).</w:t>
      </w:r>
      <w:r w:rsidRPr="00EF054C">
        <w:rPr>
          <w:rFonts w:eastAsia="Times New Roman" w:cs="Times New Roman"/>
        </w:rPr>
        <w:br/>
      </w:r>
    </w:p>
    <w:p w:rsidRPr="00A17195" w:rsidR="00EF054C" w:rsidP="00EF054C" w:rsidRDefault="00EF054C" w14:paraId="79659483" w14:textId="598DD5BA">
      <w:pPr>
        <w:autoSpaceDN/>
        <w:spacing w:line="240" w:lineRule="auto"/>
        <w:textAlignment w:val="auto"/>
        <w:rPr>
          <w:rFonts w:eastAsia="Times New Roman" w:cs="Times New Roman"/>
        </w:rPr>
      </w:pPr>
      <w:r w:rsidRPr="00EF054C">
        <w:rPr>
          <w:rFonts w:eastAsia="Times New Roman" w:cs="Times New Roman"/>
        </w:rPr>
        <w:t xml:space="preserve">Bij de Najaarsnota 2025 volgt een geactualiseerd beeld van de tolontvangsten, gebaseerd op het daadwerkelijk gebruik van de A24 Blankenburgverbinding. In de Ontwerpbegroting 2026 wordt bij artikel 12 Hoofdwegennet onderdeel 12.09 Ontvangsten en in de Bijlage 5 Tol toelichting gegeven over de berekening van de tolontvangsten. </w:t>
      </w:r>
    </w:p>
    <w:p w:rsidRPr="00A17195" w:rsidR="000717BA" w:rsidP="000717BA" w:rsidRDefault="000717BA" w14:paraId="06999CEB" w14:textId="77777777">
      <w:pPr>
        <w:spacing w:line="240" w:lineRule="auto"/>
        <w:rPr>
          <w:b/>
        </w:rPr>
      </w:pPr>
    </w:p>
    <w:p w:rsidRPr="00A17195" w:rsidR="000717BA" w:rsidP="000717BA" w:rsidRDefault="000717BA" w14:paraId="2AB98865" w14:textId="4BCF8986">
      <w:pPr>
        <w:spacing w:line="240" w:lineRule="auto"/>
        <w:rPr>
          <w:b/>
        </w:rPr>
      </w:pPr>
      <w:r w:rsidRPr="00A17195">
        <w:rPr>
          <w:b/>
        </w:rPr>
        <w:t>Vraag 5</w:t>
      </w:r>
    </w:p>
    <w:p w:rsidRPr="00A17195" w:rsidR="00D53C0D" w:rsidP="000717BA" w:rsidRDefault="00E51A00" w14:paraId="7B04AFC2" w14:textId="7B7820A0">
      <w:pPr>
        <w:spacing w:line="240" w:lineRule="auto"/>
      </w:pPr>
      <w:r w:rsidRPr="00A17195">
        <w:t>Kunt u toelichten wat de achtergrond is van de verplichtingenschuif van 55,2 miljoen euro voor de verkenning Knooppunt ov Nijmegen, en waarom er 53,4 miljoen euro meer verplichtingen dan kas wegschuift?</w:t>
      </w:r>
    </w:p>
    <w:p w:rsidRPr="00A17195" w:rsidR="00EF054C" w:rsidP="000717BA" w:rsidRDefault="00EF054C" w14:paraId="23CEEBD1" w14:textId="77777777">
      <w:pPr>
        <w:spacing w:line="240" w:lineRule="auto"/>
        <w:rPr>
          <w:b/>
          <w:bCs/>
        </w:rPr>
      </w:pPr>
    </w:p>
    <w:p w:rsidRPr="00A17195" w:rsidR="000717BA" w:rsidP="000717BA" w:rsidRDefault="000717BA" w14:paraId="3BF93C26" w14:textId="6D926238">
      <w:pPr>
        <w:spacing w:line="240" w:lineRule="auto"/>
        <w:rPr>
          <w:b/>
          <w:bCs/>
        </w:rPr>
      </w:pPr>
      <w:r w:rsidRPr="00A17195">
        <w:rPr>
          <w:b/>
          <w:bCs/>
        </w:rPr>
        <w:t>Antwoord vraag 5</w:t>
      </w:r>
    </w:p>
    <w:p w:rsidRPr="00A17195" w:rsidR="00EF054C" w:rsidP="00EF054C" w:rsidRDefault="00EF054C" w14:paraId="06906C2B" w14:textId="77777777">
      <w:pPr>
        <w:autoSpaceDN/>
        <w:spacing w:line="240" w:lineRule="auto"/>
        <w:textAlignment w:val="auto"/>
        <w:rPr>
          <w:rFonts w:eastAsia="Times New Roman" w:cs="Times New Roman"/>
        </w:rPr>
      </w:pPr>
      <w:r w:rsidRPr="00EF054C">
        <w:rPr>
          <w:rFonts w:eastAsia="Times New Roman" w:cs="Times New Roman"/>
        </w:rPr>
        <w:t>Voor de totale omvang van een project of regeling moeten het kas- en verplichtingenbudget in evenwicht zijn. Verplichtingen lopen bij de fondsbegrotingen meestal voor op de uitgaven, want er wordt altijd eerst een verplichting vastgelegd (bijvoorbeeld een contract dat ondertekend wordt), voordat er een betaling plaatsvindt. Daarmee hoeven de verplichtingen niet één-op-één te relateren aan de kasuitgaven in een specifiek jaar. Het ritme van de uitgaven kent dus een ander ritme dan de verplichtingen. De Verkenning Knooppunt OV Nijmegen en de Verkenning Oude Lijn worden niet meer gerealiseerd in 2025, daarmee worden de verplichtingen van 53,4 miljoen euro ook niet meer gerealiseerd en schuiven deze verplichtingen door naar latere jaren.</w:t>
      </w:r>
    </w:p>
    <w:p w:rsidRPr="00A17195" w:rsidR="000717BA" w:rsidP="000717BA" w:rsidRDefault="000717BA" w14:paraId="510DBD3E" w14:textId="77777777">
      <w:pPr>
        <w:spacing w:line="240" w:lineRule="auto"/>
        <w:rPr>
          <w:b/>
        </w:rPr>
      </w:pPr>
    </w:p>
    <w:p w:rsidRPr="00A17195" w:rsidR="000717BA" w:rsidP="000717BA" w:rsidRDefault="000717BA" w14:paraId="0AAEA714" w14:textId="66C2A271">
      <w:pPr>
        <w:spacing w:line="240" w:lineRule="auto"/>
        <w:rPr>
          <w:b/>
        </w:rPr>
      </w:pPr>
      <w:r w:rsidRPr="00A17195">
        <w:rPr>
          <w:b/>
        </w:rPr>
        <w:t>Vraag 6</w:t>
      </w:r>
    </w:p>
    <w:p w:rsidRPr="00A17195" w:rsidR="000717BA" w:rsidP="000717BA" w:rsidRDefault="00E51A00" w14:paraId="316D36EE" w14:textId="3EE338D8">
      <w:pPr>
        <w:spacing w:line="240" w:lineRule="auto"/>
      </w:pPr>
      <w:r w:rsidRPr="00A17195">
        <w:t>Welke oorzaken liggen ten grondslag aan de kasschuif van 68,3 miljoen euro bij de reserveringen, waaronder de projecten Rijnburg, KCI, ontsluiting woningbouwmiddelen en Westflank Groningen/Lijn Pampus/HOV4?</w:t>
      </w:r>
    </w:p>
    <w:p w:rsidRPr="00A17195" w:rsidR="00EF054C" w:rsidP="000717BA" w:rsidRDefault="00EF054C" w14:paraId="4DAABFA5" w14:textId="77777777">
      <w:pPr>
        <w:spacing w:line="240" w:lineRule="auto"/>
        <w:rPr>
          <w:b/>
          <w:bCs/>
        </w:rPr>
      </w:pPr>
    </w:p>
    <w:p w:rsidRPr="00A17195" w:rsidR="000717BA" w:rsidP="000717BA" w:rsidRDefault="000717BA" w14:paraId="45E115C9" w14:textId="399CC127">
      <w:pPr>
        <w:spacing w:line="240" w:lineRule="auto"/>
        <w:rPr>
          <w:b/>
          <w:bCs/>
        </w:rPr>
      </w:pPr>
      <w:r w:rsidRPr="00A17195">
        <w:rPr>
          <w:b/>
          <w:bCs/>
        </w:rPr>
        <w:t>Antwoord vraag 6</w:t>
      </w:r>
    </w:p>
    <w:p w:rsidR="00E04606" w:rsidP="00EF054C" w:rsidRDefault="00EF054C" w14:paraId="17E9FC64" w14:textId="77777777">
      <w:pPr>
        <w:autoSpaceDN/>
        <w:spacing w:line="240" w:lineRule="auto"/>
        <w:textAlignment w:val="auto"/>
        <w:rPr>
          <w:rFonts w:eastAsia="Times New Roman" w:cs="Times New Roman"/>
        </w:rPr>
      </w:pPr>
      <w:r w:rsidRPr="00EF054C">
        <w:rPr>
          <w:rFonts w:eastAsia="Times New Roman" w:cs="Times New Roman"/>
        </w:rPr>
        <w:t xml:space="preserve">Deze kasschuif betreft voornamelijk middelen die zijn doorgeschoven in afwachting van de nadere uitwerking van in de bestuurlijke overleggen MIRT gemaakte afspraken. Deze nadere afspraken zijn voor Westflank Groningen en HOV4 Eindhoven inmiddels in bestuurlijke overeenkomsten vastgelegd. Op basis van een nieuwe, nog op te stellen regeling voor specifieke uitkeringen kunnen naar verwachting in 2026 de beschikkingen met de formele toekenning van deze middelen aan de betrokken gemeenten worden afgeven. </w:t>
      </w:r>
    </w:p>
    <w:p w:rsidR="00E04606" w:rsidP="00EF054C" w:rsidRDefault="00EF054C" w14:paraId="1CE8A66F" w14:textId="77777777">
      <w:pPr>
        <w:autoSpaceDN/>
        <w:spacing w:line="240" w:lineRule="auto"/>
        <w:textAlignment w:val="auto"/>
        <w:rPr>
          <w:rFonts w:eastAsia="Times New Roman" w:cs="Times New Roman"/>
        </w:rPr>
      </w:pPr>
      <w:r w:rsidRPr="00EF054C">
        <w:rPr>
          <w:rFonts w:eastAsia="Times New Roman" w:cs="Times New Roman"/>
        </w:rPr>
        <w:t>Voor Lijn Pampus wordt nog gewerkt aan een bestuursovereenkomst in samenwerking met</w:t>
      </w:r>
      <w:r w:rsidR="00E04606">
        <w:rPr>
          <w:rFonts w:eastAsia="Times New Roman" w:cs="Times New Roman"/>
        </w:rPr>
        <w:t xml:space="preserve"> het</w:t>
      </w:r>
      <w:r w:rsidRPr="00EF054C">
        <w:rPr>
          <w:rFonts w:eastAsia="Times New Roman" w:cs="Times New Roman"/>
        </w:rPr>
        <w:t xml:space="preserve"> ministerie </w:t>
      </w:r>
      <w:r w:rsidR="00E04606">
        <w:rPr>
          <w:rFonts w:eastAsia="Times New Roman" w:cs="Times New Roman"/>
        </w:rPr>
        <w:t xml:space="preserve">van </w:t>
      </w:r>
      <w:r w:rsidRPr="00EF054C">
        <w:rPr>
          <w:rFonts w:eastAsia="Times New Roman" w:cs="Times New Roman"/>
        </w:rPr>
        <w:t xml:space="preserve">VRO om nadere afspraken vast te leggen. </w:t>
      </w:r>
    </w:p>
    <w:p w:rsidR="00E04606" w:rsidP="00EF054C" w:rsidRDefault="00EF054C" w14:paraId="39AC90F2" w14:textId="77777777">
      <w:pPr>
        <w:autoSpaceDN/>
        <w:spacing w:line="240" w:lineRule="auto"/>
        <w:textAlignment w:val="auto"/>
        <w:rPr>
          <w:rFonts w:eastAsia="Times New Roman" w:cs="Times New Roman"/>
        </w:rPr>
      </w:pPr>
      <w:r w:rsidRPr="00EF054C">
        <w:rPr>
          <w:rFonts w:eastAsia="Times New Roman" w:cs="Times New Roman"/>
        </w:rPr>
        <w:t xml:space="preserve">Het project Rijnbrug heeft enige tijd stilgelegen, maar is in 2025 weer opgestart door de provincies Utrecht en Gelderland. Door deze vertraging bij het project is overheveling van deze middelen naar de provincie naar 2026 doorgeschoven. </w:t>
      </w:r>
    </w:p>
    <w:p w:rsidRPr="00A17195" w:rsidR="00EF054C" w:rsidP="00EF054C" w:rsidRDefault="00EF054C" w14:paraId="07FE15F3" w14:textId="2C416BE2">
      <w:pPr>
        <w:autoSpaceDN/>
        <w:spacing w:line="240" w:lineRule="auto"/>
        <w:textAlignment w:val="auto"/>
        <w:rPr>
          <w:rFonts w:eastAsia="Times New Roman" w:cs="Times New Roman"/>
        </w:rPr>
      </w:pPr>
      <w:r w:rsidRPr="00EF054C">
        <w:rPr>
          <w:rFonts w:eastAsia="Times New Roman" w:cs="Times New Roman"/>
        </w:rPr>
        <w:t xml:space="preserve">De Ontsluiting woningbouwmiddelen komt in 2026 tot besteding. Voor KCI wordt de planuitwerking en afstemming met de medeoverheden naar verwachting eind 2025 afgerond. </w:t>
      </w:r>
    </w:p>
    <w:p w:rsidRPr="00A17195" w:rsidR="000717BA" w:rsidP="000717BA" w:rsidRDefault="000717BA" w14:paraId="5909157E" w14:textId="77777777">
      <w:pPr>
        <w:spacing w:line="240" w:lineRule="auto"/>
        <w:rPr>
          <w:b/>
        </w:rPr>
      </w:pPr>
    </w:p>
    <w:p w:rsidRPr="00A17195" w:rsidR="000717BA" w:rsidP="000717BA" w:rsidRDefault="000717BA" w14:paraId="4E2597F8" w14:textId="35016F58">
      <w:pPr>
        <w:spacing w:line="240" w:lineRule="auto"/>
        <w:rPr>
          <w:b/>
        </w:rPr>
      </w:pPr>
      <w:r w:rsidRPr="00A17195">
        <w:rPr>
          <w:b/>
        </w:rPr>
        <w:t>Vraag 7</w:t>
      </w:r>
    </w:p>
    <w:p w:rsidRPr="00A17195" w:rsidR="000717BA" w:rsidP="000717BA" w:rsidRDefault="00E51A00" w14:paraId="30BD669D" w14:textId="47D2A77A">
      <w:pPr>
        <w:spacing w:line="240" w:lineRule="auto"/>
      </w:pPr>
      <w:r w:rsidRPr="00A17195">
        <w:t>Wat is de achtergrond van de verplichtingenschuif van 300 miljoen euro voor de exploitatie vrachtwagenheffing, en hoe verhoudt dit zich tot de financiering vanuit Hoofdstuk XII artikel 15?</w:t>
      </w:r>
    </w:p>
    <w:p w:rsidRPr="00A17195" w:rsidR="00EF054C" w:rsidP="000717BA" w:rsidRDefault="00EF054C" w14:paraId="2438C50F" w14:textId="77777777">
      <w:pPr>
        <w:spacing w:line="240" w:lineRule="auto"/>
        <w:rPr>
          <w:b/>
          <w:bCs/>
        </w:rPr>
      </w:pPr>
    </w:p>
    <w:p w:rsidRPr="00A17195" w:rsidR="000717BA" w:rsidP="000717BA" w:rsidRDefault="000717BA" w14:paraId="6D1668E1" w14:textId="520EFE25">
      <w:pPr>
        <w:spacing w:line="240" w:lineRule="auto"/>
        <w:rPr>
          <w:b/>
          <w:bCs/>
        </w:rPr>
      </w:pPr>
      <w:r w:rsidRPr="00A17195">
        <w:rPr>
          <w:b/>
          <w:bCs/>
        </w:rPr>
        <w:t>Antwoord vraag 7</w:t>
      </w:r>
    </w:p>
    <w:p w:rsidRPr="00A17195" w:rsidR="00EF054C" w:rsidP="00EF054C" w:rsidRDefault="00EF054C" w14:paraId="6A296B87" w14:textId="3B749DDE">
      <w:pPr>
        <w:autoSpaceDN/>
        <w:spacing w:line="240" w:lineRule="auto"/>
        <w:textAlignment w:val="auto"/>
        <w:rPr>
          <w:rFonts w:eastAsia="Times New Roman" w:cs="Times New Roman"/>
        </w:rPr>
      </w:pPr>
      <w:r w:rsidRPr="00EF054C">
        <w:rPr>
          <w:rFonts w:eastAsia="Times New Roman" w:cs="Times New Roman"/>
        </w:rPr>
        <w:t>Dit betreft een verplichtingenschuif om de kas</w:t>
      </w:r>
      <w:r w:rsidR="00E04606">
        <w:rPr>
          <w:rFonts w:eastAsia="Times New Roman" w:cs="Times New Roman"/>
        </w:rPr>
        <w:t>middelen</w:t>
      </w:r>
      <w:r w:rsidRPr="00EF054C">
        <w:rPr>
          <w:rFonts w:eastAsia="Times New Roman" w:cs="Times New Roman"/>
        </w:rPr>
        <w:t xml:space="preserve"> en verplichtingen in hetzelfde ritme te zetten. De verplichtingen stonden in een ander ritme dan de kas op artikel 12. Er heeft namelijk een overboeking plaatsgevonden van € 460 miljoen van de exploitatiekosten voor de invoering van vrachtwagenheffing naar de minregel op het Mobiliteitsfonds waar het uit voorgefinancierd was. Dit budget </w:t>
      </w:r>
      <w:r w:rsidRPr="00EF054C">
        <w:rPr>
          <w:rFonts w:eastAsia="Times New Roman" w:cs="Times New Roman"/>
        </w:rPr>
        <w:lastRenderedPageBreak/>
        <w:t xml:space="preserve">is op het Mobiliteitsfonds niet meer nodig, omdat vanaf de begroting 2026 van </w:t>
      </w:r>
      <w:proofErr w:type="spellStart"/>
      <w:r w:rsidRPr="00EF054C">
        <w:rPr>
          <w:rFonts w:eastAsia="Times New Roman" w:cs="Times New Roman"/>
        </w:rPr>
        <w:t>IenW</w:t>
      </w:r>
      <w:proofErr w:type="spellEnd"/>
      <w:r w:rsidRPr="00EF054C">
        <w:rPr>
          <w:rFonts w:eastAsia="Times New Roman" w:cs="Times New Roman"/>
        </w:rPr>
        <w:t xml:space="preserve"> (Hoofdstuk HXII) alle ontvangsten en uitgaven op het artikel 15 Vrachtwagenheffing begroot en verantwoord worden. Met de overboeking vanuit H</w:t>
      </w:r>
      <w:r w:rsidR="00E04606">
        <w:rPr>
          <w:rFonts w:eastAsia="Times New Roman" w:cs="Times New Roman"/>
        </w:rPr>
        <w:t>XII</w:t>
      </w:r>
      <w:r w:rsidRPr="00EF054C">
        <w:rPr>
          <w:rFonts w:eastAsia="Times New Roman" w:cs="Times New Roman"/>
        </w:rPr>
        <w:t xml:space="preserve"> is de schuld aan het Mobiliteitsfonds ingelost.  </w:t>
      </w:r>
    </w:p>
    <w:p w:rsidRPr="00A17195" w:rsidR="000717BA" w:rsidP="000717BA" w:rsidRDefault="000717BA" w14:paraId="3D3DD195" w14:textId="4C8A79D6">
      <w:pPr>
        <w:spacing w:line="240" w:lineRule="auto"/>
        <w:rPr>
          <w:b/>
          <w:bCs/>
        </w:rPr>
      </w:pPr>
    </w:p>
    <w:p w:rsidRPr="00A17195" w:rsidR="000717BA" w:rsidP="000717BA" w:rsidRDefault="000717BA" w14:paraId="3E3F7E81" w14:textId="2EE5D309">
      <w:pPr>
        <w:spacing w:line="240" w:lineRule="auto"/>
        <w:rPr>
          <w:b/>
        </w:rPr>
      </w:pPr>
      <w:r w:rsidRPr="00A17195">
        <w:rPr>
          <w:b/>
        </w:rPr>
        <w:t>Vraag 8</w:t>
      </w:r>
    </w:p>
    <w:p w:rsidRPr="00A17195" w:rsidR="000717BA" w:rsidP="000717BA" w:rsidRDefault="00E51A00" w14:paraId="7BB80FA6" w14:textId="408CACBC">
      <w:pPr>
        <w:spacing w:line="240" w:lineRule="auto"/>
      </w:pPr>
      <w:r w:rsidRPr="00A17195">
        <w:t>Hoe verklaart u de verlaging van 91,3 miljoen euro bij artikel 12.03 Ontwikkeling, en hoe werkt de correctie op de ViA15 van 25,4 miljoen euro door in de begroting?</w:t>
      </w:r>
    </w:p>
    <w:p w:rsidRPr="00A17195" w:rsidR="00EF054C" w:rsidP="000717BA" w:rsidRDefault="00EF054C" w14:paraId="2E120FED" w14:textId="77777777">
      <w:pPr>
        <w:spacing w:line="240" w:lineRule="auto"/>
        <w:rPr>
          <w:b/>
          <w:bCs/>
        </w:rPr>
      </w:pPr>
    </w:p>
    <w:p w:rsidRPr="00A17195" w:rsidR="000717BA" w:rsidP="000717BA" w:rsidRDefault="000717BA" w14:paraId="5F3D55C1" w14:textId="6047659D">
      <w:pPr>
        <w:spacing w:line="240" w:lineRule="auto"/>
        <w:rPr>
          <w:b/>
          <w:bCs/>
        </w:rPr>
      </w:pPr>
      <w:r w:rsidRPr="00A17195">
        <w:rPr>
          <w:b/>
          <w:bCs/>
        </w:rPr>
        <w:t>Antwoord vraag 8</w:t>
      </w:r>
    </w:p>
    <w:p w:rsidR="00C01E3B" w:rsidP="00EF054C" w:rsidRDefault="00EF054C" w14:paraId="73DB2CA1" w14:textId="77777777">
      <w:pPr>
        <w:autoSpaceDN/>
        <w:spacing w:line="240" w:lineRule="auto"/>
        <w:textAlignment w:val="auto"/>
        <w:rPr>
          <w:rFonts w:eastAsia="Times New Roman" w:cs="Times New Roman"/>
        </w:rPr>
      </w:pPr>
      <w:r w:rsidRPr="00EF054C">
        <w:rPr>
          <w:rFonts w:eastAsia="Times New Roman" w:cs="Times New Roman"/>
        </w:rPr>
        <w:t>De verlaging van € 91,3 miljoen bij artikel 12.03 Ontwikkeling wordt onder andere verklaard door verschillende mutaties. Het betreft hoofdzakelijk kaderruilen in 2025; voor uitleg</w:t>
      </w:r>
      <w:r w:rsidR="00C01E3B">
        <w:rPr>
          <w:rFonts w:eastAsia="Times New Roman" w:cs="Times New Roman"/>
        </w:rPr>
        <w:t xml:space="preserve"> van de</w:t>
      </w:r>
      <w:r w:rsidRPr="00EF054C">
        <w:rPr>
          <w:rFonts w:eastAsia="Times New Roman" w:cs="Times New Roman"/>
        </w:rPr>
        <w:t xml:space="preserve"> kaderruil wordt verwezen naar het antwoord bij vraag 14 (- € 150 miljoen), kasschuiven (€ 32,7 miljoen), correctie overboeking ViA15 (€ 25,4 miljoen), loon- en prijsbijstelling 2025 (€ 12,7 miljoen), een overboeking voor Aanpak Draaiend houden Ringen fase 1 (- € 8,5 miljoen), de overboeking voor verkeersveiligheid Rijks-N-wegen naar artikelonderdeel 12.02 (-€ 5,8 miljoen) en diverse kleinere mutaties (€ 2,2 miljoen). </w:t>
      </w:r>
      <w:r w:rsidRPr="00EF054C">
        <w:rPr>
          <w:rFonts w:eastAsia="Times New Roman" w:cs="Times New Roman"/>
        </w:rPr>
        <w:br/>
      </w:r>
    </w:p>
    <w:p w:rsidRPr="00A17195" w:rsidR="00EF054C" w:rsidP="00EF054C" w:rsidRDefault="00EF054C" w14:paraId="3D50CFF9" w14:textId="594CD6D9">
      <w:pPr>
        <w:autoSpaceDN/>
        <w:spacing w:line="240" w:lineRule="auto"/>
        <w:textAlignment w:val="auto"/>
        <w:rPr>
          <w:rFonts w:eastAsia="Times New Roman" w:cs="Times New Roman"/>
        </w:rPr>
      </w:pPr>
      <w:r w:rsidRPr="00EF054C">
        <w:rPr>
          <w:rFonts w:eastAsia="Times New Roman" w:cs="Times New Roman"/>
        </w:rPr>
        <w:t xml:space="preserve">De correctie op de ViA15 is een overboeking binnen artikel 12 van artikelonderdeel 12.04 </w:t>
      </w:r>
      <w:r w:rsidRPr="00C01E3B">
        <w:rPr>
          <w:rFonts w:eastAsia="Times New Roman" w:cs="Times New Roman"/>
          <w:i/>
          <w:iCs/>
        </w:rPr>
        <w:t>geïntegreerde contractvormen</w:t>
      </w:r>
      <w:r w:rsidRPr="00EF054C">
        <w:rPr>
          <w:rFonts w:eastAsia="Times New Roman" w:cs="Times New Roman"/>
        </w:rPr>
        <w:t xml:space="preserve"> terug naar artikelonderdeel 12.03.01 </w:t>
      </w:r>
      <w:r w:rsidRPr="00C01E3B">
        <w:rPr>
          <w:rFonts w:eastAsia="Times New Roman" w:cs="Times New Roman"/>
          <w:i/>
          <w:iCs/>
        </w:rPr>
        <w:t>aanleg</w:t>
      </w:r>
      <w:r w:rsidRPr="00EF054C">
        <w:rPr>
          <w:rFonts w:eastAsia="Times New Roman" w:cs="Times New Roman"/>
        </w:rPr>
        <w:t xml:space="preserve"> omdat per abuis bij de Voorjaarsnota 2025 de overboeking is gedaan van aanleg naar geïntegreerde contractvormen met hetzelfde bedrag waardoor een negatieve stand is ontstaan. Met deze overboeking wordt het budget teruggeboekt naar het aanlegbudget en de negatieve stand opgelost.  </w:t>
      </w:r>
    </w:p>
    <w:p w:rsidRPr="00A17195" w:rsidR="000717BA" w:rsidP="000717BA" w:rsidRDefault="000717BA" w14:paraId="7770D244" w14:textId="27E36089">
      <w:pPr>
        <w:spacing w:line="240" w:lineRule="auto"/>
        <w:rPr>
          <w:b/>
          <w:bCs/>
        </w:rPr>
      </w:pPr>
    </w:p>
    <w:p w:rsidRPr="00A17195" w:rsidR="000717BA" w:rsidP="000717BA" w:rsidRDefault="000717BA" w14:paraId="3964571B" w14:textId="6BF9A4C4">
      <w:pPr>
        <w:spacing w:line="240" w:lineRule="auto"/>
        <w:rPr>
          <w:b/>
        </w:rPr>
      </w:pPr>
      <w:r w:rsidRPr="00A17195">
        <w:rPr>
          <w:b/>
        </w:rPr>
        <w:t>Vraag 9</w:t>
      </w:r>
    </w:p>
    <w:p w:rsidRPr="00A17195" w:rsidR="00D53C0D" w:rsidP="000717BA" w:rsidRDefault="00E51A00" w14:paraId="0F3B137B" w14:textId="421DAA55">
      <w:pPr>
        <w:spacing w:line="240" w:lineRule="auto"/>
      </w:pPr>
      <w:r w:rsidRPr="00A17195">
        <w:t>Hoeveel bedraagt het resterende budget voor verkeersveiligheidsmaatregelen N18 en hoe wordt dit in 2025 ingezet?</w:t>
      </w:r>
    </w:p>
    <w:p w:rsidR="00A17195" w:rsidP="000717BA" w:rsidRDefault="00A17195" w14:paraId="2E04E994" w14:textId="77777777">
      <w:pPr>
        <w:spacing w:line="240" w:lineRule="auto"/>
        <w:rPr>
          <w:b/>
          <w:bCs/>
        </w:rPr>
      </w:pPr>
    </w:p>
    <w:p w:rsidRPr="004F0780" w:rsidR="000717BA" w:rsidP="000717BA" w:rsidRDefault="000717BA" w14:paraId="70A828EA" w14:textId="39312929">
      <w:pPr>
        <w:spacing w:line="240" w:lineRule="auto"/>
        <w:rPr>
          <w:b/>
          <w:bCs/>
        </w:rPr>
      </w:pPr>
      <w:r w:rsidRPr="004F0780">
        <w:rPr>
          <w:b/>
          <w:bCs/>
        </w:rPr>
        <w:t>Antwoord vraag 9</w:t>
      </w:r>
    </w:p>
    <w:p w:rsidR="00C01E3B" w:rsidP="000717BA" w:rsidRDefault="004F0780" w14:paraId="67C54D4F" w14:textId="77777777">
      <w:pPr>
        <w:spacing w:line="240" w:lineRule="auto"/>
      </w:pPr>
      <w:r w:rsidRPr="004F0780">
        <w:t xml:space="preserve">In het najaar van 2024 is aan de Tweede Kamer gemeld dat </w:t>
      </w:r>
      <w:proofErr w:type="spellStart"/>
      <w:r w:rsidRPr="004F0780">
        <w:t>IenW</w:t>
      </w:r>
      <w:proofErr w:type="spellEnd"/>
      <w:r w:rsidRPr="004F0780">
        <w:t xml:space="preserve"> € 5,8 </w:t>
      </w:r>
      <w:proofErr w:type="spellStart"/>
      <w:r w:rsidRPr="004F0780">
        <w:t>mln</w:t>
      </w:r>
      <w:proofErr w:type="spellEnd"/>
      <w:r w:rsidRPr="004F0780">
        <w:t xml:space="preserve"> extra investeert in een geoptimaliseerde aanpak van de N18 (Kamerstuk 36600</w:t>
      </w:r>
      <w:r w:rsidR="00C01E3B">
        <w:t>-</w:t>
      </w:r>
      <w:r w:rsidRPr="004F0780">
        <w:t xml:space="preserve">A, nr. 16). Deze middelen zijn beschikbaar gekomen via het amendement van de leden </w:t>
      </w:r>
      <w:proofErr w:type="spellStart"/>
      <w:r w:rsidRPr="004F0780">
        <w:t>Koerhuis</w:t>
      </w:r>
      <w:proofErr w:type="spellEnd"/>
      <w:r w:rsidRPr="004F0780">
        <w:t xml:space="preserve"> en Van der Graaf (Kamerstuk 36200</w:t>
      </w:r>
      <w:r w:rsidR="00C01E3B">
        <w:t>-</w:t>
      </w:r>
      <w:r w:rsidRPr="004F0780">
        <w:t xml:space="preserve">A, nr. 55) en komen bovenop de € 1,5 </w:t>
      </w:r>
      <w:proofErr w:type="spellStart"/>
      <w:r w:rsidRPr="004F0780">
        <w:t>mln</w:t>
      </w:r>
      <w:proofErr w:type="spellEnd"/>
      <w:r w:rsidRPr="004F0780">
        <w:t xml:space="preserve"> die vanuit de € 200 </w:t>
      </w:r>
      <w:proofErr w:type="spellStart"/>
      <w:r w:rsidRPr="004F0780">
        <w:t>mln</w:t>
      </w:r>
      <w:proofErr w:type="spellEnd"/>
      <w:r w:rsidRPr="004F0780">
        <w:t xml:space="preserve"> voor verkeersveiligheid op rijks-N-wegen beschikbaar was voor het treffen van veiligheidsmaatregelen op de N18. </w:t>
      </w:r>
    </w:p>
    <w:p w:rsidR="00C01E3B" w:rsidP="000717BA" w:rsidRDefault="00C01E3B" w14:paraId="3737BF8F" w14:textId="77777777">
      <w:pPr>
        <w:spacing w:line="240" w:lineRule="auto"/>
      </w:pPr>
    </w:p>
    <w:p w:rsidR="00C01E3B" w:rsidP="000717BA" w:rsidRDefault="004F0780" w14:paraId="113B95B2" w14:textId="77777777">
      <w:pPr>
        <w:spacing w:line="240" w:lineRule="auto"/>
      </w:pPr>
      <w:r w:rsidRPr="004F0780">
        <w:t xml:space="preserve">Daarmee is een taakstellend budget van € 7,3 </w:t>
      </w:r>
      <w:proofErr w:type="spellStart"/>
      <w:r w:rsidRPr="004F0780">
        <w:t>mln</w:t>
      </w:r>
      <w:proofErr w:type="spellEnd"/>
      <w:r w:rsidRPr="004F0780">
        <w:t xml:space="preserve"> beschikbaar voor de geoptimaliseerde aanpak van de N18. Dit wordt ingezet zodat het plaatsen van de verkeersregelinstallatie (VRI) op het kruispunt </w:t>
      </w:r>
      <w:proofErr w:type="spellStart"/>
      <w:r w:rsidRPr="004F0780">
        <w:t>Lichtenvoordseweg</w:t>
      </w:r>
      <w:proofErr w:type="spellEnd"/>
      <w:r w:rsidRPr="004F0780">
        <w:t xml:space="preserve"> gecombineerd kan worden met het opheffen van het kruispunt Landstraat. Dit draagt bij aan het verminderen van kop-staartongevallen en zorgt voor een betere doorstroming. Daarnaast worden de resterende delen van de berm veiliger gemaakt. </w:t>
      </w:r>
    </w:p>
    <w:p w:rsidR="00C01E3B" w:rsidP="000717BA" w:rsidRDefault="00C01E3B" w14:paraId="018886D2" w14:textId="77777777">
      <w:pPr>
        <w:spacing w:line="240" w:lineRule="auto"/>
      </w:pPr>
    </w:p>
    <w:p w:rsidR="00C01E3B" w:rsidP="000717BA" w:rsidRDefault="004F0780" w14:paraId="3270C210" w14:textId="77777777">
      <w:pPr>
        <w:spacing w:line="240" w:lineRule="auto"/>
      </w:pPr>
      <w:r w:rsidRPr="004F0780">
        <w:t>Omdat de scope van het project is vergroot kennen de maatregelen een langere voorbereidingstijd en is de realisatietermijn verschoven naar 2027 (Kamerstuk 36600</w:t>
      </w:r>
      <w:r w:rsidR="00C01E3B">
        <w:t>-</w:t>
      </w:r>
      <w:r w:rsidRPr="004F0780">
        <w:t xml:space="preserve">A, nr. 63). Rijkswaterstaat heeft dit jaar opdracht gekregen voor het starten van de planuitwerking. Hierbij dient een verkeerskundig ontwerp uitgewerkt te worden, op basis waarvan in de eerste helft van 2026 een realisatievoorstel opgeleverd kan worden. </w:t>
      </w:r>
    </w:p>
    <w:p w:rsidR="00C01E3B" w:rsidP="000717BA" w:rsidRDefault="00C01E3B" w14:paraId="4B812531" w14:textId="77777777">
      <w:pPr>
        <w:spacing w:line="240" w:lineRule="auto"/>
      </w:pPr>
    </w:p>
    <w:p w:rsidR="000717BA" w:rsidP="000717BA" w:rsidRDefault="004F0780" w14:paraId="58FB3D1D" w14:textId="2AD1BE60">
      <w:pPr>
        <w:spacing w:line="240" w:lineRule="auto"/>
      </w:pPr>
      <w:r w:rsidRPr="004F0780">
        <w:t>Met het hiervoor genoemde amendement was in totaal €7 mln. beschikbaar gesteld voor verkeersveiligheidsmaatregelen op de N18. Eerder is daaruit al €1,2 mln. aangewend om financiële tekorten te dekken bij maatregelen die vanuit het programma ‘Meer Veilig’ op de N18 worden getroffen (Kamerstuk 36600 A, nr. 16).</w:t>
      </w:r>
    </w:p>
    <w:p w:rsidRPr="00A17195" w:rsidR="004F0780" w:rsidP="000717BA" w:rsidRDefault="004F0780" w14:paraId="351F97C3" w14:textId="77777777">
      <w:pPr>
        <w:spacing w:line="240" w:lineRule="auto"/>
        <w:rPr>
          <w:b/>
          <w:bCs/>
        </w:rPr>
      </w:pPr>
    </w:p>
    <w:p w:rsidR="00C01E3B" w:rsidP="000717BA" w:rsidRDefault="00C01E3B" w14:paraId="2DBD10A3" w14:textId="77777777">
      <w:pPr>
        <w:spacing w:line="240" w:lineRule="auto"/>
        <w:rPr>
          <w:b/>
        </w:rPr>
      </w:pPr>
    </w:p>
    <w:p w:rsidRPr="00A17195" w:rsidR="000717BA" w:rsidP="000717BA" w:rsidRDefault="000717BA" w14:paraId="527665A1" w14:textId="347CAB1C">
      <w:pPr>
        <w:spacing w:line="240" w:lineRule="auto"/>
        <w:rPr>
          <w:b/>
        </w:rPr>
      </w:pPr>
      <w:r w:rsidRPr="00A17195">
        <w:rPr>
          <w:b/>
        </w:rPr>
        <w:t>Vraag 10</w:t>
      </w:r>
    </w:p>
    <w:p w:rsidRPr="00A17195" w:rsidR="00D53C0D" w:rsidP="000717BA" w:rsidRDefault="00E51A00" w14:paraId="203091E7" w14:textId="09E922D8">
      <w:pPr>
        <w:spacing w:line="240" w:lineRule="auto"/>
      </w:pPr>
      <w:r w:rsidRPr="00A17195">
        <w:t>Kunt u toelichten hoe de lagere tolontvangsten van 54,3 miljoen euro bij de A24 Blankenburgverbinding zijn berekend en waarom deze ontvangsten in 2025 volledig naar nul zijn bijgesteld?</w:t>
      </w:r>
    </w:p>
    <w:p w:rsidRPr="00A17195" w:rsidR="00EF054C" w:rsidP="000717BA" w:rsidRDefault="00EF054C" w14:paraId="0E4AA1D7" w14:textId="77777777">
      <w:pPr>
        <w:spacing w:line="240" w:lineRule="auto"/>
        <w:rPr>
          <w:b/>
          <w:bCs/>
        </w:rPr>
      </w:pPr>
    </w:p>
    <w:p w:rsidRPr="00A17195" w:rsidR="000717BA" w:rsidP="000717BA" w:rsidRDefault="000717BA" w14:paraId="1A35EE4B" w14:textId="0B7E7B3E">
      <w:pPr>
        <w:spacing w:line="240" w:lineRule="auto"/>
        <w:rPr>
          <w:b/>
          <w:bCs/>
        </w:rPr>
      </w:pPr>
      <w:r w:rsidRPr="00A17195">
        <w:rPr>
          <w:b/>
          <w:bCs/>
        </w:rPr>
        <w:t>Antwoord vraag 10</w:t>
      </w:r>
    </w:p>
    <w:p w:rsidR="00C01E3B" w:rsidP="00EF054C" w:rsidRDefault="00EF054C" w14:paraId="5D5E9CF1" w14:textId="77777777">
      <w:pPr>
        <w:autoSpaceDN/>
        <w:spacing w:line="240" w:lineRule="auto"/>
        <w:textAlignment w:val="auto"/>
        <w:rPr>
          <w:rFonts w:eastAsia="Times New Roman" w:cs="Times New Roman"/>
        </w:rPr>
      </w:pPr>
      <w:r w:rsidRPr="00EF054C">
        <w:rPr>
          <w:rFonts w:eastAsia="Times New Roman" w:cs="Times New Roman"/>
        </w:rPr>
        <w:t>De mutatie waarmee de ontvangsten bij artikel 12 met 48,1 miljoen zijn verlaagd, betreft het naar beneden bijstellen van de tolontvangsten van de A24 Blankenburgverbinding (- € 54,3 miljoen).</w:t>
      </w:r>
      <w:r w:rsidRPr="00EF054C">
        <w:rPr>
          <w:rFonts w:eastAsia="Times New Roman" w:cs="Times New Roman"/>
        </w:rPr>
        <w:br/>
      </w:r>
    </w:p>
    <w:p w:rsidRPr="00A17195" w:rsidR="00EF054C" w:rsidP="00EF054C" w:rsidRDefault="00EF054C" w14:paraId="232CDF47" w14:textId="517EF166">
      <w:pPr>
        <w:autoSpaceDN/>
        <w:spacing w:line="240" w:lineRule="auto"/>
        <w:textAlignment w:val="auto"/>
        <w:rPr>
          <w:rFonts w:eastAsia="Times New Roman" w:cs="Times New Roman"/>
        </w:rPr>
      </w:pPr>
      <w:r w:rsidRPr="00EF054C">
        <w:rPr>
          <w:rFonts w:eastAsia="Times New Roman" w:cs="Times New Roman"/>
        </w:rPr>
        <w:t xml:space="preserve">Per abuis is in de tabel ‘stand suppletoire begroting september (3) = (1) + (2)’ </w:t>
      </w:r>
      <w:r w:rsidR="00C01E3B">
        <w:rPr>
          <w:rFonts w:eastAsia="Times New Roman" w:cs="Times New Roman"/>
        </w:rPr>
        <w:t xml:space="preserve">het getal </w:t>
      </w:r>
      <w:r w:rsidRPr="00EF054C">
        <w:rPr>
          <w:rFonts w:eastAsia="Times New Roman" w:cs="Times New Roman"/>
        </w:rPr>
        <w:t>0 opgenomen, dit is niet juist en moet 74</w:t>
      </w:r>
      <w:r w:rsidR="00C01E3B">
        <w:rPr>
          <w:rFonts w:eastAsia="Times New Roman" w:cs="Times New Roman"/>
        </w:rPr>
        <w:t>,</w:t>
      </w:r>
      <w:r w:rsidRPr="00EF054C">
        <w:rPr>
          <w:rFonts w:eastAsia="Times New Roman" w:cs="Times New Roman"/>
        </w:rPr>
        <w:t>718 miljoen zijn. De reden voor de bijgestelde tolontvangsten zijn de bijgestelde prognoses op basis van internationale ervaringen over het verwachte functioneren van tijdelijke tolheffing (resulterend in naar verwachting meer gebruikers die tijdig de tol betalen en daardoor lagere ontvangsten uit handhaving van de tolplicht).</w:t>
      </w:r>
      <w:r w:rsidRPr="00EF054C">
        <w:rPr>
          <w:rFonts w:eastAsia="Times New Roman" w:cs="Times New Roman"/>
        </w:rPr>
        <w:br/>
        <w:t xml:space="preserve">Bij de Najaarsnota 2025 volgt een geactualiseerd beeld van de tolontvangsten, gebaseerd op het daadwerkelijk gebruik van de A24 Blankenburgverbinding. In de Ontwerpbegroting 2026 wordt bij artikel 12 Hoofdwegennet onderdeel 12.09 Ontvangsten en in de Bijlage 5 Tol toelichting gegeven over de berekening van de tolontvangsten. </w:t>
      </w:r>
    </w:p>
    <w:p w:rsidRPr="00A17195" w:rsidR="000717BA" w:rsidP="000717BA" w:rsidRDefault="000717BA" w14:paraId="506875A7" w14:textId="7AE6F214">
      <w:pPr>
        <w:spacing w:line="240" w:lineRule="auto"/>
        <w:rPr>
          <w:b/>
          <w:bCs/>
        </w:rPr>
      </w:pPr>
    </w:p>
    <w:p w:rsidRPr="00A17195" w:rsidR="000717BA" w:rsidP="000717BA" w:rsidRDefault="000717BA" w14:paraId="5C67C21E" w14:textId="6F85202A">
      <w:pPr>
        <w:spacing w:line="240" w:lineRule="auto"/>
        <w:rPr>
          <w:b/>
        </w:rPr>
      </w:pPr>
      <w:r w:rsidRPr="00A17195">
        <w:rPr>
          <w:b/>
        </w:rPr>
        <w:t>Vraag 11</w:t>
      </w:r>
    </w:p>
    <w:p w:rsidRPr="00A17195" w:rsidR="000717BA" w:rsidP="000717BA" w:rsidRDefault="00E51A00" w14:paraId="6ACCBC18" w14:textId="7DA092B0">
      <w:pPr>
        <w:spacing w:line="240" w:lineRule="auto"/>
      </w:pPr>
      <w:r w:rsidRPr="00A17195">
        <w:t>Wat is de achtergrond van de verplichtingenschuif van -169,1 miljoen euro bij de mobiliteitspakketten, en welke specifieke uitkeringen (</w:t>
      </w:r>
      <w:proofErr w:type="spellStart"/>
      <w:r w:rsidRPr="00A17195">
        <w:t>SPUKs</w:t>
      </w:r>
      <w:proofErr w:type="spellEnd"/>
      <w:r w:rsidRPr="00A17195">
        <w:t>) kunnen hierdoor pas later worden vastgelegd?</w:t>
      </w:r>
    </w:p>
    <w:p w:rsidRPr="00A17195" w:rsidR="00EF054C" w:rsidP="000717BA" w:rsidRDefault="00EF054C" w14:paraId="7B3DA21B" w14:textId="77777777">
      <w:pPr>
        <w:spacing w:line="240" w:lineRule="auto"/>
        <w:rPr>
          <w:b/>
          <w:bCs/>
        </w:rPr>
      </w:pPr>
    </w:p>
    <w:p w:rsidRPr="00A17195" w:rsidR="000717BA" w:rsidP="000717BA" w:rsidRDefault="000717BA" w14:paraId="4B58DEDA" w14:textId="4B9A5863">
      <w:pPr>
        <w:spacing w:line="240" w:lineRule="auto"/>
        <w:rPr>
          <w:b/>
          <w:bCs/>
        </w:rPr>
      </w:pPr>
      <w:r w:rsidRPr="00A17195">
        <w:rPr>
          <w:b/>
          <w:bCs/>
        </w:rPr>
        <w:t>Antwoord vraag 11</w:t>
      </w:r>
    </w:p>
    <w:p w:rsidRPr="00A17195" w:rsidR="00EF054C" w:rsidP="00EF054C" w:rsidRDefault="00EF054C" w14:paraId="7CC924EB" w14:textId="0DFFB4C4">
      <w:pPr>
        <w:autoSpaceDN/>
        <w:spacing w:line="240" w:lineRule="auto"/>
        <w:textAlignment w:val="auto"/>
        <w:rPr>
          <w:rFonts w:eastAsia="Times New Roman" w:cs="Times New Roman"/>
        </w:rPr>
      </w:pPr>
      <w:r w:rsidRPr="00EF054C">
        <w:rPr>
          <w:rFonts w:eastAsia="Times New Roman" w:cs="Times New Roman"/>
        </w:rPr>
        <w:t>De schuif is nodig om de verplichtingen voor de SPUKS in het juist</w:t>
      </w:r>
      <w:r w:rsidR="00C01E3B">
        <w:rPr>
          <w:rFonts w:eastAsia="Times New Roman" w:cs="Times New Roman"/>
        </w:rPr>
        <w:t>e</w:t>
      </w:r>
      <w:r w:rsidRPr="00EF054C">
        <w:rPr>
          <w:rFonts w:eastAsia="Times New Roman" w:cs="Times New Roman"/>
        </w:rPr>
        <w:t xml:space="preserve"> ritme te krijgen, daar waar deze in 2025 niet aan gegaan kunnen worden. Het betreft de SPUKS Westflank Groningen, HOV4 en Lijn Pampus.</w:t>
      </w:r>
    </w:p>
    <w:p w:rsidRPr="00A17195" w:rsidR="00734455" w:rsidP="000717BA" w:rsidRDefault="00734455" w14:paraId="0C4E9E69" w14:textId="77777777">
      <w:pPr>
        <w:spacing w:line="240" w:lineRule="auto"/>
        <w:rPr>
          <w:b/>
        </w:rPr>
      </w:pPr>
    </w:p>
    <w:p w:rsidRPr="00A17195" w:rsidR="000717BA" w:rsidP="000717BA" w:rsidRDefault="000717BA" w14:paraId="73387A08" w14:textId="3B49765D">
      <w:pPr>
        <w:spacing w:line="240" w:lineRule="auto"/>
        <w:rPr>
          <w:b/>
        </w:rPr>
      </w:pPr>
      <w:r w:rsidRPr="00A17195">
        <w:rPr>
          <w:b/>
        </w:rPr>
        <w:t>Vraag 12</w:t>
      </w:r>
    </w:p>
    <w:p w:rsidRPr="00A17195" w:rsidR="00D53C0D" w:rsidP="000717BA" w:rsidRDefault="00E51A00" w14:paraId="356DAB4D" w14:textId="22351A85">
      <w:pPr>
        <w:spacing w:line="240" w:lineRule="auto"/>
      </w:pPr>
      <w:r w:rsidRPr="00A17195">
        <w:t>Hoe is de kasschuif van -27,5 miljoen euro binnen artikel 15.03 Ontwikkeling verdeeld, en welke projecten schuiven hierdoor door?</w:t>
      </w:r>
    </w:p>
    <w:p w:rsidRPr="00A17195" w:rsidR="00EF054C" w:rsidP="000717BA" w:rsidRDefault="00EF054C" w14:paraId="1DA98E26" w14:textId="77777777">
      <w:pPr>
        <w:spacing w:line="240" w:lineRule="auto"/>
        <w:rPr>
          <w:b/>
          <w:bCs/>
        </w:rPr>
      </w:pPr>
    </w:p>
    <w:p w:rsidRPr="00A17195" w:rsidR="000717BA" w:rsidP="000717BA" w:rsidRDefault="000717BA" w14:paraId="4E5E8AB6" w14:textId="422196F8">
      <w:pPr>
        <w:spacing w:line="240" w:lineRule="auto"/>
        <w:rPr>
          <w:b/>
          <w:bCs/>
        </w:rPr>
      </w:pPr>
      <w:r w:rsidRPr="00A17195">
        <w:rPr>
          <w:b/>
          <w:bCs/>
        </w:rPr>
        <w:t>Antwoord vraag 12</w:t>
      </w:r>
    </w:p>
    <w:p w:rsidRPr="00A17195" w:rsidR="00EF054C" w:rsidP="00EF054C" w:rsidRDefault="00EF054C" w14:paraId="17AF7B80" w14:textId="77777777">
      <w:pPr>
        <w:autoSpaceDN/>
        <w:spacing w:line="240" w:lineRule="auto"/>
        <w:textAlignment w:val="auto"/>
        <w:rPr>
          <w:rFonts w:eastAsia="Times New Roman" w:cs="Times New Roman"/>
        </w:rPr>
      </w:pPr>
      <w:r w:rsidRPr="00EF054C">
        <w:rPr>
          <w:rFonts w:eastAsia="Times New Roman" w:cs="Times New Roman"/>
        </w:rPr>
        <w:t>Dit betreft geen kasschuif maar een kaderruil en raakt geen specifieke projecten. Een kaderruil is een overboeking van kasbudget tussen twee of meer artikelen die in een later jaar tegenovergesteld wordt geboekt. De boeking is daarmee over de hele fondsperiode budgetneutraal. In principe kan het kasoverschot op een artikel het kastekort oplossen op een ander artikel, maar dit moet dan wel in de begroting verwerkt worden, zodat budgetten op de juiste plek en in het juiste jaar staan. Deze kaderruil heeft betrekking op de artikelen 12, 13, 15 en 17 ten behoeve van de aanleg- en planfase van infrastructuur.</w:t>
      </w:r>
    </w:p>
    <w:p w:rsidRPr="00A17195" w:rsidR="000717BA" w:rsidP="000717BA" w:rsidRDefault="000717BA" w14:paraId="2D2B5A6B" w14:textId="33D40238">
      <w:pPr>
        <w:spacing w:line="240" w:lineRule="auto"/>
        <w:rPr>
          <w:b/>
          <w:bCs/>
        </w:rPr>
      </w:pPr>
    </w:p>
    <w:p w:rsidRPr="00A17195" w:rsidR="000717BA" w:rsidP="000717BA" w:rsidRDefault="000717BA" w14:paraId="4CD5416B" w14:textId="245A89CC">
      <w:pPr>
        <w:spacing w:line="240" w:lineRule="auto"/>
        <w:rPr>
          <w:b/>
        </w:rPr>
      </w:pPr>
      <w:r w:rsidRPr="00A17195">
        <w:rPr>
          <w:b/>
        </w:rPr>
        <w:t>Vraag 13</w:t>
      </w:r>
    </w:p>
    <w:p w:rsidRPr="00A17195" w:rsidR="000717BA" w:rsidP="000717BA" w:rsidRDefault="00E51A00" w14:paraId="7138192C" w14:textId="5F2CE72E">
      <w:pPr>
        <w:spacing w:line="240" w:lineRule="auto"/>
      </w:pPr>
      <w:r w:rsidRPr="00A17195">
        <w:t>Kunt u aangeven waarvoor de aanvullende ontvangsten vanuit Vlaanderen van 10 miljoen euro in 2025 precies zijn ingezet bij het project Nieuwe Sluis Terneuzen?</w:t>
      </w:r>
    </w:p>
    <w:p w:rsidRPr="00A17195" w:rsidR="00EF054C" w:rsidP="000717BA" w:rsidRDefault="00EF054C" w14:paraId="33C97182" w14:textId="77777777">
      <w:pPr>
        <w:spacing w:line="240" w:lineRule="auto"/>
        <w:rPr>
          <w:b/>
          <w:bCs/>
        </w:rPr>
      </w:pPr>
    </w:p>
    <w:p w:rsidRPr="00A17195" w:rsidR="000717BA" w:rsidP="000717BA" w:rsidRDefault="000717BA" w14:paraId="0D3C63E9" w14:textId="5FC56BE7">
      <w:pPr>
        <w:spacing w:line="240" w:lineRule="auto"/>
        <w:rPr>
          <w:b/>
          <w:bCs/>
        </w:rPr>
      </w:pPr>
      <w:r w:rsidRPr="00A17195">
        <w:rPr>
          <w:b/>
          <w:bCs/>
        </w:rPr>
        <w:t>Antwoord vraag 13</w:t>
      </w:r>
    </w:p>
    <w:p w:rsidRPr="00A17195" w:rsidR="00EF054C" w:rsidP="00EF054C" w:rsidRDefault="00EF054C" w14:paraId="2D242C54" w14:textId="25C68D76">
      <w:pPr>
        <w:autoSpaceDN/>
        <w:spacing w:line="240" w:lineRule="auto"/>
        <w:textAlignment w:val="auto"/>
        <w:rPr>
          <w:rFonts w:eastAsia="Times New Roman" w:cs="Times New Roman"/>
        </w:rPr>
      </w:pPr>
      <w:r w:rsidRPr="00EF054C">
        <w:rPr>
          <w:rFonts w:eastAsia="Times New Roman" w:cs="Times New Roman"/>
        </w:rPr>
        <w:t>De bijdrage van Vlaanderen van 10 mln. is bedoeld om de hogere uitvoeringskosten te dekken. Zo zijn er tijdens het project onder andere meerkosten gemaakt als gevolg van onvoorziene bodemvondsten en verontreinigingen</w:t>
      </w:r>
      <w:r w:rsidR="00C01E3B">
        <w:rPr>
          <w:rFonts w:eastAsia="Times New Roman" w:cs="Times New Roman"/>
        </w:rPr>
        <w:t>.</w:t>
      </w:r>
    </w:p>
    <w:p w:rsidR="000717BA" w:rsidP="000717BA" w:rsidRDefault="000717BA" w14:paraId="6765F0D6" w14:textId="5648381C">
      <w:pPr>
        <w:spacing w:line="240" w:lineRule="auto"/>
        <w:rPr>
          <w:b/>
          <w:bCs/>
        </w:rPr>
      </w:pPr>
    </w:p>
    <w:p w:rsidR="00C01E3B" w:rsidP="000717BA" w:rsidRDefault="00C01E3B" w14:paraId="69B5F040" w14:textId="77777777">
      <w:pPr>
        <w:spacing w:line="240" w:lineRule="auto"/>
        <w:rPr>
          <w:b/>
          <w:bCs/>
        </w:rPr>
      </w:pPr>
    </w:p>
    <w:p w:rsidRPr="00A17195" w:rsidR="00C01E3B" w:rsidP="000717BA" w:rsidRDefault="00C01E3B" w14:paraId="2CDAF4EE" w14:textId="77777777">
      <w:pPr>
        <w:spacing w:line="240" w:lineRule="auto"/>
        <w:rPr>
          <w:b/>
          <w:bCs/>
        </w:rPr>
      </w:pPr>
    </w:p>
    <w:p w:rsidRPr="00A17195" w:rsidR="000717BA" w:rsidP="000717BA" w:rsidRDefault="000717BA" w14:paraId="4F15A424" w14:textId="6A85341A">
      <w:pPr>
        <w:spacing w:line="240" w:lineRule="auto"/>
        <w:rPr>
          <w:b/>
        </w:rPr>
      </w:pPr>
      <w:r w:rsidRPr="00A17195">
        <w:rPr>
          <w:b/>
        </w:rPr>
        <w:t>Vraag 14</w:t>
      </w:r>
    </w:p>
    <w:p w:rsidRPr="00A17195" w:rsidR="000717BA" w:rsidP="000717BA" w:rsidRDefault="00E51A00" w14:paraId="169FF5D1" w14:textId="313AA5DC">
      <w:pPr>
        <w:spacing w:line="240" w:lineRule="auto"/>
      </w:pPr>
      <w:r w:rsidRPr="00A17195">
        <w:t>Hoe verklaart u de verhoging van de ontvangsten op artikel 19 met 136,9 miljoen euro, en hoe zijn deze verdeeld tussen de apparaatskosten Woningbouw Mobiliteitsprogramma, de SPUK Decentraal Spoor en de loon- en prijsbijstelling?</w:t>
      </w:r>
    </w:p>
    <w:p w:rsidRPr="00A17195" w:rsidR="00EF054C" w:rsidP="000717BA" w:rsidRDefault="00EF054C" w14:paraId="19E8A1FA" w14:textId="77777777">
      <w:pPr>
        <w:spacing w:line="240" w:lineRule="auto"/>
        <w:rPr>
          <w:b/>
          <w:bCs/>
        </w:rPr>
      </w:pPr>
    </w:p>
    <w:p w:rsidRPr="00A17195" w:rsidR="000717BA" w:rsidP="000717BA" w:rsidRDefault="000717BA" w14:paraId="11A621AE" w14:textId="1AED3A77">
      <w:pPr>
        <w:spacing w:line="240" w:lineRule="auto"/>
        <w:rPr>
          <w:b/>
          <w:bCs/>
        </w:rPr>
      </w:pPr>
      <w:r w:rsidRPr="00A17195">
        <w:rPr>
          <w:b/>
          <w:bCs/>
        </w:rPr>
        <w:t>Antwoord vraag 14</w:t>
      </w:r>
    </w:p>
    <w:p w:rsidR="00C01E3B" w:rsidP="00EF054C" w:rsidRDefault="00EF054C" w14:paraId="557533DF" w14:textId="77777777">
      <w:pPr>
        <w:autoSpaceDN/>
        <w:spacing w:line="240" w:lineRule="auto"/>
        <w:textAlignment w:val="auto"/>
        <w:rPr>
          <w:rFonts w:eastAsia="Times New Roman" w:cs="Times New Roman"/>
        </w:rPr>
      </w:pPr>
      <w:r w:rsidRPr="00EF054C">
        <w:rPr>
          <w:rFonts w:eastAsia="Times New Roman" w:cs="Times New Roman"/>
        </w:rPr>
        <w:t xml:space="preserve">Op het Mobiliteitsfonds komen bijdragen van andere departementen binnen via de uitgavenartikelen en via het ‘voedingsartikel 19 Bijdragen andere begrotingen Rijk’. Hierdoor zijn de ontvangsten en uitgaven op totaalniveau van het fonds altijd aan mekaar gelijk. Met de </w:t>
      </w:r>
      <w:r w:rsidR="00C01E3B">
        <w:rPr>
          <w:rFonts w:eastAsia="Times New Roman" w:cs="Times New Roman"/>
        </w:rPr>
        <w:t>Suppletoire Begroting September</w:t>
      </w:r>
      <w:r w:rsidRPr="00EF054C">
        <w:rPr>
          <w:rFonts w:eastAsia="Times New Roman" w:cs="Times New Roman"/>
        </w:rPr>
        <w:t xml:space="preserve"> 2025 worden de ontvangsten op artikel 19 met 136,9 miljoen euro verhoogd. </w:t>
      </w:r>
    </w:p>
    <w:p w:rsidR="00C01E3B" w:rsidP="00EF054C" w:rsidRDefault="00C01E3B" w14:paraId="06BD307E" w14:textId="77777777">
      <w:pPr>
        <w:autoSpaceDN/>
        <w:spacing w:line="240" w:lineRule="auto"/>
        <w:textAlignment w:val="auto"/>
        <w:rPr>
          <w:rFonts w:eastAsia="Times New Roman" w:cs="Times New Roman"/>
        </w:rPr>
      </w:pPr>
    </w:p>
    <w:p w:rsidR="00C01E3B" w:rsidP="00EF054C" w:rsidRDefault="00EF054C" w14:paraId="69FC18B3" w14:textId="77777777">
      <w:pPr>
        <w:autoSpaceDN/>
        <w:spacing w:line="240" w:lineRule="auto"/>
        <w:textAlignment w:val="auto"/>
        <w:rPr>
          <w:rFonts w:eastAsia="Times New Roman" w:cs="Times New Roman"/>
        </w:rPr>
      </w:pPr>
      <w:r w:rsidRPr="00EF054C">
        <w:rPr>
          <w:rFonts w:eastAsia="Times New Roman" w:cs="Times New Roman"/>
        </w:rPr>
        <w:t xml:space="preserve">Dit komt door de toevoeging van de loon-en prijsbijstelling tranche 2025 (162,6 miljoen euro) vanuit de beleidsbegroting HXII, de overboeking naar de beleidsbegroting HXII voor de </w:t>
      </w:r>
      <w:proofErr w:type="spellStart"/>
      <w:r w:rsidRPr="00EF054C">
        <w:rPr>
          <w:rFonts w:eastAsia="Times New Roman" w:cs="Times New Roman"/>
        </w:rPr>
        <w:t>SPUKs</w:t>
      </w:r>
      <w:proofErr w:type="spellEnd"/>
      <w:r w:rsidRPr="00EF054C">
        <w:rPr>
          <w:rFonts w:eastAsia="Times New Roman" w:cs="Times New Roman"/>
        </w:rPr>
        <w:t xml:space="preserve"> decentraal spoor (- 20,9 miljoen euro) en de overboeking naar de beleidsbegroting HXII voor de Apparaatskosten Woningbouw Mobiliteitsprogramma (-3,2 miljoen euro). </w:t>
      </w:r>
    </w:p>
    <w:p w:rsidR="00C01E3B" w:rsidP="00EF054C" w:rsidRDefault="00C01E3B" w14:paraId="1BF6C598" w14:textId="77777777">
      <w:pPr>
        <w:autoSpaceDN/>
        <w:spacing w:line="240" w:lineRule="auto"/>
        <w:textAlignment w:val="auto"/>
        <w:rPr>
          <w:rFonts w:eastAsia="Times New Roman" w:cs="Times New Roman"/>
        </w:rPr>
      </w:pPr>
    </w:p>
    <w:p w:rsidR="00C01E3B" w:rsidP="00EF054C" w:rsidRDefault="00EF054C" w14:paraId="5D1B9D85" w14:textId="77777777">
      <w:pPr>
        <w:autoSpaceDN/>
        <w:spacing w:line="240" w:lineRule="auto"/>
        <w:textAlignment w:val="auto"/>
        <w:rPr>
          <w:rFonts w:eastAsia="Times New Roman" w:cs="Times New Roman"/>
        </w:rPr>
      </w:pPr>
      <w:r w:rsidRPr="00EF054C">
        <w:rPr>
          <w:rFonts w:eastAsia="Times New Roman" w:cs="Times New Roman"/>
        </w:rPr>
        <w:t xml:space="preserve">Daarnaast zijn er nog kleinere overboekingen vanuit het Mobiliteitsfonds naar andere departementen geweest van -1,6 miljoen euro. </w:t>
      </w:r>
    </w:p>
    <w:p w:rsidRPr="00A17195" w:rsidR="00EF054C" w:rsidP="00EF054C" w:rsidRDefault="00EF054C" w14:paraId="59A49B78" w14:textId="7558C9AD">
      <w:pPr>
        <w:autoSpaceDN/>
        <w:spacing w:line="240" w:lineRule="auto"/>
        <w:textAlignment w:val="auto"/>
        <w:rPr>
          <w:rFonts w:eastAsia="Times New Roman" w:cs="Times New Roman"/>
        </w:rPr>
      </w:pPr>
      <w:r w:rsidRPr="00EF054C">
        <w:rPr>
          <w:rFonts w:eastAsia="Times New Roman" w:cs="Times New Roman"/>
        </w:rPr>
        <w:t xml:space="preserve">Vanaf </w:t>
      </w:r>
      <w:r w:rsidR="00C01E3B">
        <w:rPr>
          <w:rFonts w:eastAsia="Times New Roman" w:cs="Times New Roman"/>
        </w:rPr>
        <w:t>de Ontwerpbegroting</w:t>
      </w:r>
      <w:r w:rsidRPr="00EF054C">
        <w:rPr>
          <w:rFonts w:eastAsia="Times New Roman" w:cs="Times New Roman"/>
        </w:rPr>
        <w:t xml:space="preserve"> 2026 is het voedingsartikel 19 op het Mobiliteitsfonds afgeschaft en lopen de bijdragen van andere departementen alleen via de uitgavenartikelen.</w:t>
      </w:r>
    </w:p>
    <w:p w:rsidR="00A17195" w:rsidRDefault="00A17195" w14:paraId="2DEEB20B" w14:textId="049B1A55">
      <w:pPr>
        <w:spacing w:line="240" w:lineRule="auto"/>
        <w:rPr>
          <w:b/>
          <w:bCs/>
          <w:sz w:val="23"/>
          <w:szCs w:val="23"/>
        </w:rPr>
      </w:pPr>
    </w:p>
    <w:sectPr w:rsidR="00A17195" w:rsidSect="00C942F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EFF8" w14:textId="77777777" w:rsidR="00387987" w:rsidRDefault="00387987">
      <w:pPr>
        <w:spacing w:line="240" w:lineRule="auto"/>
      </w:pPr>
      <w:r>
        <w:separator/>
      </w:r>
    </w:p>
  </w:endnote>
  <w:endnote w:type="continuationSeparator" w:id="0">
    <w:p w14:paraId="042D6189" w14:textId="77777777" w:rsidR="00387987" w:rsidRDefault="0038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2B5C" w14:textId="77777777" w:rsidR="00CB447B" w:rsidRDefault="00CB44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05CA" w14:textId="77777777" w:rsidR="00CB447B" w:rsidRDefault="00CB44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C258" w14:textId="77777777" w:rsidR="00CB447B" w:rsidRDefault="00CB44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58C7" w14:textId="77777777" w:rsidR="00387987" w:rsidRDefault="00387987">
      <w:pPr>
        <w:spacing w:line="240" w:lineRule="auto"/>
      </w:pPr>
      <w:r>
        <w:separator/>
      </w:r>
    </w:p>
  </w:footnote>
  <w:footnote w:type="continuationSeparator" w:id="0">
    <w:p w14:paraId="32B7313D" w14:textId="77777777" w:rsidR="00387987" w:rsidRDefault="0038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7F64" w14:textId="77777777" w:rsidR="00CB447B" w:rsidRDefault="00CB44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21E2" w14:textId="77777777" w:rsidR="00366BA6" w:rsidRDefault="00366BA6">
    <w:r>
      <w:rPr>
        <w:noProof/>
        <w:lang w:val="en-GB" w:eastAsia="en-GB"/>
      </w:rPr>
      <mc:AlternateContent>
        <mc:Choice Requires="wps">
          <w:drawing>
            <wp:anchor distT="0" distB="0" distL="0" distR="0" simplePos="0" relativeHeight="251651584" behindDoc="0" locked="1" layoutInCell="1" allowOverlap="1" wp14:anchorId="71957A4D" wp14:editId="0E81C780">
              <wp:simplePos x="0" y="0"/>
              <wp:positionH relativeFrom="page">
                <wp:posOffset>5903595</wp:posOffset>
              </wp:positionH>
              <wp:positionV relativeFrom="page">
                <wp:posOffset>1907540</wp:posOffset>
              </wp:positionV>
              <wp:extent cx="1259840" cy="7991475"/>
              <wp:effectExtent l="0" t="0" r="0" b="0"/>
              <wp:wrapNone/>
              <wp:docPr id="12" name="Colofon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1E500264" w14:textId="77777777" w:rsidR="00366BA6" w:rsidRDefault="00366BA6" w:rsidP="0004269F">
                          <w:pPr>
                            <w:pStyle w:val="AfzendgegevensKop0"/>
                          </w:pPr>
                          <w:r>
                            <w:t>Ministerie van Infrastructuur en Waterstaat</w:t>
                          </w:r>
                        </w:p>
                        <w:p w14:paraId="7E786EF8" w14:textId="77777777" w:rsidR="00366BA6" w:rsidRDefault="00366BA6" w:rsidP="0004269F">
                          <w:pPr>
                            <w:pStyle w:val="WitregelW1"/>
                          </w:pPr>
                        </w:p>
                        <w:p w14:paraId="6D462C95" w14:textId="77777777" w:rsidR="00366BA6" w:rsidRPr="0004269F" w:rsidRDefault="00366BA6" w:rsidP="0004269F">
                          <w:pPr>
                            <w:pStyle w:val="WitregelW1"/>
                          </w:pPr>
                        </w:p>
                        <w:p w14:paraId="38294026" w14:textId="77777777" w:rsidR="00366BA6" w:rsidRDefault="00366BA6" w:rsidP="0004269F">
                          <w:pPr>
                            <w:pStyle w:val="AfzendgegevensKop0"/>
                          </w:pPr>
                        </w:p>
                        <w:p w14:paraId="218EBA90" w14:textId="77777777" w:rsidR="00366BA6" w:rsidRPr="00527C8F" w:rsidRDefault="00366BA6" w:rsidP="0004269F">
                          <w:pPr>
                            <w:pStyle w:val="AfzendgegevensKop0"/>
                          </w:pPr>
                          <w:r>
                            <w:t>Ons Kenmerk</w:t>
                          </w:r>
                        </w:p>
                        <w:p w14:paraId="3B3F0174" w14:textId="3C946D45" w:rsidR="003B34B1" w:rsidRDefault="003B34B1" w:rsidP="003B34B1">
                          <w:pPr>
                            <w:pStyle w:val="Referentiegegevens"/>
                          </w:pPr>
                          <w:r w:rsidRPr="00302EFC">
                            <w:t>IENW/BSK-2021/</w:t>
                          </w:r>
                          <w:r w:rsidR="0048468B">
                            <w:t>248059</w:t>
                          </w:r>
                        </w:p>
                        <w:p w14:paraId="0DAFF35B" w14:textId="77777777" w:rsidR="00366BA6" w:rsidRPr="002E0518" w:rsidRDefault="00366BA6" w:rsidP="0004269F">
                          <w:pPr>
                            <w:pStyle w:val="AfzendgegevensKop0"/>
                            <w:rPr>
                              <w:b w:val="0"/>
                            </w:rPr>
                          </w:pPr>
                        </w:p>
                        <w:p w14:paraId="3217AFAB" w14:textId="77777777" w:rsidR="00366BA6" w:rsidRDefault="00366BA6">
                          <w:pPr>
                            <w:pStyle w:val="AfzendgegevensKop0"/>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1957A4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" filled="f" stroked="f">
              <v:path arrowok="t"/>
              <v:textbox inset="0,0,0,0">
                <w:txbxContent>
                  <w:p w14:paraId="1E500264" w14:textId="77777777" w:rsidR="00366BA6" w:rsidRDefault="00366BA6" w:rsidP="0004269F">
                    <w:pPr>
                      <w:pStyle w:val="AfzendgegevensKop0"/>
                    </w:pPr>
                    <w:r>
                      <w:t>Ministerie van Infrastructuur en Waterstaat</w:t>
                    </w:r>
                  </w:p>
                  <w:p w14:paraId="7E786EF8" w14:textId="77777777" w:rsidR="00366BA6" w:rsidRDefault="00366BA6" w:rsidP="0004269F">
                    <w:pPr>
                      <w:pStyle w:val="WitregelW1"/>
                    </w:pPr>
                  </w:p>
                  <w:p w14:paraId="6D462C95" w14:textId="77777777" w:rsidR="00366BA6" w:rsidRPr="0004269F" w:rsidRDefault="00366BA6" w:rsidP="0004269F">
                    <w:pPr>
                      <w:pStyle w:val="WitregelW1"/>
                    </w:pPr>
                  </w:p>
                  <w:p w14:paraId="38294026" w14:textId="77777777" w:rsidR="00366BA6" w:rsidRDefault="00366BA6" w:rsidP="0004269F">
                    <w:pPr>
                      <w:pStyle w:val="AfzendgegevensKop0"/>
                    </w:pPr>
                  </w:p>
                  <w:p w14:paraId="218EBA90" w14:textId="77777777" w:rsidR="00366BA6" w:rsidRPr="00527C8F" w:rsidRDefault="00366BA6" w:rsidP="0004269F">
                    <w:pPr>
                      <w:pStyle w:val="AfzendgegevensKop0"/>
                    </w:pPr>
                    <w:r>
                      <w:t>Ons Kenmerk</w:t>
                    </w:r>
                  </w:p>
                  <w:p w14:paraId="3B3F0174" w14:textId="3C946D45" w:rsidR="003B34B1" w:rsidRDefault="003B34B1" w:rsidP="003B34B1">
                    <w:pPr>
                      <w:pStyle w:val="Referentiegegevens"/>
                    </w:pPr>
                    <w:r w:rsidRPr="00302EFC">
                      <w:t>IENW/BSK-2021/</w:t>
                    </w:r>
                    <w:r w:rsidR="0048468B">
                      <w:t>248059</w:t>
                    </w:r>
                  </w:p>
                  <w:p w14:paraId="0DAFF35B" w14:textId="77777777" w:rsidR="00366BA6" w:rsidRPr="002E0518" w:rsidRDefault="00366BA6" w:rsidP="0004269F">
                    <w:pPr>
                      <w:pStyle w:val="AfzendgegevensKop0"/>
                      <w:rPr>
                        <w:b w:val="0"/>
                      </w:rPr>
                    </w:pPr>
                  </w:p>
                  <w:p w14:paraId="3217AFAB" w14:textId="77777777" w:rsidR="00366BA6" w:rsidRDefault="00366BA6">
                    <w:pPr>
                      <w:pStyle w:val="AfzendgegevensKop0"/>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3CF1FCA" wp14:editId="5C035B4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0E747BFC" w14:textId="77777777" w:rsidR="00366BA6" w:rsidRDefault="00366BA6">
                          <w:pPr>
                            <w:pStyle w:val="Referentiegegevens"/>
                          </w:pPr>
                          <w:r>
                            <w:t xml:space="preserve">Pagina </w:t>
                          </w:r>
                          <w:r>
                            <w:fldChar w:fldCharType="begin"/>
                          </w:r>
                          <w:r>
                            <w:instrText>PAGE</w:instrText>
                          </w:r>
                          <w:r>
                            <w:fldChar w:fldCharType="separate"/>
                          </w:r>
                          <w:r w:rsidR="00F50398">
                            <w:rPr>
                              <w:noProof/>
                            </w:rPr>
                            <w:t>7</w:t>
                          </w:r>
                          <w:r>
                            <w:fldChar w:fldCharType="end"/>
                          </w:r>
                          <w:r>
                            <w:t xml:space="preserve"> van </w:t>
                          </w:r>
                          <w:r>
                            <w:fldChar w:fldCharType="begin"/>
                          </w:r>
                          <w:r>
                            <w:instrText>NUMPAGES</w:instrText>
                          </w:r>
                          <w:r>
                            <w:fldChar w:fldCharType="separate"/>
                          </w:r>
                          <w:r w:rsidR="00F50398">
                            <w:rPr>
                              <w:noProof/>
                            </w:rPr>
                            <w:t>7</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3CF1FCA" id="Paginanummer_3"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" filled="f" stroked="f">
              <v:path arrowok="t"/>
              <v:textbox inset="0,0,0,0">
                <w:txbxContent>
                  <w:p w14:paraId="0E747BFC" w14:textId="77777777" w:rsidR="00366BA6" w:rsidRDefault="00366BA6">
                    <w:pPr>
                      <w:pStyle w:val="Referentiegegevens"/>
                    </w:pPr>
                    <w:r>
                      <w:t xml:space="preserve">Pagina </w:t>
                    </w:r>
                    <w:r>
                      <w:fldChar w:fldCharType="begin"/>
                    </w:r>
                    <w:r>
                      <w:instrText>PAGE</w:instrText>
                    </w:r>
                    <w:r>
                      <w:fldChar w:fldCharType="separate"/>
                    </w:r>
                    <w:r w:rsidR="00F50398">
                      <w:rPr>
                        <w:noProof/>
                      </w:rPr>
                      <w:t>7</w:t>
                    </w:r>
                    <w:r>
                      <w:fldChar w:fldCharType="end"/>
                    </w:r>
                    <w:r>
                      <w:t xml:space="preserve"> van </w:t>
                    </w:r>
                    <w:r>
                      <w:fldChar w:fldCharType="begin"/>
                    </w:r>
                    <w:r>
                      <w:instrText>NUMPAGES</w:instrText>
                    </w:r>
                    <w:r>
                      <w:fldChar w:fldCharType="separate"/>
                    </w:r>
                    <w:r w:rsidR="00F50398">
                      <w:rPr>
                        <w:noProof/>
                      </w:rPr>
                      <w:t>7</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D0A269" wp14:editId="69F348CB">
              <wp:simplePos x="0" y="0"/>
              <wp:positionH relativeFrom="page">
                <wp:posOffset>1007745</wp:posOffset>
              </wp:positionH>
              <wp:positionV relativeFrom="page">
                <wp:posOffset>10223500</wp:posOffset>
              </wp:positionV>
              <wp:extent cx="1800225" cy="180975"/>
              <wp:effectExtent l="0" t="0" r="0" b="0"/>
              <wp:wrapNone/>
              <wp:docPr id="14" name="Rubricering ond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17A9A1D8"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7D0A269" id="Rubricering onder vervolgpagina"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" filled="f" stroked="f">
              <v:path arrowok="t"/>
              <v:textbox inset="0,0,0,0">
                <w:txbxContent>
                  <w:p w14:paraId="17A9A1D8"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53C8BDB" wp14:editId="6ECE30EA">
              <wp:simplePos x="0" y="0"/>
              <wp:positionH relativeFrom="page">
                <wp:posOffset>1007745</wp:posOffset>
              </wp:positionH>
              <wp:positionV relativeFrom="page">
                <wp:posOffset>1199515</wp:posOffset>
              </wp:positionV>
              <wp:extent cx="2381250" cy="285750"/>
              <wp:effectExtent l="0" t="0" r="0" b="0"/>
              <wp:wrapNone/>
              <wp:docPr id="15" name="Merking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1DEB6001"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53C8BDB" id="Merking vervolgpagina"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" filled="f" stroked="f">
              <v:path arrowok="t"/>
              <v:textbox inset="0,0,0,0">
                <w:txbxContent>
                  <w:p w14:paraId="1DEB6001" w14:textId="77777777" w:rsidR="00366BA6" w:rsidRDefault="00366BA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C761" w14:textId="77777777" w:rsidR="00366BA6" w:rsidRDefault="00366BA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7377179" wp14:editId="25092186">
              <wp:simplePos x="0" y="0"/>
              <wp:positionH relativeFrom="page">
                <wp:posOffset>1007745</wp:posOffset>
              </wp:positionH>
              <wp:positionV relativeFrom="page">
                <wp:posOffset>10223500</wp:posOffset>
              </wp:positionV>
              <wp:extent cx="1800225" cy="180975"/>
              <wp:effectExtent l="0" t="0" r="0" b="0"/>
              <wp:wrapNone/>
              <wp:docPr id="5" name="Rubricering o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3F42AAA9"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737717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" filled="f" stroked="f">
              <v:path arrowok="t"/>
              <v:textbox inset="0,0,0,0">
                <w:txbxContent>
                  <w:p w14:paraId="3F42AAA9"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A57E12D" wp14:editId="486670D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59BE1683" w14:textId="43ECD4A3" w:rsidR="00366BA6" w:rsidRDefault="00366BA6">
                          <w:pPr>
                            <w:pStyle w:val="Referentiegegevens"/>
                          </w:pPr>
                          <w:r>
                            <w:t xml:space="preserve">Pagina </w:t>
                          </w:r>
                          <w:r>
                            <w:fldChar w:fldCharType="begin"/>
                          </w:r>
                          <w:r>
                            <w:instrText>PAGE</w:instrText>
                          </w:r>
                          <w:r>
                            <w:fldChar w:fldCharType="separate"/>
                          </w:r>
                          <w:r w:rsidR="0036548A">
                            <w:rPr>
                              <w:noProof/>
                            </w:rPr>
                            <w:t>1</w:t>
                          </w:r>
                          <w:r>
                            <w:fldChar w:fldCharType="end"/>
                          </w:r>
                          <w:r>
                            <w:t xml:space="preserve"> van </w:t>
                          </w:r>
                          <w:r>
                            <w:fldChar w:fldCharType="begin"/>
                          </w:r>
                          <w:r>
                            <w:instrText>NUMPAGES</w:instrText>
                          </w:r>
                          <w:r>
                            <w:fldChar w:fldCharType="separate"/>
                          </w:r>
                          <w:r w:rsidR="0036548A">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57E12D" id="Paginanummer_2"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" filled="f" stroked="f">
              <v:path arrowok="t"/>
              <v:textbox inset="0,0,0,0">
                <w:txbxContent>
                  <w:p w14:paraId="59BE1683" w14:textId="43ECD4A3" w:rsidR="00366BA6" w:rsidRDefault="00366BA6">
                    <w:pPr>
                      <w:pStyle w:val="Referentiegegevens"/>
                    </w:pPr>
                    <w:r>
                      <w:t xml:space="preserve">Pagina </w:t>
                    </w:r>
                    <w:r>
                      <w:fldChar w:fldCharType="begin"/>
                    </w:r>
                    <w:r>
                      <w:instrText>PAGE</w:instrText>
                    </w:r>
                    <w:r>
                      <w:fldChar w:fldCharType="separate"/>
                    </w:r>
                    <w:r w:rsidR="0036548A">
                      <w:rPr>
                        <w:noProof/>
                      </w:rPr>
                      <w:t>1</w:t>
                    </w:r>
                    <w:r>
                      <w:fldChar w:fldCharType="end"/>
                    </w:r>
                    <w:r>
                      <w:t xml:space="preserve"> van </w:t>
                    </w:r>
                    <w:r>
                      <w:fldChar w:fldCharType="begin"/>
                    </w:r>
                    <w:r>
                      <w:instrText>NUMPAGES</w:instrText>
                    </w:r>
                    <w:r>
                      <w:fldChar w:fldCharType="separate"/>
                    </w:r>
                    <w:r w:rsidR="0036548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D039464" wp14:editId="2D608138">
              <wp:simplePos x="0" y="0"/>
              <wp:positionH relativeFrom="page">
                <wp:posOffset>5921375</wp:posOffset>
              </wp:positionH>
              <wp:positionV relativeFrom="page">
                <wp:posOffset>1943735</wp:posOffset>
              </wp:positionV>
              <wp:extent cx="1259840" cy="8009890"/>
              <wp:effectExtent l="0" t="0" r="0" b="0"/>
              <wp:wrapNone/>
              <wp:docPr id="1" name="Colofon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02581838" w14:textId="77777777" w:rsidR="00366BA6" w:rsidRDefault="00366BA6">
                          <w:pPr>
                            <w:pStyle w:val="AfzendgegevensKop0"/>
                          </w:pPr>
                          <w:r>
                            <w:t>Ministerie van Infrastructuur en Waterstaat</w:t>
                          </w:r>
                        </w:p>
                        <w:p w14:paraId="08A5C688" w14:textId="77777777" w:rsidR="00366BA6" w:rsidRDefault="00366BA6">
                          <w:pPr>
                            <w:pStyle w:val="WitregelW1"/>
                          </w:pPr>
                        </w:p>
                        <w:p w14:paraId="5ABE0D00" w14:textId="77777777" w:rsidR="00366BA6" w:rsidRPr="0004269F" w:rsidRDefault="00366BA6" w:rsidP="0004269F">
                          <w:pPr>
                            <w:spacing w:line="180" w:lineRule="exact"/>
                            <w:rPr>
                              <w:rStyle w:val="Zwaar"/>
                              <w:b w:val="0"/>
                              <w:sz w:val="13"/>
                              <w:szCs w:val="13"/>
                            </w:rPr>
                          </w:pPr>
                          <w:r w:rsidRPr="0004269F">
                            <w:rPr>
                              <w:rStyle w:val="Zwaar"/>
                              <w:b w:val="0"/>
                              <w:sz w:val="13"/>
                              <w:szCs w:val="13"/>
                            </w:rPr>
                            <w:t xml:space="preserve">Rijnstraat 8 </w:t>
                          </w:r>
                        </w:p>
                        <w:p w14:paraId="48058F4F" w14:textId="77777777" w:rsidR="00366BA6" w:rsidRPr="00905AC6" w:rsidRDefault="00366BA6" w:rsidP="0004269F">
                          <w:pPr>
                            <w:spacing w:line="180" w:lineRule="exact"/>
                            <w:rPr>
                              <w:rStyle w:val="Zwaar"/>
                              <w:b w:val="0"/>
                              <w:sz w:val="13"/>
                              <w:szCs w:val="13"/>
                              <w:lang w:val="de-DE"/>
                            </w:rPr>
                          </w:pPr>
                          <w:r w:rsidRPr="00905AC6">
                            <w:rPr>
                              <w:rStyle w:val="Zwaar"/>
                              <w:b w:val="0"/>
                              <w:sz w:val="13"/>
                              <w:szCs w:val="13"/>
                              <w:lang w:val="de-DE"/>
                            </w:rPr>
                            <w:t>2515 XP Den Haag</w:t>
                          </w:r>
                        </w:p>
                        <w:p w14:paraId="18579DD9" w14:textId="77777777" w:rsidR="00366BA6" w:rsidRPr="00905AC6" w:rsidRDefault="00366BA6" w:rsidP="0004269F">
                          <w:pPr>
                            <w:pStyle w:val="Afzendgegevens"/>
                            <w:rPr>
                              <w:lang w:val="de-DE"/>
                            </w:rPr>
                          </w:pPr>
                          <w:r w:rsidRPr="00905AC6">
                            <w:rPr>
                              <w:lang w:val="de-DE"/>
                            </w:rPr>
                            <w:t>Postbus 20901</w:t>
                          </w:r>
                        </w:p>
                        <w:p w14:paraId="744F40A1" w14:textId="77777777" w:rsidR="00366BA6" w:rsidRDefault="00366BA6" w:rsidP="0004269F">
                          <w:pPr>
                            <w:pStyle w:val="Afzendgegevens"/>
                            <w:rPr>
                              <w:lang w:val="de-DE"/>
                            </w:rPr>
                          </w:pPr>
                          <w:r>
                            <w:rPr>
                              <w:lang w:val="de-DE"/>
                            </w:rPr>
                            <w:t>2500 EX Den Haag</w:t>
                          </w:r>
                        </w:p>
                        <w:p w14:paraId="1F6F668A" w14:textId="77777777" w:rsidR="00366BA6" w:rsidRDefault="00366BA6" w:rsidP="0004269F">
                          <w:pPr>
                            <w:pStyle w:val="WitregelW1"/>
                            <w:rPr>
                              <w:lang w:val="de-DE"/>
                            </w:rPr>
                          </w:pPr>
                        </w:p>
                        <w:p w14:paraId="0FBD6DF7" w14:textId="77777777" w:rsidR="00366BA6" w:rsidRDefault="00366BA6" w:rsidP="0004269F">
                          <w:pPr>
                            <w:pStyle w:val="Afzendgegevens"/>
                            <w:rPr>
                              <w:lang w:val="de-DE"/>
                            </w:rPr>
                          </w:pPr>
                          <w:r>
                            <w:rPr>
                              <w:lang w:val="de-DE"/>
                            </w:rPr>
                            <w:t>T   070-456 0000</w:t>
                          </w:r>
                        </w:p>
                        <w:p w14:paraId="71304830" w14:textId="77777777" w:rsidR="00366BA6" w:rsidRDefault="00366BA6" w:rsidP="0004269F">
                          <w:pPr>
                            <w:pStyle w:val="Afzendgegevens"/>
                          </w:pPr>
                          <w:r>
                            <w:t>F   070-456 1111</w:t>
                          </w:r>
                        </w:p>
                        <w:p w14:paraId="644E40C3" w14:textId="77777777" w:rsidR="00366BA6" w:rsidRPr="00905AC6" w:rsidRDefault="00366BA6">
                          <w:pPr>
                            <w:pStyle w:val="WitregelW1"/>
                          </w:pPr>
                        </w:p>
                        <w:p w14:paraId="29176543" w14:textId="77777777" w:rsidR="00366BA6" w:rsidRDefault="00366BA6" w:rsidP="00527C8F">
                          <w:pPr>
                            <w:pStyle w:val="AfzendgegevensKop0"/>
                          </w:pPr>
                        </w:p>
                        <w:p w14:paraId="01948ED0" w14:textId="77777777" w:rsidR="00366BA6" w:rsidRDefault="00366BA6" w:rsidP="00CE4283">
                          <w:pPr>
                            <w:pStyle w:val="AfzendgegevensKop0"/>
                          </w:pPr>
                          <w:r>
                            <w:t>Ons Kenmerk</w:t>
                          </w:r>
                        </w:p>
                        <w:p w14:paraId="3B378260" w14:textId="011D84A8" w:rsidR="00366BA6" w:rsidRDefault="00302EFC">
                          <w:pPr>
                            <w:pStyle w:val="Referentiegegevens"/>
                          </w:pPr>
                          <w:r w:rsidRPr="00554A69">
                            <w:t>IENW/BSK-202</w:t>
                          </w:r>
                          <w:r w:rsidR="00554A69" w:rsidRPr="00554A69">
                            <w:t>5</w:t>
                          </w:r>
                          <w:r w:rsidRPr="00554A69">
                            <w:t>/</w:t>
                          </w:r>
                          <w:r w:rsidR="00554A69" w:rsidRPr="00554A69">
                            <w:t>248059</w:t>
                          </w:r>
                        </w:p>
                        <w:p w14:paraId="4B148DE6" w14:textId="77777777" w:rsidR="00CB447B" w:rsidRDefault="00CB447B" w:rsidP="00CB447B"/>
                        <w:p w14:paraId="53491977" w14:textId="43BDFC49" w:rsidR="00CB447B" w:rsidRPr="00CB447B" w:rsidRDefault="00CB447B" w:rsidP="00CB447B">
                          <w:pPr>
                            <w:rPr>
                              <w:b/>
                              <w:bCs/>
                              <w:sz w:val="13"/>
                              <w:szCs w:val="13"/>
                            </w:rPr>
                          </w:pPr>
                          <w:r w:rsidRPr="00CB447B">
                            <w:rPr>
                              <w:b/>
                              <w:bCs/>
                              <w:sz w:val="13"/>
                              <w:szCs w:val="13"/>
                            </w:rPr>
                            <w:t>Bijlage(n)</w:t>
                          </w:r>
                        </w:p>
                        <w:p w14:paraId="714B2098" w14:textId="6A2E4973" w:rsidR="00CB447B" w:rsidRPr="00CB447B" w:rsidRDefault="00CB447B" w:rsidP="00CB447B">
                          <w:pPr>
                            <w:rPr>
                              <w:sz w:val="13"/>
                              <w:szCs w:val="13"/>
                            </w:rPr>
                          </w:pPr>
                          <w:r w:rsidRPr="00CB447B">
                            <w:rPr>
                              <w:sz w:val="13"/>
                              <w:szCs w:val="13"/>
                            </w:rPr>
                            <w:t>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D039464" id="Colofon_2"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" filled="f" stroked="f">
              <v:path arrowok="t"/>
              <v:textbox inset="0,0,0,0">
                <w:txbxContent>
                  <w:p w14:paraId="02581838" w14:textId="77777777" w:rsidR="00366BA6" w:rsidRDefault="00366BA6">
                    <w:pPr>
                      <w:pStyle w:val="AfzendgegevensKop0"/>
                    </w:pPr>
                    <w:r>
                      <w:t>Ministerie van Infrastructuur en Waterstaat</w:t>
                    </w:r>
                  </w:p>
                  <w:p w14:paraId="08A5C688" w14:textId="77777777" w:rsidR="00366BA6" w:rsidRDefault="00366BA6">
                    <w:pPr>
                      <w:pStyle w:val="WitregelW1"/>
                    </w:pPr>
                  </w:p>
                  <w:p w14:paraId="5ABE0D00" w14:textId="77777777" w:rsidR="00366BA6" w:rsidRPr="0004269F" w:rsidRDefault="00366BA6" w:rsidP="0004269F">
                    <w:pPr>
                      <w:spacing w:line="180" w:lineRule="exact"/>
                      <w:rPr>
                        <w:rStyle w:val="Strong"/>
                        <w:b w:val="0"/>
                        <w:sz w:val="13"/>
                        <w:szCs w:val="13"/>
                      </w:rPr>
                    </w:pPr>
                    <w:r w:rsidRPr="0004269F">
                      <w:rPr>
                        <w:rStyle w:val="Strong"/>
                        <w:b w:val="0"/>
                        <w:sz w:val="13"/>
                        <w:szCs w:val="13"/>
                      </w:rPr>
                      <w:t xml:space="preserve">Rijnstraat 8 </w:t>
                    </w:r>
                  </w:p>
                  <w:p w14:paraId="48058F4F" w14:textId="77777777" w:rsidR="00366BA6" w:rsidRPr="00905AC6" w:rsidRDefault="00366BA6" w:rsidP="0004269F">
                    <w:pPr>
                      <w:spacing w:line="180" w:lineRule="exact"/>
                      <w:rPr>
                        <w:rStyle w:val="Strong"/>
                        <w:b w:val="0"/>
                        <w:sz w:val="13"/>
                        <w:szCs w:val="13"/>
                        <w:lang w:val="de-DE"/>
                      </w:rPr>
                    </w:pPr>
                    <w:r w:rsidRPr="00905AC6">
                      <w:rPr>
                        <w:rStyle w:val="Strong"/>
                        <w:b w:val="0"/>
                        <w:sz w:val="13"/>
                        <w:szCs w:val="13"/>
                        <w:lang w:val="de-DE"/>
                      </w:rPr>
                      <w:t>2515 XP Den Haag</w:t>
                    </w:r>
                  </w:p>
                  <w:p w14:paraId="18579DD9" w14:textId="77777777" w:rsidR="00366BA6" w:rsidRPr="00905AC6" w:rsidRDefault="00366BA6" w:rsidP="0004269F">
                    <w:pPr>
                      <w:pStyle w:val="Afzendgegevens"/>
                      <w:rPr>
                        <w:lang w:val="de-DE"/>
                      </w:rPr>
                    </w:pPr>
                    <w:r w:rsidRPr="00905AC6">
                      <w:rPr>
                        <w:lang w:val="de-DE"/>
                      </w:rPr>
                      <w:t>Postbus 20901</w:t>
                    </w:r>
                  </w:p>
                  <w:p w14:paraId="744F40A1" w14:textId="77777777" w:rsidR="00366BA6" w:rsidRDefault="00366BA6" w:rsidP="0004269F">
                    <w:pPr>
                      <w:pStyle w:val="Afzendgegevens"/>
                      <w:rPr>
                        <w:lang w:val="de-DE"/>
                      </w:rPr>
                    </w:pPr>
                    <w:r>
                      <w:rPr>
                        <w:lang w:val="de-DE"/>
                      </w:rPr>
                      <w:t>2500 EX Den Haag</w:t>
                    </w:r>
                  </w:p>
                  <w:p w14:paraId="1F6F668A" w14:textId="77777777" w:rsidR="00366BA6" w:rsidRDefault="00366BA6" w:rsidP="0004269F">
                    <w:pPr>
                      <w:pStyle w:val="WitregelW1"/>
                      <w:rPr>
                        <w:lang w:val="de-DE"/>
                      </w:rPr>
                    </w:pPr>
                  </w:p>
                  <w:p w14:paraId="0FBD6DF7" w14:textId="77777777" w:rsidR="00366BA6" w:rsidRDefault="00366BA6" w:rsidP="0004269F">
                    <w:pPr>
                      <w:pStyle w:val="Afzendgegevens"/>
                      <w:rPr>
                        <w:lang w:val="de-DE"/>
                      </w:rPr>
                    </w:pPr>
                    <w:r>
                      <w:rPr>
                        <w:lang w:val="de-DE"/>
                      </w:rPr>
                      <w:t>T   070-456 0000</w:t>
                    </w:r>
                  </w:p>
                  <w:p w14:paraId="71304830" w14:textId="77777777" w:rsidR="00366BA6" w:rsidRDefault="00366BA6" w:rsidP="0004269F">
                    <w:pPr>
                      <w:pStyle w:val="Afzendgegevens"/>
                    </w:pPr>
                    <w:r>
                      <w:t>F   070-456 1111</w:t>
                    </w:r>
                  </w:p>
                  <w:p w14:paraId="644E40C3" w14:textId="77777777" w:rsidR="00366BA6" w:rsidRPr="00905AC6" w:rsidRDefault="00366BA6">
                    <w:pPr>
                      <w:pStyle w:val="WitregelW1"/>
                    </w:pPr>
                  </w:p>
                  <w:p w14:paraId="29176543" w14:textId="77777777" w:rsidR="00366BA6" w:rsidRDefault="00366BA6" w:rsidP="00527C8F">
                    <w:pPr>
                      <w:pStyle w:val="AfzendgegevensKop0"/>
                    </w:pPr>
                  </w:p>
                  <w:p w14:paraId="01948ED0" w14:textId="77777777" w:rsidR="00366BA6" w:rsidRDefault="00366BA6" w:rsidP="00CE4283">
                    <w:pPr>
                      <w:pStyle w:val="AfzendgegevensKop0"/>
                    </w:pPr>
                    <w:r>
                      <w:t>Ons Kenmerk</w:t>
                    </w:r>
                  </w:p>
                  <w:p w14:paraId="3B378260" w14:textId="011D84A8" w:rsidR="00366BA6" w:rsidRDefault="00302EFC">
                    <w:pPr>
                      <w:pStyle w:val="Referentiegegevens"/>
                    </w:pPr>
                    <w:r w:rsidRPr="00554A69">
                      <w:t>IENW/BSK-202</w:t>
                    </w:r>
                    <w:r w:rsidR="00554A69" w:rsidRPr="00554A69">
                      <w:t>5</w:t>
                    </w:r>
                    <w:r w:rsidRPr="00554A69">
                      <w:t>/</w:t>
                    </w:r>
                    <w:r w:rsidR="00554A69" w:rsidRPr="00554A69">
                      <w:t>248059</w:t>
                    </w:r>
                  </w:p>
                  <w:p w14:paraId="4B148DE6" w14:textId="77777777" w:rsidR="00CB447B" w:rsidRDefault="00CB447B" w:rsidP="00CB447B"/>
                  <w:p w14:paraId="53491977" w14:textId="43BDFC49" w:rsidR="00CB447B" w:rsidRPr="00CB447B" w:rsidRDefault="00CB447B" w:rsidP="00CB447B">
                    <w:pPr>
                      <w:rPr>
                        <w:b/>
                        <w:bCs/>
                        <w:sz w:val="13"/>
                        <w:szCs w:val="13"/>
                      </w:rPr>
                    </w:pPr>
                    <w:r w:rsidRPr="00CB447B">
                      <w:rPr>
                        <w:b/>
                        <w:bCs/>
                        <w:sz w:val="13"/>
                        <w:szCs w:val="13"/>
                      </w:rPr>
                      <w:t>Bijlage(n)</w:t>
                    </w:r>
                  </w:p>
                  <w:p w14:paraId="714B2098" w14:textId="6A2E4973" w:rsidR="00CB447B" w:rsidRPr="00CB447B" w:rsidRDefault="00CB447B" w:rsidP="00CB447B">
                    <w:pPr>
                      <w:rPr>
                        <w:sz w:val="13"/>
                        <w:szCs w:val="13"/>
                      </w:rPr>
                    </w:pPr>
                    <w:r w:rsidRPr="00CB447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4A005B" wp14:editId="33FC9A0C">
              <wp:simplePos x="0" y="0"/>
              <wp:positionH relativeFrom="page">
                <wp:posOffset>3527425</wp:posOffset>
              </wp:positionH>
              <wp:positionV relativeFrom="page">
                <wp:posOffset>0</wp:posOffset>
              </wp:positionV>
              <wp:extent cx="467995" cy="1583690"/>
              <wp:effectExtent l="0" t="0" r="0" b="0"/>
              <wp:wrapNone/>
              <wp:docPr id="4" name="lint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77337FB9" w14:textId="27CA1903" w:rsidR="00366BA6" w:rsidRDefault="00CB447B">
                          <w:pPr>
                            <w:spacing w:line="240" w:lineRule="auto"/>
                          </w:pPr>
                          <w:r w:rsidRPr="00CB447B">
                            <w:rPr>
                              <w:noProof/>
                              <w:lang w:val="en-GB" w:eastAsia="en-GB"/>
                            </w:rPr>
                            <w:drawing>
                              <wp:inline distT="0" distB="0" distL="0" distR="0" wp14:anchorId="2151110E" wp14:editId="3E7BA086">
                                <wp:extent cx="464185" cy="1583690"/>
                                <wp:effectExtent l="0" t="0" r="0" b="0"/>
                                <wp:docPr id="135427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4A005B" id="lint_2"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" filled="f" stroked="f">
              <v:path arrowok="t"/>
              <v:textbox inset="0,0,0,0">
                <w:txbxContent>
                  <w:p w14:paraId="77337FB9" w14:textId="27CA1903" w:rsidR="00366BA6" w:rsidRDefault="00CB447B">
                    <w:pPr>
                      <w:spacing w:line="240" w:lineRule="auto"/>
                    </w:pPr>
                    <w:r w:rsidRPr="00CB447B">
                      <w:rPr>
                        <w:noProof/>
                        <w:lang w:val="en-GB" w:eastAsia="en-GB"/>
                      </w:rPr>
                      <w:drawing>
                        <wp:inline distT="0" distB="0" distL="0" distR="0" wp14:anchorId="2151110E" wp14:editId="3E7BA086">
                          <wp:extent cx="464185" cy="1583690"/>
                          <wp:effectExtent l="0" t="0" r="0" b="0"/>
                          <wp:docPr id="135427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AE82EA" wp14:editId="4DE152ED">
              <wp:simplePos x="0" y="0"/>
              <wp:positionH relativeFrom="page">
                <wp:posOffset>3995420</wp:posOffset>
              </wp:positionH>
              <wp:positionV relativeFrom="page">
                <wp:posOffset>0</wp:posOffset>
              </wp:positionV>
              <wp:extent cx="2339975" cy="1583690"/>
              <wp:effectExtent l="0" t="0" r="0" b="0"/>
              <wp:wrapNone/>
              <wp:docPr id="6" name="Woordmerk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62DCEAE3" w14:textId="77777777" w:rsidR="00366BA6" w:rsidRDefault="00366BA6">
                          <w:pPr>
                            <w:spacing w:line="240" w:lineRule="auto"/>
                          </w:pPr>
                          <w:r>
                            <w:rPr>
                              <w:noProof/>
                              <w:lang w:val="en-GB" w:eastAsia="en-GB"/>
                            </w:rPr>
                            <w:drawing>
                              <wp:inline distT="0" distB="0" distL="0" distR="0" wp14:anchorId="3305B864" wp14:editId="7D7F9789">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CAE82EA" id="Woordmerk_2"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" filled="f" stroked="f">
              <v:path arrowok="t"/>
              <v:textbox inset="0,0,0,0">
                <w:txbxContent>
                  <w:p w14:paraId="62DCEAE3" w14:textId="77777777" w:rsidR="00366BA6" w:rsidRDefault="00366BA6">
                    <w:pPr>
                      <w:spacing w:line="240" w:lineRule="auto"/>
                    </w:pPr>
                    <w:r>
                      <w:rPr>
                        <w:noProof/>
                        <w:lang w:val="en-GB" w:eastAsia="en-GB"/>
                      </w:rPr>
                      <w:drawing>
                        <wp:inline distT="0" distB="0" distL="0" distR="0" wp14:anchorId="3305B864" wp14:editId="7D7F9789">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8373B1E" wp14:editId="59E3D2C0">
              <wp:simplePos x="0" y="0"/>
              <wp:positionH relativeFrom="page">
                <wp:posOffset>1007745</wp:posOffset>
              </wp:positionH>
              <wp:positionV relativeFrom="page">
                <wp:posOffset>1691640</wp:posOffset>
              </wp:positionV>
              <wp:extent cx="3563620" cy="143510"/>
              <wp:effectExtent l="0" t="0" r="0" b="0"/>
              <wp:wrapNone/>
              <wp:docPr id="8" name="Retourregel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425C5310" w14:textId="77777777" w:rsidR="00366BA6" w:rsidRDefault="00366BA6">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8373B1E" id="Retourregel_2"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" filled="f" stroked="f">
              <v:path arrowok="t"/>
              <v:textbox inset="0,0,0,0">
                <w:txbxContent>
                  <w:p w14:paraId="425C5310" w14:textId="77777777" w:rsidR="00366BA6" w:rsidRDefault="00366BA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418FC53" wp14:editId="1D94B733">
              <wp:simplePos x="0" y="0"/>
              <wp:positionH relativeFrom="page">
                <wp:posOffset>1007745</wp:posOffset>
              </wp:positionH>
              <wp:positionV relativeFrom="page">
                <wp:posOffset>1943735</wp:posOffset>
              </wp:positionV>
              <wp:extent cx="3491865" cy="1079500"/>
              <wp:effectExtent l="0" t="0" r="0" b="0"/>
              <wp:wrapNone/>
              <wp:docPr id="9" name="Toezendgegeven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63C546BA" w14:textId="77777777" w:rsidR="00366BA6" w:rsidRDefault="00366BA6">
                          <w:r>
                            <w:t xml:space="preserve">De voorzitter van de Tweede Kamer </w:t>
                          </w:r>
                        </w:p>
                        <w:p w14:paraId="22373366" w14:textId="77777777" w:rsidR="00366BA6" w:rsidRDefault="00366BA6">
                          <w:r>
                            <w:t>der Staten-Generaal</w:t>
                          </w:r>
                        </w:p>
                        <w:p w14:paraId="3ABBA420" w14:textId="77777777" w:rsidR="004F082D" w:rsidRDefault="004F082D" w:rsidP="004F082D">
                          <w:r>
                            <w:t xml:space="preserve">Postbus 20018 </w:t>
                          </w:r>
                        </w:p>
                        <w:p w14:paraId="4B9431D2" w14:textId="53296ACE" w:rsidR="00366BA6" w:rsidRDefault="004F082D" w:rsidP="004F082D">
                          <w:r>
                            <w:t>2500 EA</w:t>
                          </w:r>
                          <w:r w:rsidR="00CB447B">
                            <w:t xml:space="preserve"> </w:t>
                          </w:r>
                          <w:r>
                            <w:t xml:space="preserve"> </w:t>
                          </w:r>
                          <w:r w:rsidR="00CB447B">
                            <w:t>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418FC53" id="Toezendgegevens_2"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" filled="f" stroked="f">
              <v:path arrowok="t"/>
              <v:textbox inset="0,0,0,0">
                <w:txbxContent>
                  <w:p w14:paraId="63C546BA" w14:textId="77777777" w:rsidR="00366BA6" w:rsidRDefault="00366BA6">
                    <w:r>
                      <w:t xml:space="preserve">De voorzitter van de Tweede Kamer </w:t>
                    </w:r>
                  </w:p>
                  <w:p w14:paraId="22373366" w14:textId="77777777" w:rsidR="00366BA6" w:rsidRDefault="00366BA6">
                    <w:r>
                      <w:t>der Staten-Generaal</w:t>
                    </w:r>
                  </w:p>
                  <w:p w14:paraId="3ABBA420" w14:textId="77777777" w:rsidR="004F082D" w:rsidRDefault="004F082D" w:rsidP="004F082D">
                    <w:r>
                      <w:t xml:space="preserve">Postbus 20018 </w:t>
                    </w:r>
                  </w:p>
                  <w:p w14:paraId="4B9431D2" w14:textId="53296ACE" w:rsidR="00366BA6" w:rsidRDefault="004F082D" w:rsidP="004F082D">
                    <w:r>
                      <w:t>2500 EA</w:t>
                    </w:r>
                    <w:r w:rsidR="00CB447B">
                      <w:t xml:space="preserve"> </w:t>
                    </w:r>
                    <w:r>
                      <w:t xml:space="preserve"> </w:t>
                    </w:r>
                    <w:r w:rsidR="00CB447B">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D44D819" wp14:editId="0523163F">
              <wp:simplePos x="0" y="0"/>
              <wp:positionH relativeFrom="page">
                <wp:posOffset>1007745</wp:posOffset>
              </wp:positionH>
              <wp:positionV relativeFrom="page">
                <wp:posOffset>3635375</wp:posOffset>
              </wp:positionV>
              <wp:extent cx="4231640" cy="1054735"/>
              <wp:effectExtent l="0" t="0" r="0" b="0"/>
              <wp:wrapNone/>
              <wp:docPr id="10" name="Document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105473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66BA6" w14:paraId="65C04A36" w14:textId="77777777">
                            <w:trPr>
                              <w:trHeight w:val="200"/>
                            </w:trPr>
                            <w:tc>
                              <w:tcPr>
                                <w:tcW w:w="1140" w:type="dxa"/>
                              </w:tcPr>
                              <w:p w14:paraId="5E5D5575" w14:textId="77777777" w:rsidR="00366BA6" w:rsidRDefault="00366BA6"/>
                            </w:tc>
                            <w:tc>
                              <w:tcPr>
                                <w:tcW w:w="5400" w:type="dxa"/>
                              </w:tcPr>
                              <w:p w14:paraId="3DA45E3E" w14:textId="77777777" w:rsidR="00366BA6" w:rsidRDefault="00366BA6"/>
                            </w:tc>
                          </w:tr>
                          <w:tr w:rsidR="00366BA6" w14:paraId="2D15B703" w14:textId="77777777">
                            <w:trPr>
                              <w:trHeight w:val="240"/>
                            </w:trPr>
                            <w:tc>
                              <w:tcPr>
                                <w:tcW w:w="1140" w:type="dxa"/>
                              </w:tcPr>
                              <w:p w14:paraId="1CEBE3B8" w14:textId="77777777" w:rsidR="00366BA6" w:rsidRDefault="00366BA6">
                                <w:r>
                                  <w:t>Datum</w:t>
                                </w:r>
                              </w:p>
                            </w:tc>
                            <w:tc>
                              <w:tcPr>
                                <w:tcW w:w="5400" w:type="dxa"/>
                              </w:tcPr>
                              <w:p w14:paraId="208BC51D" w14:textId="430B263F" w:rsidR="00366BA6" w:rsidRDefault="00B36E60">
                                <w:r>
                                  <w:t>26 september 2025</w:t>
                                </w:r>
                              </w:p>
                            </w:tc>
                          </w:tr>
                          <w:tr w:rsidR="00366BA6" w14:paraId="202D5B05" w14:textId="77777777">
                            <w:trPr>
                              <w:trHeight w:val="240"/>
                            </w:trPr>
                            <w:tc>
                              <w:tcPr>
                                <w:tcW w:w="1140" w:type="dxa"/>
                              </w:tcPr>
                              <w:p w14:paraId="351AC0E3" w14:textId="77777777" w:rsidR="00366BA6" w:rsidRDefault="00366BA6">
                                <w:r>
                                  <w:t>Betreft</w:t>
                                </w:r>
                              </w:p>
                            </w:tc>
                            <w:tc>
                              <w:tcPr>
                                <w:tcW w:w="5400" w:type="dxa"/>
                              </w:tcPr>
                              <w:p w14:paraId="5E66934A" w14:textId="441F772F" w:rsidR="00366BA6" w:rsidRDefault="00366BA6" w:rsidP="00A136B6">
                                <w:r>
                                  <w:t>Lijst van vragen en antwoorden van de begrotingsstaten van het ministerie van Infrastructuur en Waterstaat</w:t>
                                </w:r>
                                <w:r w:rsidR="00E51A00">
                                  <w:t>,</w:t>
                                </w:r>
                                <w:r>
                                  <w:t xml:space="preserve"> het </w:t>
                                </w:r>
                                <w:r w:rsidR="000717BA">
                                  <w:t>Mobiliteits</w:t>
                                </w:r>
                                <w:r w:rsidR="00A136B6">
                                  <w:t>fonds</w:t>
                                </w:r>
                                <w:r w:rsidR="00E51A00">
                                  <w:t xml:space="preserve"> en het Deltafonds</w:t>
                                </w:r>
                                <w:r w:rsidR="004D3CFF">
                                  <w:t xml:space="preserve"> voor het jaar 202</w:t>
                                </w:r>
                                <w:r w:rsidR="00E51A00">
                                  <w:t>5</w:t>
                                </w:r>
                                <w:r>
                                  <w:t xml:space="preserve"> (</w:t>
                                </w:r>
                                <w:r w:rsidR="00E51A00">
                                  <w:t>S</w:t>
                                </w:r>
                                <w:r w:rsidR="000717BA">
                                  <w:t>uppletoire Begroting</w:t>
                                </w:r>
                                <w:r w:rsidR="00E51A00">
                                  <w:t xml:space="preserve"> September</w:t>
                                </w:r>
                                <w:r>
                                  <w:t>)</w:t>
                                </w:r>
                              </w:p>
                            </w:tc>
                          </w:tr>
                          <w:tr w:rsidR="00366BA6" w14:paraId="6E314322" w14:textId="77777777">
                            <w:trPr>
                              <w:trHeight w:val="200"/>
                            </w:trPr>
                            <w:tc>
                              <w:tcPr>
                                <w:tcW w:w="1140" w:type="dxa"/>
                              </w:tcPr>
                              <w:p w14:paraId="0709A031" w14:textId="77777777" w:rsidR="00366BA6" w:rsidRDefault="00366BA6"/>
                            </w:tc>
                            <w:tc>
                              <w:tcPr>
                                <w:tcW w:w="5400" w:type="dxa"/>
                              </w:tcPr>
                              <w:p w14:paraId="17533552" w14:textId="77777777" w:rsidR="00366BA6" w:rsidRDefault="00366BA6"/>
                            </w:tc>
                          </w:tr>
                        </w:tbl>
                        <w:p w14:paraId="72E95FF7"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D44D819" id="_x0000_t202" coordsize="21600,21600" o:spt="202" path="m,l,21600r21600,l21600,xe">
              <v:stroke joinstyle="miter"/>
              <v:path gradientshapeok="t" o:connecttype="rect"/>
            </v:shapetype>
            <v:shape id="Documentgegevens" o:spid="_x0000_s1037" type="#_x0000_t202" style="position:absolute;margin-left:79.35pt;margin-top:286.25pt;width:333.2pt;height:83.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66BA6" w14:paraId="65C04A36" w14:textId="77777777">
                      <w:trPr>
                        <w:trHeight w:val="200"/>
                      </w:trPr>
                      <w:tc>
                        <w:tcPr>
                          <w:tcW w:w="1140" w:type="dxa"/>
                        </w:tcPr>
                        <w:p w14:paraId="5E5D5575" w14:textId="77777777" w:rsidR="00366BA6" w:rsidRDefault="00366BA6"/>
                      </w:tc>
                      <w:tc>
                        <w:tcPr>
                          <w:tcW w:w="5400" w:type="dxa"/>
                        </w:tcPr>
                        <w:p w14:paraId="3DA45E3E" w14:textId="77777777" w:rsidR="00366BA6" w:rsidRDefault="00366BA6"/>
                      </w:tc>
                    </w:tr>
                    <w:tr w:rsidR="00366BA6" w14:paraId="2D15B703" w14:textId="77777777">
                      <w:trPr>
                        <w:trHeight w:val="240"/>
                      </w:trPr>
                      <w:tc>
                        <w:tcPr>
                          <w:tcW w:w="1140" w:type="dxa"/>
                        </w:tcPr>
                        <w:p w14:paraId="1CEBE3B8" w14:textId="77777777" w:rsidR="00366BA6" w:rsidRDefault="00366BA6">
                          <w:r>
                            <w:t>Datum</w:t>
                          </w:r>
                        </w:p>
                      </w:tc>
                      <w:tc>
                        <w:tcPr>
                          <w:tcW w:w="5400" w:type="dxa"/>
                        </w:tcPr>
                        <w:p w14:paraId="208BC51D" w14:textId="430B263F" w:rsidR="00366BA6" w:rsidRDefault="00B36E60">
                          <w:r>
                            <w:t>26 september 2025</w:t>
                          </w:r>
                        </w:p>
                      </w:tc>
                    </w:tr>
                    <w:tr w:rsidR="00366BA6" w14:paraId="202D5B05" w14:textId="77777777">
                      <w:trPr>
                        <w:trHeight w:val="240"/>
                      </w:trPr>
                      <w:tc>
                        <w:tcPr>
                          <w:tcW w:w="1140" w:type="dxa"/>
                        </w:tcPr>
                        <w:p w14:paraId="351AC0E3" w14:textId="77777777" w:rsidR="00366BA6" w:rsidRDefault="00366BA6">
                          <w:r>
                            <w:t>Betreft</w:t>
                          </w:r>
                        </w:p>
                      </w:tc>
                      <w:tc>
                        <w:tcPr>
                          <w:tcW w:w="5400" w:type="dxa"/>
                        </w:tcPr>
                        <w:p w14:paraId="5E66934A" w14:textId="441F772F" w:rsidR="00366BA6" w:rsidRDefault="00366BA6" w:rsidP="00A136B6">
                          <w:r>
                            <w:t>Lijst van vragen en antwoorden van de begrotingsstaten van het ministerie van Infrastructuur en Waterstaat</w:t>
                          </w:r>
                          <w:r w:rsidR="00E51A00">
                            <w:t>,</w:t>
                          </w:r>
                          <w:r>
                            <w:t xml:space="preserve"> het </w:t>
                          </w:r>
                          <w:r w:rsidR="000717BA">
                            <w:t>Mobiliteits</w:t>
                          </w:r>
                          <w:r w:rsidR="00A136B6">
                            <w:t>fonds</w:t>
                          </w:r>
                          <w:r w:rsidR="00E51A00">
                            <w:t xml:space="preserve"> en het Deltafonds</w:t>
                          </w:r>
                          <w:r w:rsidR="004D3CFF">
                            <w:t xml:space="preserve"> voor het jaar 202</w:t>
                          </w:r>
                          <w:r w:rsidR="00E51A00">
                            <w:t>5</w:t>
                          </w:r>
                          <w:r>
                            <w:t xml:space="preserve"> (</w:t>
                          </w:r>
                          <w:r w:rsidR="00E51A00">
                            <w:t>S</w:t>
                          </w:r>
                          <w:r w:rsidR="000717BA">
                            <w:t>uppletoire Begroting</w:t>
                          </w:r>
                          <w:r w:rsidR="00E51A00">
                            <w:t xml:space="preserve"> September</w:t>
                          </w:r>
                          <w:r>
                            <w:t>)</w:t>
                          </w:r>
                        </w:p>
                      </w:tc>
                    </w:tr>
                    <w:tr w:rsidR="00366BA6" w14:paraId="6E314322" w14:textId="77777777">
                      <w:trPr>
                        <w:trHeight w:val="200"/>
                      </w:trPr>
                      <w:tc>
                        <w:tcPr>
                          <w:tcW w:w="1140" w:type="dxa"/>
                        </w:tcPr>
                        <w:p w14:paraId="0709A031" w14:textId="77777777" w:rsidR="00366BA6" w:rsidRDefault="00366BA6"/>
                      </w:tc>
                      <w:tc>
                        <w:tcPr>
                          <w:tcW w:w="5400" w:type="dxa"/>
                        </w:tcPr>
                        <w:p w14:paraId="17533552" w14:textId="77777777" w:rsidR="00366BA6" w:rsidRDefault="00366BA6"/>
                      </w:tc>
                    </w:tr>
                  </w:tbl>
                  <w:p w14:paraId="72E95FF7" w14:textId="77777777" w:rsidR="00366BA6" w:rsidRDefault="00366BA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191660" wp14:editId="137C3027">
              <wp:simplePos x="0" y="0"/>
              <wp:positionH relativeFrom="page">
                <wp:posOffset>1007745</wp:posOffset>
              </wp:positionH>
              <wp:positionV relativeFrom="page">
                <wp:posOffset>1199515</wp:posOffset>
              </wp:positionV>
              <wp:extent cx="2381250" cy="285750"/>
              <wp:effectExtent l="0" t="0" r="0" b="0"/>
              <wp:wrapNone/>
              <wp:docPr id="11" name="Merk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4E37D00E" w14:textId="77777777" w:rsidR="00366BA6" w:rsidRDefault="00366BA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E191660" id="Merking"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" filled="f" stroked="f">
              <v:path arrowok="t"/>
              <v:textbox inset="0,0,0,0">
                <w:txbxContent>
                  <w:p w14:paraId="4E37D00E" w14:textId="77777777" w:rsidR="00366BA6" w:rsidRDefault="00366B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C5AA9"/>
    <w:multiLevelType w:val="multilevel"/>
    <w:tmpl w:val="A587218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1102EC"/>
    <w:multiLevelType w:val="multilevel"/>
    <w:tmpl w:val="7DAC31B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5E98BC"/>
    <w:multiLevelType w:val="multilevel"/>
    <w:tmpl w:val="BE7C751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8D5B0E"/>
    <w:multiLevelType w:val="multilevel"/>
    <w:tmpl w:val="274FA83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CB6BA5"/>
    <w:multiLevelType w:val="multilevel"/>
    <w:tmpl w:val="B5819F3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F509E7"/>
    <w:multiLevelType w:val="multilevel"/>
    <w:tmpl w:val="5EE7960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8BE0FC8"/>
    <w:multiLevelType w:val="multilevel"/>
    <w:tmpl w:val="6A7F6EF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A05F51D"/>
    <w:multiLevelType w:val="multilevel"/>
    <w:tmpl w:val="60A300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AD1A6A"/>
    <w:multiLevelType w:val="multilevel"/>
    <w:tmpl w:val="BB906D0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F8B2EA"/>
    <w:multiLevelType w:val="multilevel"/>
    <w:tmpl w:val="2A65BE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1BA179"/>
    <w:multiLevelType w:val="multilevel"/>
    <w:tmpl w:val="53ADC9C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5BB85E"/>
    <w:multiLevelType w:val="multilevel"/>
    <w:tmpl w:val="A6F96AC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677A7"/>
    <w:multiLevelType w:val="hybridMultilevel"/>
    <w:tmpl w:val="28361540"/>
    <w:lvl w:ilvl="0" w:tplc="14788E6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76AF013"/>
    <w:multiLevelType w:val="multilevel"/>
    <w:tmpl w:val="C1BD2A6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F0AB20"/>
    <w:multiLevelType w:val="multilevel"/>
    <w:tmpl w:val="BA84BA8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07241"/>
    <w:multiLevelType w:val="hybridMultilevel"/>
    <w:tmpl w:val="FC20084C"/>
    <w:lvl w:ilvl="0" w:tplc="D99A8042">
      <w:numFmt w:val="bullet"/>
      <w:lvlText w:val=""/>
      <w:lvlJc w:val="left"/>
      <w:pPr>
        <w:ind w:left="720" w:hanging="360"/>
      </w:pPr>
      <w:rPr>
        <w:rFonts w:ascii="Symbol" w:eastAsiaTheme="minorHAnsi" w:hAnsi="Symbol" w:cstheme="minorBid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53109C6"/>
    <w:multiLevelType w:val="hybridMultilevel"/>
    <w:tmpl w:val="3CBA26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DDBD2FD"/>
    <w:multiLevelType w:val="multilevel"/>
    <w:tmpl w:val="F7E66AA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22407">
    <w:abstractNumId w:val="6"/>
  </w:num>
  <w:num w:numId="2" w16cid:durableId="327251173">
    <w:abstractNumId w:val="10"/>
  </w:num>
  <w:num w:numId="3" w16cid:durableId="618336630">
    <w:abstractNumId w:val="4"/>
  </w:num>
  <w:num w:numId="4" w16cid:durableId="158270986">
    <w:abstractNumId w:val="1"/>
  </w:num>
  <w:num w:numId="5" w16cid:durableId="429475542">
    <w:abstractNumId w:val="5"/>
  </w:num>
  <w:num w:numId="6" w16cid:durableId="52781754">
    <w:abstractNumId w:val="0"/>
  </w:num>
  <w:num w:numId="7" w16cid:durableId="1219899941">
    <w:abstractNumId w:val="7"/>
  </w:num>
  <w:num w:numId="8" w16cid:durableId="1514144447">
    <w:abstractNumId w:val="3"/>
  </w:num>
  <w:num w:numId="9" w16cid:durableId="1473062096">
    <w:abstractNumId w:val="13"/>
  </w:num>
  <w:num w:numId="10" w16cid:durableId="2127845784">
    <w:abstractNumId w:val="17"/>
  </w:num>
  <w:num w:numId="11" w16cid:durableId="1127507535">
    <w:abstractNumId w:val="14"/>
  </w:num>
  <w:num w:numId="12" w16cid:durableId="1427573708">
    <w:abstractNumId w:val="2"/>
  </w:num>
  <w:num w:numId="13" w16cid:durableId="897739998">
    <w:abstractNumId w:val="8"/>
  </w:num>
  <w:num w:numId="14" w16cid:durableId="400254434">
    <w:abstractNumId w:val="9"/>
  </w:num>
  <w:num w:numId="15" w16cid:durableId="266739577">
    <w:abstractNumId w:val="11"/>
  </w:num>
  <w:num w:numId="16" w16cid:durableId="15839548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105914">
    <w:abstractNumId w:val="12"/>
  </w:num>
  <w:num w:numId="18" w16cid:durableId="1627809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8F"/>
    <w:rsid w:val="0000600A"/>
    <w:rsid w:val="0001009A"/>
    <w:rsid w:val="00014B22"/>
    <w:rsid w:val="00024302"/>
    <w:rsid w:val="0004269F"/>
    <w:rsid w:val="000471E0"/>
    <w:rsid w:val="00064807"/>
    <w:rsid w:val="0006604C"/>
    <w:rsid w:val="0007042D"/>
    <w:rsid w:val="0007121B"/>
    <w:rsid w:val="000717BA"/>
    <w:rsid w:val="00071A28"/>
    <w:rsid w:val="00075D6B"/>
    <w:rsid w:val="000911FF"/>
    <w:rsid w:val="000B2711"/>
    <w:rsid w:val="000C1DF9"/>
    <w:rsid w:val="000D0927"/>
    <w:rsid w:val="000D1720"/>
    <w:rsid w:val="000D58EF"/>
    <w:rsid w:val="000E202B"/>
    <w:rsid w:val="000E2C62"/>
    <w:rsid w:val="00102A83"/>
    <w:rsid w:val="0010690E"/>
    <w:rsid w:val="00113606"/>
    <w:rsid w:val="00120135"/>
    <w:rsid w:val="00131F9A"/>
    <w:rsid w:val="00140D86"/>
    <w:rsid w:val="0015729C"/>
    <w:rsid w:val="001617E7"/>
    <w:rsid w:val="00166202"/>
    <w:rsid w:val="00167398"/>
    <w:rsid w:val="00181712"/>
    <w:rsid w:val="001838E1"/>
    <w:rsid w:val="001A4973"/>
    <w:rsid w:val="001A5363"/>
    <w:rsid w:val="001A6038"/>
    <w:rsid w:val="001D2E9C"/>
    <w:rsid w:val="00200525"/>
    <w:rsid w:val="00212AAD"/>
    <w:rsid w:val="00216FF4"/>
    <w:rsid w:val="002206F3"/>
    <w:rsid w:val="00221083"/>
    <w:rsid w:val="00251436"/>
    <w:rsid w:val="00251B8F"/>
    <w:rsid w:val="002745E1"/>
    <w:rsid w:val="0029363B"/>
    <w:rsid w:val="00293997"/>
    <w:rsid w:val="00295858"/>
    <w:rsid w:val="002965E2"/>
    <w:rsid w:val="002B3B7F"/>
    <w:rsid w:val="002B3C83"/>
    <w:rsid w:val="002B6A32"/>
    <w:rsid w:val="002D6225"/>
    <w:rsid w:val="002E0518"/>
    <w:rsid w:val="002F6561"/>
    <w:rsid w:val="00302EFC"/>
    <w:rsid w:val="003044BA"/>
    <w:rsid w:val="00313C4E"/>
    <w:rsid w:val="00320DAF"/>
    <w:rsid w:val="003238F0"/>
    <w:rsid w:val="003353C6"/>
    <w:rsid w:val="003376C8"/>
    <w:rsid w:val="003532C8"/>
    <w:rsid w:val="0036548A"/>
    <w:rsid w:val="00366BA6"/>
    <w:rsid w:val="00387987"/>
    <w:rsid w:val="00393D3E"/>
    <w:rsid w:val="00394BE7"/>
    <w:rsid w:val="003B1466"/>
    <w:rsid w:val="003B34B1"/>
    <w:rsid w:val="003B516C"/>
    <w:rsid w:val="003C7C72"/>
    <w:rsid w:val="003D1FCC"/>
    <w:rsid w:val="00402DA0"/>
    <w:rsid w:val="0041594D"/>
    <w:rsid w:val="00455647"/>
    <w:rsid w:val="00462887"/>
    <w:rsid w:val="00471BBC"/>
    <w:rsid w:val="0048468B"/>
    <w:rsid w:val="00485C37"/>
    <w:rsid w:val="00491B6D"/>
    <w:rsid w:val="00494DC5"/>
    <w:rsid w:val="004B3386"/>
    <w:rsid w:val="004C18A7"/>
    <w:rsid w:val="004D3CFF"/>
    <w:rsid w:val="004E4C90"/>
    <w:rsid w:val="004E5ADA"/>
    <w:rsid w:val="004F0780"/>
    <w:rsid w:val="004F082D"/>
    <w:rsid w:val="00500960"/>
    <w:rsid w:val="00503EA2"/>
    <w:rsid w:val="00510088"/>
    <w:rsid w:val="0051375E"/>
    <w:rsid w:val="00521780"/>
    <w:rsid w:val="0052435B"/>
    <w:rsid w:val="00527C8F"/>
    <w:rsid w:val="005341F9"/>
    <w:rsid w:val="005509DA"/>
    <w:rsid w:val="00554A69"/>
    <w:rsid w:val="0057545A"/>
    <w:rsid w:val="00583934"/>
    <w:rsid w:val="005C155D"/>
    <w:rsid w:val="005C321B"/>
    <w:rsid w:val="005C6E03"/>
    <w:rsid w:val="005D39D9"/>
    <w:rsid w:val="005F0752"/>
    <w:rsid w:val="005F2723"/>
    <w:rsid w:val="005F625A"/>
    <w:rsid w:val="00602C46"/>
    <w:rsid w:val="006038B8"/>
    <w:rsid w:val="00615C4D"/>
    <w:rsid w:val="006300CB"/>
    <w:rsid w:val="00647BF5"/>
    <w:rsid w:val="00661F05"/>
    <w:rsid w:val="006670A4"/>
    <w:rsid w:val="006805C0"/>
    <w:rsid w:val="00680C56"/>
    <w:rsid w:val="006832F4"/>
    <w:rsid w:val="00694378"/>
    <w:rsid w:val="006A360E"/>
    <w:rsid w:val="006B538E"/>
    <w:rsid w:val="006B7AD9"/>
    <w:rsid w:val="006D4102"/>
    <w:rsid w:val="006D4265"/>
    <w:rsid w:val="006E2238"/>
    <w:rsid w:val="006F547E"/>
    <w:rsid w:val="00722BB5"/>
    <w:rsid w:val="00731DC7"/>
    <w:rsid w:val="00734455"/>
    <w:rsid w:val="00747A3C"/>
    <w:rsid w:val="00776D28"/>
    <w:rsid w:val="00781FE4"/>
    <w:rsid w:val="007939B1"/>
    <w:rsid w:val="007D1C52"/>
    <w:rsid w:val="007E17A1"/>
    <w:rsid w:val="007E1A3B"/>
    <w:rsid w:val="007E7D1F"/>
    <w:rsid w:val="008052CA"/>
    <w:rsid w:val="0080785E"/>
    <w:rsid w:val="00816DAF"/>
    <w:rsid w:val="00827C12"/>
    <w:rsid w:val="00831D20"/>
    <w:rsid w:val="00832D48"/>
    <w:rsid w:val="0083319E"/>
    <w:rsid w:val="00846101"/>
    <w:rsid w:val="00850719"/>
    <w:rsid w:val="008522EB"/>
    <w:rsid w:val="00863B8F"/>
    <w:rsid w:val="0086617E"/>
    <w:rsid w:val="008849F5"/>
    <w:rsid w:val="008925B0"/>
    <w:rsid w:val="0089275D"/>
    <w:rsid w:val="008B7996"/>
    <w:rsid w:val="009037CD"/>
    <w:rsid w:val="00905AC6"/>
    <w:rsid w:val="00910F44"/>
    <w:rsid w:val="00911A9D"/>
    <w:rsid w:val="00920E69"/>
    <w:rsid w:val="0092353D"/>
    <w:rsid w:val="0092637C"/>
    <w:rsid w:val="00932F81"/>
    <w:rsid w:val="00935CFB"/>
    <w:rsid w:val="00944908"/>
    <w:rsid w:val="00944A1D"/>
    <w:rsid w:val="00946666"/>
    <w:rsid w:val="00952A46"/>
    <w:rsid w:val="00955DE8"/>
    <w:rsid w:val="00957DC5"/>
    <w:rsid w:val="00971AB4"/>
    <w:rsid w:val="00977EF4"/>
    <w:rsid w:val="0099395D"/>
    <w:rsid w:val="009A40FC"/>
    <w:rsid w:val="009C1131"/>
    <w:rsid w:val="009D68E8"/>
    <w:rsid w:val="00A136B6"/>
    <w:rsid w:val="00A14E3A"/>
    <w:rsid w:val="00A17195"/>
    <w:rsid w:val="00A272DE"/>
    <w:rsid w:val="00A276DE"/>
    <w:rsid w:val="00A27C26"/>
    <w:rsid w:val="00A65E06"/>
    <w:rsid w:val="00A72212"/>
    <w:rsid w:val="00A74ECD"/>
    <w:rsid w:val="00A7670F"/>
    <w:rsid w:val="00A95F8F"/>
    <w:rsid w:val="00AB1EC5"/>
    <w:rsid w:val="00AC4F76"/>
    <w:rsid w:val="00AE5D7A"/>
    <w:rsid w:val="00AF5813"/>
    <w:rsid w:val="00AF5919"/>
    <w:rsid w:val="00B13640"/>
    <w:rsid w:val="00B36E60"/>
    <w:rsid w:val="00B41BCF"/>
    <w:rsid w:val="00B62CD2"/>
    <w:rsid w:val="00B63E19"/>
    <w:rsid w:val="00B702F2"/>
    <w:rsid w:val="00B740BC"/>
    <w:rsid w:val="00B77CCD"/>
    <w:rsid w:val="00B806BB"/>
    <w:rsid w:val="00B87BAC"/>
    <w:rsid w:val="00B97746"/>
    <w:rsid w:val="00BA68C8"/>
    <w:rsid w:val="00BC4413"/>
    <w:rsid w:val="00BC7C03"/>
    <w:rsid w:val="00BD500D"/>
    <w:rsid w:val="00BE02C9"/>
    <w:rsid w:val="00BF5934"/>
    <w:rsid w:val="00C01E3B"/>
    <w:rsid w:val="00C060D2"/>
    <w:rsid w:val="00C12C1F"/>
    <w:rsid w:val="00C1521D"/>
    <w:rsid w:val="00C26AF1"/>
    <w:rsid w:val="00C44952"/>
    <w:rsid w:val="00C44ED6"/>
    <w:rsid w:val="00C67BB8"/>
    <w:rsid w:val="00C75AC1"/>
    <w:rsid w:val="00C76FAE"/>
    <w:rsid w:val="00C925BE"/>
    <w:rsid w:val="00C942FB"/>
    <w:rsid w:val="00CB447B"/>
    <w:rsid w:val="00CC7581"/>
    <w:rsid w:val="00CD2CCF"/>
    <w:rsid w:val="00CE2116"/>
    <w:rsid w:val="00CE2F00"/>
    <w:rsid w:val="00CE325C"/>
    <w:rsid w:val="00CE4283"/>
    <w:rsid w:val="00CF170B"/>
    <w:rsid w:val="00CF3A54"/>
    <w:rsid w:val="00D013DA"/>
    <w:rsid w:val="00D032ED"/>
    <w:rsid w:val="00D07092"/>
    <w:rsid w:val="00D2128D"/>
    <w:rsid w:val="00D52D2A"/>
    <w:rsid w:val="00D53C0D"/>
    <w:rsid w:val="00D55313"/>
    <w:rsid w:val="00D75BE4"/>
    <w:rsid w:val="00D92C59"/>
    <w:rsid w:val="00D942C7"/>
    <w:rsid w:val="00DA3F72"/>
    <w:rsid w:val="00DA5779"/>
    <w:rsid w:val="00DC0EAC"/>
    <w:rsid w:val="00DD085A"/>
    <w:rsid w:val="00DE13A2"/>
    <w:rsid w:val="00DF0A1D"/>
    <w:rsid w:val="00DF3CB2"/>
    <w:rsid w:val="00E04606"/>
    <w:rsid w:val="00E32458"/>
    <w:rsid w:val="00E35A10"/>
    <w:rsid w:val="00E41A04"/>
    <w:rsid w:val="00E41A8A"/>
    <w:rsid w:val="00E51A00"/>
    <w:rsid w:val="00E77BD9"/>
    <w:rsid w:val="00E824AD"/>
    <w:rsid w:val="00E833A9"/>
    <w:rsid w:val="00E83753"/>
    <w:rsid w:val="00E95484"/>
    <w:rsid w:val="00EA0181"/>
    <w:rsid w:val="00EA32AD"/>
    <w:rsid w:val="00EB4C81"/>
    <w:rsid w:val="00EB5038"/>
    <w:rsid w:val="00EB6989"/>
    <w:rsid w:val="00EB7D76"/>
    <w:rsid w:val="00EE0723"/>
    <w:rsid w:val="00EE6B90"/>
    <w:rsid w:val="00EF054C"/>
    <w:rsid w:val="00EF627F"/>
    <w:rsid w:val="00EF679F"/>
    <w:rsid w:val="00F02C2C"/>
    <w:rsid w:val="00F03093"/>
    <w:rsid w:val="00F15C6E"/>
    <w:rsid w:val="00F16314"/>
    <w:rsid w:val="00F2086A"/>
    <w:rsid w:val="00F20A43"/>
    <w:rsid w:val="00F33697"/>
    <w:rsid w:val="00F34A9D"/>
    <w:rsid w:val="00F409D2"/>
    <w:rsid w:val="00F41087"/>
    <w:rsid w:val="00F44955"/>
    <w:rsid w:val="00F4555F"/>
    <w:rsid w:val="00F50398"/>
    <w:rsid w:val="00F6454F"/>
    <w:rsid w:val="00F72D55"/>
    <w:rsid w:val="00F97F31"/>
    <w:rsid w:val="00FB25EA"/>
    <w:rsid w:val="00FB59FE"/>
    <w:rsid w:val="00FC11B7"/>
    <w:rsid w:val="00FC5B8D"/>
    <w:rsid w:val="00FC65C3"/>
    <w:rsid w:val="00FD5B25"/>
    <w:rsid w:val="00FE6578"/>
    <w:rsid w:val="00FF4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527C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7C8F"/>
    <w:rPr>
      <w:rFonts w:ascii="Verdana" w:hAnsi="Verdana"/>
      <w:color w:val="000000"/>
      <w:sz w:val="18"/>
      <w:szCs w:val="18"/>
    </w:rPr>
  </w:style>
  <w:style w:type="paragraph" w:styleId="Voettekst">
    <w:name w:val="footer"/>
    <w:basedOn w:val="Standaard"/>
    <w:link w:val="VoettekstChar"/>
    <w:uiPriority w:val="99"/>
    <w:unhideWhenUsed/>
    <w:rsid w:val="00527C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7C8F"/>
    <w:rPr>
      <w:rFonts w:ascii="Verdana" w:hAnsi="Verdana"/>
      <w:color w:val="000000"/>
      <w:sz w:val="18"/>
      <w:szCs w:val="18"/>
    </w:rPr>
  </w:style>
  <w:style w:type="character" w:customStyle="1" w:styleId="ilfuvd">
    <w:name w:val="ilfuvd"/>
    <w:basedOn w:val="Standaardalinea-lettertype"/>
    <w:rsid w:val="00BF5934"/>
  </w:style>
  <w:style w:type="paragraph" w:styleId="Ballontekst">
    <w:name w:val="Balloon Text"/>
    <w:basedOn w:val="Standaard"/>
    <w:link w:val="BallontekstChar"/>
    <w:uiPriority w:val="99"/>
    <w:semiHidden/>
    <w:unhideWhenUsed/>
    <w:rsid w:val="00D75BE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75BE4"/>
    <w:rPr>
      <w:rFonts w:ascii="Segoe UI" w:hAnsi="Segoe UI" w:cs="Segoe UI"/>
      <w:color w:val="000000"/>
      <w:sz w:val="18"/>
      <w:szCs w:val="18"/>
    </w:rPr>
  </w:style>
  <w:style w:type="character" w:styleId="Zwaar">
    <w:name w:val="Strong"/>
    <w:basedOn w:val="Standaardalinea-lettertype"/>
    <w:uiPriority w:val="22"/>
    <w:qFormat/>
    <w:rsid w:val="0004269F"/>
    <w:rPr>
      <w:b/>
      <w:bCs/>
    </w:rPr>
  </w:style>
  <w:style w:type="paragraph" w:styleId="Geenafstand">
    <w:name w:val="No Spacing"/>
    <w:basedOn w:val="Standaard"/>
    <w:link w:val="GeenafstandChar"/>
    <w:uiPriority w:val="1"/>
    <w:qFormat/>
    <w:rsid w:val="00F33697"/>
    <w:pPr>
      <w:autoSpaceDN/>
      <w:spacing w:line="240" w:lineRule="auto"/>
      <w:textAlignment w:val="auto"/>
    </w:pPr>
    <w:rPr>
      <w:rFonts w:ascii="Times New Roman" w:eastAsiaTheme="minorHAnsi" w:hAnsi="Times New Roman" w:cs="Times New Roman"/>
      <w:color w:val="auto"/>
      <w:sz w:val="20"/>
      <w:szCs w:val="20"/>
    </w:rPr>
  </w:style>
  <w:style w:type="paragraph" w:styleId="Lijstalinea">
    <w:name w:val="List Paragraph"/>
    <w:basedOn w:val="Standaard"/>
    <w:uiPriority w:val="34"/>
    <w:qFormat/>
    <w:rsid w:val="007E7D1F"/>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EB5038"/>
    <w:pPr>
      <w:autoSpaceDN/>
      <w:spacing w:line="240" w:lineRule="auto"/>
      <w:textAlignment w:val="auto"/>
    </w:pPr>
    <w:rPr>
      <w:rFonts w:ascii="Times New Roman" w:eastAsiaTheme="minorHAnsi"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EB5038"/>
    <w:rPr>
      <w:rFonts w:eastAsiaTheme="minorHAnsi" w:cs="Times New Roman"/>
    </w:rPr>
  </w:style>
  <w:style w:type="character" w:styleId="Voetnootmarkering">
    <w:name w:val="footnote reference"/>
    <w:basedOn w:val="Standaardalinea-lettertype"/>
    <w:uiPriority w:val="99"/>
    <w:semiHidden/>
    <w:unhideWhenUsed/>
    <w:rsid w:val="00EB5038"/>
    <w:rPr>
      <w:vertAlign w:val="superscript"/>
    </w:rPr>
  </w:style>
  <w:style w:type="paragraph" w:styleId="Bijschrift">
    <w:name w:val="caption"/>
    <w:basedOn w:val="Standaard"/>
    <w:uiPriority w:val="35"/>
    <w:semiHidden/>
    <w:unhideWhenUsed/>
    <w:qFormat/>
    <w:rsid w:val="00952A46"/>
    <w:pPr>
      <w:autoSpaceDN/>
      <w:spacing w:after="300" w:line="240" w:lineRule="auto"/>
      <w:textAlignment w:val="auto"/>
    </w:pPr>
    <w:rPr>
      <w:rFonts w:eastAsiaTheme="minorHAnsi" w:cs="Times New Roman"/>
      <w:b/>
      <w:bCs/>
      <w:color w:val="007BC7"/>
      <w:sz w:val="14"/>
      <w:szCs w:val="14"/>
    </w:rPr>
  </w:style>
  <w:style w:type="character" w:customStyle="1" w:styleId="GeenafstandChar">
    <w:name w:val="Geen afstand Char"/>
    <w:basedOn w:val="Standaardalinea-lettertype"/>
    <w:link w:val="Geenafstand"/>
    <w:uiPriority w:val="1"/>
    <w:locked/>
    <w:rsid w:val="004D3CFF"/>
    <w:rPr>
      <w:rFonts w:eastAsiaTheme="minorHAnsi" w:cs="Times New Roman"/>
    </w:rPr>
  </w:style>
  <w:style w:type="paragraph" w:customStyle="1" w:styleId="lijstqa">
    <w:name w:val="lijstqa"/>
    <w:basedOn w:val="Standaard"/>
    <w:rsid w:val="00DE13A2"/>
    <w:pPr>
      <w:autoSpaceDN/>
      <w:spacing w:after="200" w:line="240" w:lineRule="auto"/>
      <w:ind w:left="720"/>
      <w:textAlignment w:val="auto"/>
    </w:pPr>
    <w:rPr>
      <w:rFonts w:eastAsiaTheme="minorHAns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5828">
      <w:bodyDiv w:val="1"/>
      <w:marLeft w:val="0"/>
      <w:marRight w:val="0"/>
      <w:marTop w:val="0"/>
      <w:marBottom w:val="0"/>
      <w:divBdr>
        <w:top w:val="none" w:sz="0" w:space="0" w:color="auto"/>
        <w:left w:val="none" w:sz="0" w:space="0" w:color="auto"/>
        <w:bottom w:val="none" w:sz="0" w:space="0" w:color="auto"/>
        <w:right w:val="none" w:sz="0" w:space="0" w:color="auto"/>
      </w:divBdr>
    </w:div>
    <w:div w:id="75788283">
      <w:bodyDiv w:val="1"/>
      <w:marLeft w:val="0"/>
      <w:marRight w:val="0"/>
      <w:marTop w:val="0"/>
      <w:marBottom w:val="0"/>
      <w:divBdr>
        <w:top w:val="none" w:sz="0" w:space="0" w:color="auto"/>
        <w:left w:val="none" w:sz="0" w:space="0" w:color="auto"/>
        <w:bottom w:val="none" w:sz="0" w:space="0" w:color="auto"/>
        <w:right w:val="none" w:sz="0" w:space="0" w:color="auto"/>
      </w:divBdr>
    </w:div>
    <w:div w:id="103548741">
      <w:bodyDiv w:val="1"/>
      <w:marLeft w:val="0"/>
      <w:marRight w:val="0"/>
      <w:marTop w:val="0"/>
      <w:marBottom w:val="0"/>
      <w:divBdr>
        <w:top w:val="none" w:sz="0" w:space="0" w:color="auto"/>
        <w:left w:val="none" w:sz="0" w:space="0" w:color="auto"/>
        <w:bottom w:val="none" w:sz="0" w:space="0" w:color="auto"/>
        <w:right w:val="none" w:sz="0" w:space="0" w:color="auto"/>
      </w:divBdr>
    </w:div>
    <w:div w:id="115956153">
      <w:bodyDiv w:val="1"/>
      <w:marLeft w:val="0"/>
      <w:marRight w:val="0"/>
      <w:marTop w:val="0"/>
      <w:marBottom w:val="0"/>
      <w:divBdr>
        <w:top w:val="none" w:sz="0" w:space="0" w:color="auto"/>
        <w:left w:val="none" w:sz="0" w:space="0" w:color="auto"/>
        <w:bottom w:val="none" w:sz="0" w:space="0" w:color="auto"/>
        <w:right w:val="none" w:sz="0" w:space="0" w:color="auto"/>
      </w:divBdr>
    </w:div>
    <w:div w:id="166790703">
      <w:bodyDiv w:val="1"/>
      <w:marLeft w:val="0"/>
      <w:marRight w:val="0"/>
      <w:marTop w:val="0"/>
      <w:marBottom w:val="0"/>
      <w:divBdr>
        <w:top w:val="none" w:sz="0" w:space="0" w:color="auto"/>
        <w:left w:val="none" w:sz="0" w:space="0" w:color="auto"/>
        <w:bottom w:val="none" w:sz="0" w:space="0" w:color="auto"/>
        <w:right w:val="none" w:sz="0" w:space="0" w:color="auto"/>
      </w:divBdr>
    </w:div>
    <w:div w:id="239490472">
      <w:bodyDiv w:val="1"/>
      <w:marLeft w:val="0"/>
      <w:marRight w:val="0"/>
      <w:marTop w:val="0"/>
      <w:marBottom w:val="0"/>
      <w:divBdr>
        <w:top w:val="none" w:sz="0" w:space="0" w:color="auto"/>
        <w:left w:val="none" w:sz="0" w:space="0" w:color="auto"/>
        <w:bottom w:val="none" w:sz="0" w:space="0" w:color="auto"/>
        <w:right w:val="none" w:sz="0" w:space="0" w:color="auto"/>
      </w:divBdr>
    </w:div>
    <w:div w:id="264003305">
      <w:bodyDiv w:val="1"/>
      <w:marLeft w:val="0"/>
      <w:marRight w:val="0"/>
      <w:marTop w:val="0"/>
      <w:marBottom w:val="0"/>
      <w:divBdr>
        <w:top w:val="none" w:sz="0" w:space="0" w:color="auto"/>
        <w:left w:val="none" w:sz="0" w:space="0" w:color="auto"/>
        <w:bottom w:val="none" w:sz="0" w:space="0" w:color="auto"/>
        <w:right w:val="none" w:sz="0" w:space="0" w:color="auto"/>
      </w:divBdr>
    </w:div>
    <w:div w:id="287857394">
      <w:bodyDiv w:val="1"/>
      <w:marLeft w:val="0"/>
      <w:marRight w:val="0"/>
      <w:marTop w:val="0"/>
      <w:marBottom w:val="0"/>
      <w:divBdr>
        <w:top w:val="none" w:sz="0" w:space="0" w:color="auto"/>
        <w:left w:val="none" w:sz="0" w:space="0" w:color="auto"/>
        <w:bottom w:val="none" w:sz="0" w:space="0" w:color="auto"/>
        <w:right w:val="none" w:sz="0" w:space="0" w:color="auto"/>
      </w:divBdr>
    </w:div>
    <w:div w:id="312757156">
      <w:bodyDiv w:val="1"/>
      <w:marLeft w:val="0"/>
      <w:marRight w:val="0"/>
      <w:marTop w:val="0"/>
      <w:marBottom w:val="0"/>
      <w:divBdr>
        <w:top w:val="none" w:sz="0" w:space="0" w:color="auto"/>
        <w:left w:val="none" w:sz="0" w:space="0" w:color="auto"/>
        <w:bottom w:val="none" w:sz="0" w:space="0" w:color="auto"/>
        <w:right w:val="none" w:sz="0" w:space="0" w:color="auto"/>
      </w:divBdr>
    </w:div>
    <w:div w:id="401682249">
      <w:bodyDiv w:val="1"/>
      <w:marLeft w:val="0"/>
      <w:marRight w:val="0"/>
      <w:marTop w:val="0"/>
      <w:marBottom w:val="0"/>
      <w:divBdr>
        <w:top w:val="none" w:sz="0" w:space="0" w:color="auto"/>
        <w:left w:val="none" w:sz="0" w:space="0" w:color="auto"/>
        <w:bottom w:val="none" w:sz="0" w:space="0" w:color="auto"/>
        <w:right w:val="none" w:sz="0" w:space="0" w:color="auto"/>
      </w:divBdr>
    </w:div>
    <w:div w:id="419496795">
      <w:bodyDiv w:val="1"/>
      <w:marLeft w:val="0"/>
      <w:marRight w:val="0"/>
      <w:marTop w:val="0"/>
      <w:marBottom w:val="0"/>
      <w:divBdr>
        <w:top w:val="none" w:sz="0" w:space="0" w:color="auto"/>
        <w:left w:val="none" w:sz="0" w:space="0" w:color="auto"/>
        <w:bottom w:val="none" w:sz="0" w:space="0" w:color="auto"/>
        <w:right w:val="none" w:sz="0" w:space="0" w:color="auto"/>
      </w:divBdr>
    </w:div>
    <w:div w:id="457728517">
      <w:bodyDiv w:val="1"/>
      <w:marLeft w:val="0"/>
      <w:marRight w:val="0"/>
      <w:marTop w:val="0"/>
      <w:marBottom w:val="0"/>
      <w:divBdr>
        <w:top w:val="none" w:sz="0" w:space="0" w:color="auto"/>
        <w:left w:val="none" w:sz="0" w:space="0" w:color="auto"/>
        <w:bottom w:val="none" w:sz="0" w:space="0" w:color="auto"/>
        <w:right w:val="none" w:sz="0" w:space="0" w:color="auto"/>
      </w:divBdr>
    </w:div>
    <w:div w:id="499002876">
      <w:bodyDiv w:val="1"/>
      <w:marLeft w:val="0"/>
      <w:marRight w:val="0"/>
      <w:marTop w:val="0"/>
      <w:marBottom w:val="0"/>
      <w:divBdr>
        <w:top w:val="none" w:sz="0" w:space="0" w:color="auto"/>
        <w:left w:val="none" w:sz="0" w:space="0" w:color="auto"/>
        <w:bottom w:val="none" w:sz="0" w:space="0" w:color="auto"/>
        <w:right w:val="none" w:sz="0" w:space="0" w:color="auto"/>
      </w:divBdr>
    </w:div>
    <w:div w:id="565846253">
      <w:bodyDiv w:val="1"/>
      <w:marLeft w:val="0"/>
      <w:marRight w:val="0"/>
      <w:marTop w:val="0"/>
      <w:marBottom w:val="0"/>
      <w:divBdr>
        <w:top w:val="none" w:sz="0" w:space="0" w:color="auto"/>
        <w:left w:val="none" w:sz="0" w:space="0" w:color="auto"/>
        <w:bottom w:val="none" w:sz="0" w:space="0" w:color="auto"/>
        <w:right w:val="none" w:sz="0" w:space="0" w:color="auto"/>
      </w:divBdr>
    </w:div>
    <w:div w:id="586766665">
      <w:bodyDiv w:val="1"/>
      <w:marLeft w:val="0"/>
      <w:marRight w:val="0"/>
      <w:marTop w:val="0"/>
      <w:marBottom w:val="0"/>
      <w:divBdr>
        <w:top w:val="none" w:sz="0" w:space="0" w:color="auto"/>
        <w:left w:val="none" w:sz="0" w:space="0" w:color="auto"/>
        <w:bottom w:val="none" w:sz="0" w:space="0" w:color="auto"/>
        <w:right w:val="none" w:sz="0" w:space="0" w:color="auto"/>
      </w:divBdr>
    </w:div>
    <w:div w:id="608780000">
      <w:bodyDiv w:val="1"/>
      <w:marLeft w:val="0"/>
      <w:marRight w:val="0"/>
      <w:marTop w:val="0"/>
      <w:marBottom w:val="0"/>
      <w:divBdr>
        <w:top w:val="none" w:sz="0" w:space="0" w:color="auto"/>
        <w:left w:val="none" w:sz="0" w:space="0" w:color="auto"/>
        <w:bottom w:val="none" w:sz="0" w:space="0" w:color="auto"/>
        <w:right w:val="none" w:sz="0" w:space="0" w:color="auto"/>
      </w:divBdr>
    </w:div>
    <w:div w:id="612791422">
      <w:bodyDiv w:val="1"/>
      <w:marLeft w:val="0"/>
      <w:marRight w:val="0"/>
      <w:marTop w:val="0"/>
      <w:marBottom w:val="0"/>
      <w:divBdr>
        <w:top w:val="none" w:sz="0" w:space="0" w:color="auto"/>
        <w:left w:val="none" w:sz="0" w:space="0" w:color="auto"/>
        <w:bottom w:val="none" w:sz="0" w:space="0" w:color="auto"/>
        <w:right w:val="none" w:sz="0" w:space="0" w:color="auto"/>
      </w:divBdr>
    </w:div>
    <w:div w:id="613099564">
      <w:bodyDiv w:val="1"/>
      <w:marLeft w:val="0"/>
      <w:marRight w:val="0"/>
      <w:marTop w:val="0"/>
      <w:marBottom w:val="0"/>
      <w:divBdr>
        <w:top w:val="none" w:sz="0" w:space="0" w:color="auto"/>
        <w:left w:val="none" w:sz="0" w:space="0" w:color="auto"/>
        <w:bottom w:val="none" w:sz="0" w:space="0" w:color="auto"/>
        <w:right w:val="none" w:sz="0" w:space="0" w:color="auto"/>
      </w:divBdr>
    </w:div>
    <w:div w:id="650254106">
      <w:bodyDiv w:val="1"/>
      <w:marLeft w:val="0"/>
      <w:marRight w:val="0"/>
      <w:marTop w:val="0"/>
      <w:marBottom w:val="0"/>
      <w:divBdr>
        <w:top w:val="none" w:sz="0" w:space="0" w:color="auto"/>
        <w:left w:val="none" w:sz="0" w:space="0" w:color="auto"/>
        <w:bottom w:val="none" w:sz="0" w:space="0" w:color="auto"/>
        <w:right w:val="none" w:sz="0" w:space="0" w:color="auto"/>
      </w:divBdr>
    </w:div>
    <w:div w:id="702098481">
      <w:bodyDiv w:val="1"/>
      <w:marLeft w:val="0"/>
      <w:marRight w:val="0"/>
      <w:marTop w:val="0"/>
      <w:marBottom w:val="0"/>
      <w:divBdr>
        <w:top w:val="none" w:sz="0" w:space="0" w:color="auto"/>
        <w:left w:val="none" w:sz="0" w:space="0" w:color="auto"/>
        <w:bottom w:val="none" w:sz="0" w:space="0" w:color="auto"/>
        <w:right w:val="none" w:sz="0" w:space="0" w:color="auto"/>
      </w:divBdr>
    </w:div>
    <w:div w:id="722097368">
      <w:bodyDiv w:val="1"/>
      <w:marLeft w:val="0"/>
      <w:marRight w:val="0"/>
      <w:marTop w:val="0"/>
      <w:marBottom w:val="0"/>
      <w:divBdr>
        <w:top w:val="none" w:sz="0" w:space="0" w:color="auto"/>
        <w:left w:val="none" w:sz="0" w:space="0" w:color="auto"/>
        <w:bottom w:val="none" w:sz="0" w:space="0" w:color="auto"/>
        <w:right w:val="none" w:sz="0" w:space="0" w:color="auto"/>
      </w:divBdr>
    </w:div>
    <w:div w:id="743795959">
      <w:bodyDiv w:val="1"/>
      <w:marLeft w:val="0"/>
      <w:marRight w:val="0"/>
      <w:marTop w:val="0"/>
      <w:marBottom w:val="0"/>
      <w:divBdr>
        <w:top w:val="none" w:sz="0" w:space="0" w:color="auto"/>
        <w:left w:val="none" w:sz="0" w:space="0" w:color="auto"/>
        <w:bottom w:val="none" w:sz="0" w:space="0" w:color="auto"/>
        <w:right w:val="none" w:sz="0" w:space="0" w:color="auto"/>
      </w:divBdr>
    </w:div>
    <w:div w:id="746027874">
      <w:bodyDiv w:val="1"/>
      <w:marLeft w:val="0"/>
      <w:marRight w:val="0"/>
      <w:marTop w:val="0"/>
      <w:marBottom w:val="0"/>
      <w:divBdr>
        <w:top w:val="none" w:sz="0" w:space="0" w:color="auto"/>
        <w:left w:val="none" w:sz="0" w:space="0" w:color="auto"/>
        <w:bottom w:val="none" w:sz="0" w:space="0" w:color="auto"/>
        <w:right w:val="none" w:sz="0" w:space="0" w:color="auto"/>
      </w:divBdr>
    </w:div>
    <w:div w:id="749431388">
      <w:bodyDiv w:val="1"/>
      <w:marLeft w:val="0"/>
      <w:marRight w:val="0"/>
      <w:marTop w:val="0"/>
      <w:marBottom w:val="0"/>
      <w:divBdr>
        <w:top w:val="none" w:sz="0" w:space="0" w:color="auto"/>
        <w:left w:val="none" w:sz="0" w:space="0" w:color="auto"/>
        <w:bottom w:val="none" w:sz="0" w:space="0" w:color="auto"/>
        <w:right w:val="none" w:sz="0" w:space="0" w:color="auto"/>
      </w:divBdr>
    </w:div>
    <w:div w:id="752356753">
      <w:bodyDiv w:val="1"/>
      <w:marLeft w:val="0"/>
      <w:marRight w:val="0"/>
      <w:marTop w:val="0"/>
      <w:marBottom w:val="0"/>
      <w:divBdr>
        <w:top w:val="none" w:sz="0" w:space="0" w:color="auto"/>
        <w:left w:val="none" w:sz="0" w:space="0" w:color="auto"/>
        <w:bottom w:val="none" w:sz="0" w:space="0" w:color="auto"/>
        <w:right w:val="none" w:sz="0" w:space="0" w:color="auto"/>
      </w:divBdr>
    </w:div>
    <w:div w:id="773598468">
      <w:bodyDiv w:val="1"/>
      <w:marLeft w:val="0"/>
      <w:marRight w:val="0"/>
      <w:marTop w:val="0"/>
      <w:marBottom w:val="0"/>
      <w:divBdr>
        <w:top w:val="none" w:sz="0" w:space="0" w:color="auto"/>
        <w:left w:val="none" w:sz="0" w:space="0" w:color="auto"/>
        <w:bottom w:val="none" w:sz="0" w:space="0" w:color="auto"/>
        <w:right w:val="none" w:sz="0" w:space="0" w:color="auto"/>
      </w:divBdr>
    </w:div>
    <w:div w:id="838929885">
      <w:bodyDiv w:val="1"/>
      <w:marLeft w:val="0"/>
      <w:marRight w:val="0"/>
      <w:marTop w:val="0"/>
      <w:marBottom w:val="0"/>
      <w:divBdr>
        <w:top w:val="none" w:sz="0" w:space="0" w:color="auto"/>
        <w:left w:val="none" w:sz="0" w:space="0" w:color="auto"/>
        <w:bottom w:val="none" w:sz="0" w:space="0" w:color="auto"/>
        <w:right w:val="none" w:sz="0" w:space="0" w:color="auto"/>
      </w:divBdr>
    </w:div>
    <w:div w:id="860557579">
      <w:bodyDiv w:val="1"/>
      <w:marLeft w:val="0"/>
      <w:marRight w:val="0"/>
      <w:marTop w:val="0"/>
      <w:marBottom w:val="0"/>
      <w:divBdr>
        <w:top w:val="none" w:sz="0" w:space="0" w:color="auto"/>
        <w:left w:val="none" w:sz="0" w:space="0" w:color="auto"/>
        <w:bottom w:val="none" w:sz="0" w:space="0" w:color="auto"/>
        <w:right w:val="none" w:sz="0" w:space="0" w:color="auto"/>
      </w:divBdr>
    </w:div>
    <w:div w:id="863783690">
      <w:bodyDiv w:val="1"/>
      <w:marLeft w:val="0"/>
      <w:marRight w:val="0"/>
      <w:marTop w:val="0"/>
      <w:marBottom w:val="0"/>
      <w:divBdr>
        <w:top w:val="none" w:sz="0" w:space="0" w:color="auto"/>
        <w:left w:val="none" w:sz="0" w:space="0" w:color="auto"/>
        <w:bottom w:val="none" w:sz="0" w:space="0" w:color="auto"/>
        <w:right w:val="none" w:sz="0" w:space="0" w:color="auto"/>
      </w:divBdr>
    </w:div>
    <w:div w:id="864945227">
      <w:bodyDiv w:val="1"/>
      <w:marLeft w:val="0"/>
      <w:marRight w:val="0"/>
      <w:marTop w:val="0"/>
      <w:marBottom w:val="0"/>
      <w:divBdr>
        <w:top w:val="none" w:sz="0" w:space="0" w:color="auto"/>
        <w:left w:val="none" w:sz="0" w:space="0" w:color="auto"/>
        <w:bottom w:val="none" w:sz="0" w:space="0" w:color="auto"/>
        <w:right w:val="none" w:sz="0" w:space="0" w:color="auto"/>
      </w:divBdr>
    </w:div>
    <w:div w:id="883130357">
      <w:bodyDiv w:val="1"/>
      <w:marLeft w:val="0"/>
      <w:marRight w:val="0"/>
      <w:marTop w:val="0"/>
      <w:marBottom w:val="0"/>
      <w:divBdr>
        <w:top w:val="none" w:sz="0" w:space="0" w:color="auto"/>
        <w:left w:val="none" w:sz="0" w:space="0" w:color="auto"/>
        <w:bottom w:val="none" w:sz="0" w:space="0" w:color="auto"/>
        <w:right w:val="none" w:sz="0" w:space="0" w:color="auto"/>
      </w:divBdr>
    </w:div>
    <w:div w:id="891159992">
      <w:bodyDiv w:val="1"/>
      <w:marLeft w:val="0"/>
      <w:marRight w:val="0"/>
      <w:marTop w:val="0"/>
      <w:marBottom w:val="0"/>
      <w:divBdr>
        <w:top w:val="none" w:sz="0" w:space="0" w:color="auto"/>
        <w:left w:val="none" w:sz="0" w:space="0" w:color="auto"/>
        <w:bottom w:val="none" w:sz="0" w:space="0" w:color="auto"/>
        <w:right w:val="none" w:sz="0" w:space="0" w:color="auto"/>
      </w:divBdr>
    </w:div>
    <w:div w:id="956837916">
      <w:bodyDiv w:val="1"/>
      <w:marLeft w:val="0"/>
      <w:marRight w:val="0"/>
      <w:marTop w:val="0"/>
      <w:marBottom w:val="0"/>
      <w:divBdr>
        <w:top w:val="none" w:sz="0" w:space="0" w:color="auto"/>
        <w:left w:val="none" w:sz="0" w:space="0" w:color="auto"/>
        <w:bottom w:val="none" w:sz="0" w:space="0" w:color="auto"/>
        <w:right w:val="none" w:sz="0" w:space="0" w:color="auto"/>
      </w:divBdr>
    </w:div>
    <w:div w:id="974330228">
      <w:bodyDiv w:val="1"/>
      <w:marLeft w:val="0"/>
      <w:marRight w:val="0"/>
      <w:marTop w:val="0"/>
      <w:marBottom w:val="0"/>
      <w:divBdr>
        <w:top w:val="none" w:sz="0" w:space="0" w:color="auto"/>
        <w:left w:val="none" w:sz="0" w:space="0" w:color="auto"/>
        <w:bottom w:val="none" w:sz="0" w:space="0" w:color="auto"/>
        <w:right w:val="none" w:sz="0" w:space="0" w:color="auto"/>
      </w:divBdr>
    </w:div>
    <w:div w:id="989477567">
      <w:bodyDiv w:val="1"/>
      <w:marLeft w:val="0"/>
      <w:marRight w:val="0"/>
      <w:marTop w:val="0"/>
      <w:marBottom w:val="0"/>
      <w:divBdr>
        <w:top w:val="none" w:sz="0" w:space="0" w:color="auto"/>
        <w:left w:val="none" w:sz="0" w:space="0" w:color="auto"/>
        <w:bottom w:val="none" w:sz="0" w:space="0" w:color="auto"/>
        <w:right w:val="none" w:sz="0" w:space="0" w:color="auto"/>
      </w:divBdr>
    </w:div>
    <w:div w:id="1022901169">
      <w:bodyDiv w:val="1"/>
      <w:marLeft w:val="0"/>
      <w:marRight w:val="0"/>
      <w:marTop w:val="0"/>
      <w:marBottom w:val="0"/>
      <w:divBdr>
        <w:top w:val="none" w:sz="0" w:space="0" w:color="auto"/>
        <w:left w:val="none" w:sz="0" w:space="0" w:color="auto"/>
        <w:bottom w:val="none" w:sz="0" w:space="0" w:color="auto"/>
        <w:right w:val="none" w:sz="0" w:space="0" w:color="auto"/>
      </w:divBdr>
    </w:div>
    <w:div w:id="1061707965">
      <w:bodyDiv w:val="1"/>
      <w:marLeft w:val="0"/>
      <w:marRight w:val="0"/>
      <w:marTop w:val="0"/>
      <w:marBottom w:val="0"/>
      <w:divBdr>
        <w:top w:val="none" w:sz="0" w:space="0" w:color="auto"/>
        <w:left w:val="none" w:sz="0" w:space="0" w:color="auto"/>
        <w:bottom w:val="none" w:sz="0" w:space="0" w:color="auto"/>
        <w:right w:val="none" w:sz="0" w:space="0" w:color="auto"/>
      </w:divBdr>
    </w:div>
    <w:div w:id="1099058778">
      <w:bodyDiv w:val="1"/>
      <w:marLeft w:val="0"/>
      <w:marRight w:val="0"/>
      <w:marTop w:val="0"/>
      <w:marBottom w:val="0"/>
      <w:divBdr>
        <w:top w:val="none" w:sz="0" w:space="0" w:color="auto"/>
        <w:left w:val="none" w:sz="0" w:space="0" w:color="auto"/>
        <w:bottom w:val="none" w:sz="0" w:space="0" w:color="auto"/>
        <w:right w:val="none" w:sz="0" w:space="0" w:color="auto"/>
      </w:divBdr>
    </w:div>
    <w:div w:id="1126386770">
      <w:bodyDiv w:val="1"/>
      <w:marLeft w:val="0"/>
      <w:marRight w:val="0"/>
      <w:marTop w:val="0"/>
      <w:marBottom w:val="0"/>
      <w:divBdr>
        <w:top w:val="none" w:sz="0" w:space="0" w:color="auto"/>
        <w:left w:val="none" w:sz="0" w:space="0" w:color="auto"/>
        <w:bottom w:val="none" w:sz="0" w:space="0" w:color="auto"/>
        <w:right w:val="none" w:sz="0" w:space="0" w:color="auto"/>
      </w:divBdr>
    </w:div>
    <w:div w:id="1129586571">
      <w:bodyDiv w:val="1"/>
      <w:marLeft w:val="0"/>
      <w:marRight w:val="0"/>
      <w:marTop w:val="0"/>
      <w:marBottom w:val="0"/>
      <w:divBdr>
        <w:top w:val="none" w:sz="0" w:space="0" w:color="auto"/>
        <w:left w:val="none" w:sz="0" w:space="0" w:color="auto"/>
        <w:bottom w:val="none" w:sz="0" w:space="0" w:color="auto"/>
        <w:right w:val="none" w:sz="0" w:space="0" w:color="auto"/>
      </w:divBdr>
    </w:div>
    <w:div w:id="1139615175">
      <w:bodyDiv w:val="1"/>
      <w:marLeft w:val="0"/>
      <w:marRight w:val="0"/>
      <w:marTop w:val="0"/>
      <w:marBottom w:val="0"/>
      <w:divBdr>
        <w:top w:val="none" w:sz="0" w:space="0" w:color="auto"/>
        <w:left w:val="none" w:sz="0" w:space="0" w:color="auto"/>
        <w:bottom w:val="none" w:sz="0" w:space="0" w:color="auto"/>
        <w:right w:val="none" w:sz="0" w:space="0" w:color="auto"/>
      </w:divBdr>
    </w:div>
    <w:div w:id="1144541241">
      <w:bodyDiv w:val="1"/>
      <w:marLeft w:val="0"/>
      <w:marRight w:val="0"/>
      <w:marTop w:val="0"/>
      <w:marBottom w:val="0"/>
      <w:divBdr>
        <w:top w:val="none" w:sz="0" w:space="0" w:color="auto"/>
        <w:left w:val="none" w:sz="0" w:space="0" w:color="auto"/>
        <w:bottom w:val="none" w:sz="0" w:space="0" w:color="auto"/>
        <w:right w:val="none" w:sz="0" w:space="0" w:color="auto"/>
      </w:divBdr>
    </w:div>
    <w:div w:id="1151558403">
      <w:bodyDiv w:val="1"/>
      <w:marLeft w:val="0"/>
      <w:marRight w:val="0"/>
      <w:marTop w:val="0"/>
      <w:marBottom w:val="0"/>
      <w:divBdr>
        <w:top w:val="none" w:sz="0" w:space="0" w:color="auto"/>
        <w:left w:val="none" w:sz="0" w:space="0" w:color="auto"/>
        <w:bottom w:val="none" w:sz="0" w:space="0" w:color="auto"/>
        <w:right w:val="none" w:sz="0" w:space="0" w:color="auto"/>
      </w:divBdr>
    </w:div>
    <w:div w:id="1197623131">
      <w:bodyDiv w:val="1"/>
      <w:marLeft w:val="0"/>
      <w:marRight w:val="0"/>
      <w:marTop w:val="0"/>
      <w:marBottom w:val="0"/>
      <w:divBdr>
        <w:top w:val="none" w:sz="0" w:space="0" w:color="auto"/>
        <w:left w:val="none" w:sz="0" w:space="0" w:color="auto"/>
        <w:bottom w:val="none" w:sz="0" w:space="0" w:color="auto"/>
        <w:right w:val="none" w:sz="0" w:space="0" w:color="auto"/>
      </w:divBdr>
    </w:div>
    <w:div w:id="1207453422">
      <w:bodyDiv w:val="1"/>
      <w:marLeft w:val="0"/>
      <w:marRight w:val="0"/>
      <w:marTop w:val="0"/>
      <w:marBottom w:val="0"/>
      <w:divBdr>
        <w:top w:val="none" w:sz="0" w:space="0" w:color="auto"/>
        <w:left w:val="none" w:sz="0" w:space="0" w:color="auto"/>
        <w:bottom w:val="none" w:sz="0" w:space="0" w:color="auto"/>
        <w:right w:val="none" w:sz="0" w:space="0" w:color="auto"/>
      </w:divBdr>
    </w:div>
    <w:div w:id="1272663570">
      <w:bodyDiv w:val="1"/>
      <w:marLeft w:val="0"/>
      <w:marRight w:val="0"/>
      <w:marTop w:val="0"/>
      <w:marBottom w:val="0"/>
      <w:divBdr>
        <w:top w:val="none" w:sz="0" w:space="0" w:color="auto"/>
        <w:left w:val="none" w:sz="0" w:space="0" w:color="auto"/>
        <w:bottom w:val="none" w:sz="0" w:space="0" w:color="auto"/>
        <w:right w:val="none" w:sz="0" w:space="0" w:color="auto"/>
      </w:divBdr>
    </w:div>
    <w:div w:id="1294139836">
      <w:bodyDiv w:val="1"/>
      <w:marLeft w:val="0"/>
      <w:marRight w:val="0"/>
      <w:marTop w:val="0"/>
      <w:marBottom w:val="0"/>
      <w:divBdr>
        <w:top w:val="none" w:sz="0" w:space="0" w:color="auto"/>
        <w:left w:val="none" w:sz="0" w:space="0" w:color="auto"/>
        <w:bottom w:val="none" w:sz="0" w:space="0" w:color="auto"/>
        <w:right w:val="none" w:sz="0" w:space="0" w:color="auto"/>
      </w:divBdr>
    </w:div>
    <w:div w:id="1318194817">
      <w:bodyDiv w:val="1"/>
      <w:marLeft w:val="0"/>
      <w:marRight w:val="0"/>
      <w:marTop w:val="0"/>
      <w:marBottom w:val="0"/>
      <w:divBdr>
        <w:top w:val="none" w:sz="0" w:space="0" w:color="auto"/>
        <w:left w:val="none" w:sz="0" w:space="0" w:color="auto"/>
        <w:bottom w:val="none" w:sz="0" w:space="0" w:color="auto"/>
        <w:right w:val="none" w:sz="0" w:space="0" w:color="auto"/>
      </w:divBdr>
    </w:div>
    <w:div w:id="1326930691">
      <w:bodyDiv w:val="1"/>
      <w:marLeft w:val="0"/>
      <w:marRight w:val="0"/>
      <w:marTop w:val="0"/>
      <w:marBottom w:val="0"/>
      <w:divBdr>
        <w:top w:val="none" w:sz="0" w:space="0" w:color="auto"/>
        <w:left w:val="none" w:sz="0" w:space="0" w:color="auto"/>
        <w:bottom w:val="none" w:sz="0" w:space="0" w:color="auto"/>
        <w:right w:val="none" w:sz="0" w:space="0" w:color="auto"/>
      </w:divBdr>
    </w:div>
    <w:div w:id="1336882968">
      <w:bodyDiv w:val="1"/>
      <w:marLeft w:val="0"/>
      <w:marRight w:val="0"/>
      <w:marTop w:val="0"/>
      <w:marBottom w:val="0"/>
      <w:divBdr>
        <w:top w:val="none" w:sz="0" w:space="0" w:color="auto"/>
        <w:left w:val="none" w:sz="0" w:space="0" w:color="auto"/>
        <w:bottom w:val="none" w:sz="0" w:space="0" w:color="auto"/>
        <w:right w:val="none" w:sz="0" w:space="0" w:color="auto"/>
      </w:divBdr>
    </w:div>
    <w:div w:id="1380742169">
      <w:bodyDiv w:val="1"/>
      <w:marLeft w:val="0"/>
      <w:marRight w:val="0"/>
      <w:marTop w:val="0"/>
      <w:marBottom w:val="0"/>
      <w:divBdr>
        <w:top w:val="none" w:sz="0" w:space="0" w:color="auto"/>
        <w:left w:val="none" w:sz="0" w:space="0" w:color="auto"/>
        <w:bottom w:val="none" w:sz="0" w:space="0" w:color="auto"/>
        <w:right w:val="none" w:sz="0" w:space="0" w:color="auto"/>
      </w:divBdr>
    </w:div>
    <w:div w:id="1550922597">
      <w:bodyDiv w:val="1"/>
      <w:marLeft w:val="0"/>
      <w:marRight w:val="0"/>
      <w:marTop w:val="0"/>
      <w:marBottom w:val="0"/>
      <w:divBdr>
        <w:top w:val="none" w:sz="0" w:space="0" w:color="auto"/>
        <w:left w:val="none" w:sz="0" w:space="0" w:color="auto"/>
        <w:bottom w:val="none" w:sz="0" w:space="0" w:color="auto"/>
        <w:right w:val="none" w:sz="0" w:space="0" w:color="auto"/>
      </w:divBdr>
    </w:div>
    <w:div w:id="1581796454">
      <w:bodyDiv w:val="1"/>
      <w:marLeft w:val="0"/>
      <w:marRight w:val="0"/>
      <w:marTop w:val="0"/>
      <w:marBottom w:val="0"/>
      <w:divBdr>
        <w:top w:val="none" w:sz="0" w:space="0" w:color="auto"/>
        <w:left w:val="none" w:sz="0" w:space="0" w:color="auto"/>
        <w:bottom w:val="none" w:sz="0" w:space="0" w:color="auto"/>
        <w:right w:val="none" w:sz="0" w:space="0" w:color="auto"/>
      </w:divBdr>
    </w:div>
    <w:div w:id="1581910464">
      <w:bodyDiv w:val="1"/>
      <w:marLeft w:val="0"/>
      <w:marRight w:val="0"/>
      <w:marTop w:val="0"/>
      <w:marBottom w:val="0"/>
      <w:divBdr>
        <w:top w:val="none" w:sz="0" w:space="0" w:color="auto"/>
        <w:left w:val="none" w:sz="0" w:space="0" w:color="auto"/>
        <w:bottom w:val="none" w:sz="0" w:space="0" w:color="auto"/>
        <w:right w:val="none" w:sz="0" w:space="0" w:color="auto"/>
      </w:divBdr>
    </w:div>
    <w:div w:id="1608346989">
      <w:bodyDiv w:val="1"/>
      <w:marLeft w:val="0"/>
      <w:marRight w:val="0"/>
      <w:marTop w:val="0"/>
      <w:marBottom w:val="0"/>
      <w:divBdr>
        <w:top w:val="none" w:sz="0" w:space="0" w:color="auto"/>
        <w:left w:val="none" w:sz="0" w:space="0" w:color="auto"/>
        <w:bottom w:val="none" w:sz="0" w:space="0" w:color="auto"/>
        <w:right w:val="none" w:sz="0" w:space="0" w:color="auto"/>
      </w:divBdr>
    </w:div>
    <w:div w:id="1623615299">
      <w:bodyDiv w:val="1"/>
      <w:marLeft w:val="0"/>
      <w:marRight w:val="0"/>
      <w:marTop w:val="0"/>
      <w:marBottom w:val="0"/>
      <w:divBdr>
        <w:top w:val="none" w:sz="0" w:space="0" w:color="auto"/>
        <w:left w:val="none" w:sz="0" w:space="0" w:color="auto"/>
        <w:bottom w:val="none" w:sz="0" w:space="0" w:color="auto"/>
        <w:right w:val="none" w:sz="0" w:space="0" w:color="auto"/>
      </w:divBdr>
    </w:div>
    <w:div w:id="1718970584">
      <w:bodyDiv w:val="1"/>
      <w:marLeft w:val="0"/>
      <w:marRight w:val="0"/>
      <w:marTop w:val="0"/>
      <w:marBottom w:val="0"/>
      <w:divBdr>
        <w:top w:val="none" w:sz="0" w:space="0" w:color="auto"/>
        <w:left w:val="none" w:sz="0" w:space="0" w:color="auto"/>
        <w:bottom w:val="none" w:sz="0" w:space="0" w:color="auto"/>
        <w:right w:val="none" w:sz="0" w:space="0" w:color="auto"/>
      </w:divBdr>
    </w:div>
    <w:div w:id="1725594047">
      <w:bodyDiv w:val="1"/>
      <w:marLeft w:val="0"/>
      <w:marRight w:val="0"/>
      <w:marTop w:val="0"/>
      <w:marBottom w:val="0"/>
      <w:divBdr>
        <w:top w:val="none" w:sz="0" w:space="0" w:color="auto"/>
        <w:left w:val="none" w:sz="0" w:space="0" w:color="auto"/>
        <w:bottom w:val="none" w:sz="0" w:space="0" w:color="auto"/>
        <w:right w:val="none" w:sz="0" w:space="0" w:color="auto"/>
      </w:divBdr>
    </w:div>
    <w:div w:id="1725718013">
      <w:bodyDiv w:val="1"/>
      <w:marLeft w:val="0"/>
      <w:marRight w:val="0"/>
      <w:marTop w:val="0"/>
      <w:marBottom w:val="0"/>
      <w:divBdr>
        <w:top w:val="none" w:sz="0" w:space="0" w:color="auto"/>
        <w:left w:val="none" w:sz="0" w:space="0" w:color="auto"/>
        <w:bottom w:val="none" w:sz="0" w:space="0" w:color="auto"/>
        <w:right w:val="none" w:sz="0" w:space="0" w:color="auto"/>
      </w:divBdr>
    </w:div>
    <w:div w:id="1762141466">
      <w:bodyDiv w:val="1"/>
      <w:marLeft w:val="0"/>
      <w:marRight w:val="0"/>
      <w:marTop w:val="0"/>
      <w:marBottom w:val="0"/>
      <w:divBdr>
        <w:top w:val="none" w:sz="0" w:space="0" w:color="auto"/>
        <w:left w:val="none" w:sz="0" w:space="0" w:color="auto"/>
        <w:bottom w:val="none" w:sz="0" w:space="0" w:color="auto"/>
        <w:right w:val="none" w:sz="0" w:space="0" w:color="auto"/>
      </w:divBdr>
    </w:div>
    <w:div w:id="1775176270">
      <w:bodyDiv w:val="1"/>
      <w:marLeft w:val="0"/>
      <w:marRight w:val="0"/>
      <w:marTop w:val="0"/>
      <w:marBottom w:val="0"/>
      <w:divBdr>
        <w:top w:val="none" w:sz="0" w:space="0" w:color="auto"/>
        <w:left w:val="none" w:sz="0" w:space="0" w:color="auto"/>
        <w:bottom w:val="none" w:sz="0" w:space="0" w:color="auto"/>
        <w:right w:val="none" w:sz="0" w:space="0" w:color="auto"/>
      </w:divBdr>
    </w:div>
    <w:div w:id="1830360723">
      <w:bodyDiv w:val="1"/>
      <w:marLeft w:val="0"/>
      <w:marRight w:val="0"/>
      <w:marTop w:val="0"/>
      <w:marBottom w:val="0"/>
      <w:divBdr>
        <w:top w:val="none" w:sz="0" w:space="0" w:color="auto"/>
        <w:left w:val="none" w:sz="0" w:space="0" w:color="auto"/>
        <w:bottom w:val="none" w:sz="0" w:space="0" w:color="auto"/>
        <w:right w:val="none" w:sz="0" w:space="0" w:color="auto"/>
      </w:divBdr>
    </w:div>
    <w:div w:id="2015255565">
      <w:bodyDiv w:val="1"/>
      <w:marLeft w:val="0"/>
      <w:marRight w:val="0"/>
      <w:marTop w:val="0"/>
      <w:marBottom w:val="0"/>
      <w:divBdr>
        <w:top w:val="none" w:sz="0" w:space="0" w:color="auto"/>
        <w:left w:val="none" w:sz="0" w:space="0" w:color="auto"/>
        <w:bottom w:val="none" w:sz="0" w:space="0" w:color="auto"/>
        <w:right w:val="none" w:sz="0" w:space="0" w:color="auto"/>
      </w:divBdr>
    </w:div>
    <w:div w:id="2054235221">
      <w:bodyDiv w:val="1"/>
      <w:marLeft w:val="0"/>
      <w:marRight w:val="0"/>
      <w:marTop w:val="0"/>
      <w:marBottom w:val="0"/>
      <w:divBdr>
        <w:top w:val="none" w:sz="0" w:space="0" w:color="auto"/>
        <w:left w:val="none" w:sz="0" w:space="0" w:color="auto"/>
        <w:bottom w:val="none" w:sz="0" w:space="0" w:color="auto"/>
        <w:right w:val="none" w:sz="0" w:space="0" w:color="auto"/>
      </w:divBdr>
    </w:div>
    <w:div w:id="2082214351">
      <w:bodyDiv w:val="1"/>
      <w:marLeft w:val="0"/>
      <w:marRight w:val="0"/>
      <w:marTop w:val="0"/>
      <w:marBottom w:val="0"/>
      <w:divBdr>
        <w:top w:val="none" w:sz="0" w:space="0" w:color="auto"/>
        <w:left w:val="none" w:sz="0" w:space="0" w:color="auto"/>
        <w:bottom w:val="none" w:sz="0" w:space="0" w:color="auto"/>
        <w:right w:val="none" w:sz="0" w:space="0" w:color="auto"/>
      </w:divBdr>
    </w:div>
    <w:div w:id="2084717530">
      <w:bodyDiv w:val="1"/>
      <w:marLeft w:val="0"/>
      <w:marRight w:val="0"/>
      <w:marTop w:val="0"/>
      <w:marBottom w:val="0"/>
      <w:divBdr>
        <w:top w:val="none" w:sz="0" w:space="0" w:color="auto"/>
        <w:left w:val="none" w:sz="0" w:space="0" w:color="auto"/>
        <w:bottom w:val="none" w:sz="0" w:space="0" w:color="auto"/>
        <w:right w:val="none" w:sz="0" w:space="0" w:color="auto"/>
      </w:divBdr>
    </w:div>
    <w:div w:id="2129155193">
      <w:bodyDiv w:val="1"/>
      <w:marLeft w:val="0"/>
      <w:marRight w:val="0"/>
      <w:marTop w:val="0"/>
      <w:marBottom w:val="0"/>
      <w:divBdr>
        <w:top w:val="none" w:sz="0" w:space="0" w:color="auto"/>
        <w:left w:val="none" w:sz="0" w:space="0" w:color="auto"/>
        <w:bottom w:val="none" w:sz="0" w:space="0" w:color="auto"/>
        <w:right w:val="none" w:sz="0" w:space="0" w:color="auto"/>
      </w:divBdr>
    </w:div>
    <w:div w:id="2134981437">
      <w:bodyDiv w:val="1"/>
      <w:marLeft w:val="0"/>
      <w:marRight w:val="0"/>
      <w:marTop w:val="0"/>
      <w:marBottom w:val="0"/>
      <w:divBdr>
        <w:top w:val="none" w:sz="0" w:space="0" w:color="auto"/>
        <w:left w:val="none" w:sz="0" w:space="0" w:color="auto"/>
        <w:bottom w:val="none" w:sz="0" w:space="0" w:color="auto"/>
        <w:right w:val="none" w:sz="0" w:space="0" w:color="auto"/>
      </w:divBdr>
    </w:div>
    <w:div w:id="2140490979">
      <w:bodyDiv w:val="1"/>
      <w:marLeft w:val="0"/>
      <w:marRight w:val="0"/>
      <w:marTop w:val="0"/>
      <w:marBottom w:val="0"/>
      <w:divBdr>
        <w:top w:val="none" w:sz="0" w:space="0" w:color="auto"/>
        <w:left w:val="none" w:sz="0" w:space="0" w:color="auto"/>
        <w:bottom w:val="none" w:sz="0" w:space="0" w:color="auto"/>
        <w:right w:val="none" w:sz="0" w:space="0" w:color="auto"/>
      </w:divBdr>
    </w:div>
    <w:div w:id="214218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jong\AppData\Local\Microsoft\Windows\INetCache\IE\P59MNT37\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2101</ap:Words>
  <ap:Characters>11561</ap:Characters>
  <ap:DocSecurity>4</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2018-06-25T12:35:00.0000000Z</lastPrinted>
  <dcterms:created xsi:type="dcterms:W3CDTF">2025-09-26T14:04:00.0000000Z</dcterms:created>
  <dcterms:modified xsi:type="dcterms:W3CDTF">2025-09-26T14:04:00.0000000Z</dcterms:modified>
  <dc:description>------------------------</dc:description>
  <dc:subject/>
  <keywords/>
  <version/>
  <category/>
</coreProperties>
</file>