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B3052" w14:paraId="58A886A9" w14:textId="77777777"/>
    <w:p w:rsidR="003B3052" w14:paraId="5442F635" w14:textId="77777777"/>
    <w:p w:rsidR="003B3052" w14:paraId="27EC2FEA" w14:textId="77777777">
      <w:r w:rsidRPr="00737D65">
        <w:t xml:space="preserve">Hierbij deel ik u mede dat het bovenvermelde besluit </w:t>
      </w:r>
      <w:r w:rsidRPr="00737D65" w:rsidR="00737D65">
        <w:t>op 22 september 2025</w:t>
      </w:r>
      <w:r w:rsidRPr="00737D65">
        <w:t xml:space="preserve"> in het Staatsblad is gepubliceerd </w:t>
      </w:r>
      <w:r w:rsidRPr="00737D65" w:rsidR="00737D65">
        <w:t>(Stb. 2025, 244)</w:t>
      </w:r>
      <w:r w:rsidRPr="00737D65">
        <w:t>.</w:t>
      </w:r>
    </w:p>
    <w:p w:rsidR="003B3052" w14:paraId="2AF6E3A0" w14:textId="77777777"/>
    <w:p w:rsidR="003B3052" w14:paraId="5C872CC4" w14:textId="77777777">
      <w:r w:rsidRPr="003B3052">
        <w:t>Ingevolge artikel 8, vierde lid, van de Financiële-verhoudingswet treedt een algemene maatregel van bestuur die bepaalt welke verdeelmaatstaven worden gehanteerd voor de verdeling van</w:t>
      </w:r>
      <w:r>
        <w:t xml:space="preserve"> de algemene uitkering van</w:t>
      </w:r>
      <w:r w:rsidRPr="003B3052">
        <w:t xml:space="preserve"> het provincie- en gemeentefonds niet eerder in werking dan acht weken na de datum van uitgifte van het Staatsblad waarin het is geplaatst en wordt van de plaatsing onverwijld mededeling gedaan aan de beide Kamers der Staten-Generaal. </w:t>
      </w:r>
    </w:p>
    <w:p w:rsidR="003B3052" w14:paraId="48CD4B85" w14:textId="77777777"/>
    <w:p w:rsidR="003B3052" w14:paraId="06D711E0" w14:textId="77777777">
      <w:r w:rsidRPr="003B3052">
        <w:t xml:space="preserve">Een eensluidende brief heb ik gezonden aan de Voorzitter van de </w:t>
      </w:r>
      <w:r>
        <w:t xml:space="preserve">Eerste </w:t>
      </w:r>
      <w:r w:rsidRPr="003B3052">
        <w:t xml:space="preserve">Kamer der Staten-Generaal. </w:t>
      </w:r>
    </w:p>
    <w:p w:rsidR="003B3052" w14:paraId="03D568B7" w14:textId="77777777"/>
    <w:p w:rsidR="00F93722" w14:paraId="2D1ED9A5" w14:textId="77777777">
      <w:r w:rsidRPr="003B3052">
        <w:t>De minister van Binnenlandse Zaken en Koninkrijksrelaties,</w:t>
      </w:r>
      <w:r>
        <w:br/>
      </w:r>
      <w:r>
        <w:br/>
      </w:r>
      <w:r>
        <w:br/>
      </w:r>
      <w:r>
        <w:br/>
      </w:r>
      <w:r>
        <w:br/>
      </w:r>
      <w:r>
        <w:br/>
      </w:r>
      <w:r w:rsidR="00502B33">
        <w:t>F. Rijkaart</w:t>
      </w:r>
    </w:p>
    <w:p w:rsidR="00F93722" w14:paraId="13906C61" w14:textId="77777777"/>
    <w:p w:rsidR="00F93722" w14:paraId="269A8C1F" w14:textId="77777777"/>
    <w:p w:rsidR="00F93722" w14:paraId="11FE54A9" w14:textId="77777777"/>
    <w:p w:rsidR="00F93722" w14:paraId="6502913D" w14:textId="77777777">
      <w:pPr>
        <w:pStyle w:val="WitregelW1bodytekst"/>
      </w:pPr>
    </w:p>
    <w:p w:rsidR="00F93722" w14:paraId="2E8AB3B1" w14:textId="77777777"/>
    <w:p w:rsidR="00F93722" w14:paraId="1A1C61AC" w14:textId="77777777"/>
    <w:p w:rsidR="00F93722" w14:paraId="4DDBCB31" w14:textId="77777777"/>
    <w:p w:rsidR="00F93722" w14:paraId="040EEA20" w14:textId="77777777"/>
    <w:p w:rsidR="00F93722" w14:paraId="4B388080" w14:textId="77777777"/>
    <w:p w:rsidR="00F93722" w14:paraId="51A69527" w14:textId="77777777"/>
    <w:p w:rsidR="00F93722" w14:paraId="7EB4CD29" w14:textId="77777777"/>
    <w:p w:rsidR="00F93722" w14:paraId="792F8F7C"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165" w14:paraId="783FFA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722" w14:paraId="397E1F3D"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165" w14:paraId="7FF752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165" w14:paraId="5CAF13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722" w14:paraId="546EA92E"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3722" w14:textId="77777777">
                          <w:pPr>
                            <w:pStyle w:val="Referentiegegevensbold"/>
                          </w:pPr>
                          <w:r>
                            <w:t>Datum</w:t>
                          </w:r>
                        </w:p>
                        <w:p w:rsidR="00F93722" w14:textId="77777777">
                          <w:pPr>
                            <w:pStyle w:val="Referentiegegevens"/>
                          </w:pPr>
                          <w:sdt>
                            <w:sdtPr>
                              <w:id w:val="-1662615129"/>
                              <w:date w:fullDate="2025-08-12T09:23:00Z">
                                <w:dateFormat w:val="d MMMM yyyy"/>
                                <w:lid w:val="nl"/>
                                <w:storeMappedDataAs w:val="dateTime"/>
                                <w:calendar w:val="gregorian"/>
                              </w:date>
                            </w:sdtPr>
                            <w:sdtContent>
                              <w:r w:rsidR="00502B33">
                                <w:t>12 augustus 2025</w:t>
                              </w:r>
                            </w:sdtContent>
                          </w:sdt>
                        </w:p>
                        <w:p w:rsidR="00F93722" w14:textId="77777777">
                          <w:pPr>
                            <w:pStyle w:val="WitregelW1"/>
                          </w:pPr>
                        </w:p>
                        <w:p w:rsidR="00F93722" w14:textId="77777777">
                          <w:pPr>
                            <w:pStyle w:val="Referentiegegevensbold"/>
                          </w:pPr>
                          <w:r>
                            <w:t>Onze referentie</w:t>
                          </w:r>
                        </w:p>
                        <w:p w:rsidR="007B0091" w14:textId="2568DE25">
                          <w:pPr>
                            <w:pStyle w:val="Referentiegegevens"/>
                          </w:pPr>
                          <w:r>
                            <w:fldChar w:fldCharType="begin"/>
                          </w:r>
                          <w:r>
                            <w:instrText xml:space="preserve"> DOCPROPERTY  "Kenmerk"  \* MERGEFORMAT </w:instrText>
                          </w:r>
                          <w:r>
                            <w:fldChar w:fldCharType="separate"/>
                          </w:r>
                          <w:r>
                            <w:t>2025-0000557658</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F93722" w14:paraId="7BFCF9D0" w14:textId="77777777">
                    <w:pPr>
                      <w:pStyle w:val="Referentiegegevensbold"/>
                    </w:pPr>
                    <w:r>
                      <w:t>Datum</w:t>
                    </w:r>
                  </w:p>
                  <w:p w:rsidR="00F93722" w14:paraId="33089A2C" w14:textId="77777777">
                    <w:pPr>
                      <w:pStyle w:val="Referentiegegevens"/>
                    </w:pPr>
                    <w:sdt>
                      <w:sdtPr>
                        <w:id w:val="125513661"/>
                        <w:date w:fullDate="2025-08-12T09:23:00Z">
                          <w:dateFormat w:val="d MMMM yyyy"/>
                          <w:lid w:val="nl"/>
                          <w:storeMappedDataAs w:val="dateTime"/>
                          <w:calendar w:val="gregorian"/>
                        </w:date>
                      </w:sdtPr>
                      <w:sdtContent>
                        <w:r w:rsidR="00502B33">
                          <w:t>12 augustus 2025</w:t>
                        </w:r>
                      </w:sdtContent>
                    </w:sdt>
                  </w:p>
                  <w:p w:rsidR="00F93722" w14:paraId="6C0F5C54" w14:textId="77777777">
                    <w:pPr>
                      <w:pStyle w:val="WitregelW1"/>
                    </w:pPr>
                  </w:p>
                  <w:p w:rsidR="00F93722" w14:paraId="2455F442" w14:textId="77777777">
                    <w:pPr>
                      <w:pStyle w:val="Referentiegegevensbold"/>
                    </w:pPr>
                    <w:r>
                      <w:t>Onze referentie</w:t>
                    </w:r>
                  </w:p>
                  <w:p w:rsidR="007B0091" w14:paraId="108857A1" w14:textId="2568DE25">
                    <w:pPr>
                      <w:pStyle w:val="Referentiegegevens"/>
                    </w:pPr>
                    <w:r>
                      <w:fldChar w:fldCharType="begin"/>
                    </w:r>
                    <w:r>
                      <w:instrText xml:space="preserve"> DOCPROPERTY  "Kenmerk"  \* MERGEFORMAT </w:instrText>
                    </w:r>
                    <w:r>
                      <w:fldChar w:fldCharType="separate"/>
                    </w:r>
                    <w:r>
                      <w:t>2025-0000557658</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C66193"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C66193" w14:paraId="7BA765D7"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B009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7B0091" w14:paraId="3434D72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722" w14:paraId="1434F66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B3052" w14:textId="77777777">
                          <w:r>
                            <w:t>Aan de Voorzitter van de Tweede Kamer der Staten-Generaal</w:t>
                          </w:r>
                          <w:r>
                            <w:br/>
                          </w:r>
                          <w:r>
                            <w:t>Postbus 20018</w:t>
                          </w:r>
                        </w:p>
                        <w:p w:rsidR="003B3052"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B3052" w14:paraId="132D50A7" w14:textId="77777777">
                    <w:r>
                      <w:t>Aan de Voorzitter van de Tweede Kamer der Staten-Generaal</w:t>
                    </w:r>
                    <w:r>
                      <w:br/>
                    </w:r>
                    <w:r>
                      <w:t>Postbus 20018</w:t>
                    </w:r>
                  </w:p>
                  <w:p w:rsidR="003B3052" w14:paraId="4C7BD502"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10763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076325"/>
                      </a:xfrm>
                      <a:prstGeom prst="rect">
                        <a:avLst/>
                      </a:prstGeom>
                      <a:noFill/>
                    </wps:spPr>
                    <wps:txbx>
                      <w:txbxContent>
                        <w:tbl>
                          <w:tblPr>
                            <w:tblW w:w="0" w:type="auto"/>
                            <w:tblInd w:w="-120" w:type="dxa"/>
                            <w:tblLayout w:type="fixed"/>
                            <w:tblLook w:val="07E0"/>
                          </w:tblPr>
                          <w:tblGrid>
                            <w:gridCol w:w="1140"/>
                            <w:gridCol w:w="5918"/>
                          </w:tblGrid>
                          <w:tr w14:paraId="6FF33669" w14:textId="77777777">
                            <w:tblPrEx>
                              <w:tblW w:w="0" w:type="auto"/>
                              <w:tblInd w:w="-120" w:type="dxa"/>
                              <w:tblLayout w:type="fixed"/>
                              <w:tblLook w:val="07E0"/>
                            </w:tblPrEx>
                            <w:trPr>
                              <w:trHeight w:val="240"/>
                            </w:trPr>
                            <w:tc>
                              <w:tcPr>
                                <w:tcW w:w="1140" w:type="dxa"/>
                              </w:tcPr>
                              <w:p w:rsidR="00F93722" w14:textId="77777777">
                                <w:r>
                                  <w:t>Datum</w:t>
                                </w:r>
                              </w:p>
                            </w:tc>
                            <w:tc>
                              <w:tcPr>
                                <w:tcW w:w="5918" w:type="dxa"/>
                              </w:tcPr>
                              <w:p w:rsidR="00F93722" w14:textId="7F73EB90">
                                <w:r>
                                  <w:t>29 september 2025</w:t>
                                </w:r>
                              </w:p>
                            </w:tc>
                          </w:tr>
                          <w:tr w14:paraId="61BDE19F" w14:textId="77777777">
                            <w:tblPrEx>
                              <w:tblW w:w="0" w:type="auto"/>
                              <w:tblInd w:w="-120" w:type="dxa"/>
                              <w:tblLayout w:type="fixed"/>
                              <w:tblLook w:val="07E0"/>
                            </w:tblPrEx>
                            <w:trPr>
                              <w:trHeight w:val="240"/>
                            </w:trPr>
                            <w:tc>
                              <w:tcPr>
                                <w:tcW w:w="1140" w:type="dxa"/>
                              </w:tcPr>
                              <w:p w:rsidR="00F93722" w14:textId="77777777">
                                <w:r>
                                  <w:t>Betreft</w:t>
                                </w:r>
                              </w:p>
                            </w:tc>
                            <w:tc>
                              <w:tcPr>
                                <w:tcW w:w="5918" w:type="dxa"/>
                              </w:tcPr>
                              <w:p w:rsidR="003B3052" w:rsidRPr="003B3052" w:rsidP="003B3052" w14:textId="77777777">
                                <w:r>
                                  <w:t xml:space="preserve">Mededeling van de plaatsing in het Staatsblad van het Besluit </w:t>
                                </w:r>
                                <w:r w:rsidRPr="003B3052">
                                  <w:t>tot wijziging van het Besluit financiële verhouding 2001 in</w:t>
                                </w:r>
                              </w:p>
                              <w:p w:rsidR="003B3052" w:rsidRPr="003B3052" w:rsidP="003B3052" w14:textId="77777777">
                                <w:r w:rsidRPr="003B3052">
                                  <w:t>verband met wijzigingen van de maatstaven van de algemene</w:t>
                                </w:r>
                              </w:p>
                              <w:p w:rsidR="00F93722" w:rsidP="003B3052" w14:textId="77777777">
                                <w:r w:rsidRPr="003B3052">
                                  <w:t>uitkering van het gemeentefon</w:t>
                                </w:r>
                                <w:r w:rsidRPr="00737D65">
                                  <w:t xml:space="preserve">ds (Stb. </w:t>
                                </w:r>
                                <w:r w:rsidRPr="00737D65" w:rsidR="00737D65">
                                  <w:t>2025, 2</w:t>
                                </w:r>
                                <w:r w:rsidR="00737D65">
                                  <w:t>44)</w:t>
                                </w:r>
                              </w:p>
                            </w:tc>
                          </w:tr>
                        </w:tbl>
                        <w:p w:rsidR="00C6619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84.7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FF33668" w14:textId="77777777">
                      <w:tblPrEx>
                        <w:tblW w:w="0" w:type="auto"/>
                        <w:tblInd w:w="-120" w:type="dxa"/>
                        <w:tblLayout w:type="fixed"/>
                        <w:tblLook w:val="07E0"/>
                      </w:tblPrEx>
                      <w:trPr>
                        <w:trHeight w:val="240"/>
                      </w:trPr>
                      <w:tc>
                        <w:tcPr>
                          <w:tcW w:w="1140" w:type="dxa"/>
                        </w:tcPr>
                        <w:p w:rsidR="00F93722" w14:paraId="47C08F12" w14:textId="77777777">
                          <w:r>
                            <w:t>Datum</w:t>
                          </w:r>
                        </w:p>
                      </w:tc>
                      <w:tc>
                        <w:tcPr>
                          <w:tcW w:w="5918" w:type="dxa"/>
                        </w:tcPr>
                        <w:p w:rsidR="00F93722" w14:paraId="413D83B9" w14:textId="7F73EB90">
                          <w:r>
                            <w:t>29 september 2025</w:t>
                          </w:r>
                        </w:p>
                      </w:tc>
                    </w:tr>
                    <w:tr w14:paraId="61BDE19E" w14:textId="77777777">
                      <w:tblPrEx>
                        <w:tblW w:w="0" w:type="auto"/>
                        <w:tblInd w:w="-120" w:type="dxa"/>
                        <w:tblLayout w:type="fixed"/>
                        <w:tblLook w:val="07E0"/>
                      </w:tblPrEx>
                      <w:trPr>
                        <w:trHeight w:val="240"/>
                      </w:trPr>
                      <w:tc>
                        <w:tcPr>
                          <w:tcW w:w="1140" w:type="dxa"/>
                        </w:tcPr>
                        <w:p w:rsidR="00F93722" w14:paraId="607B2AB1" w14:textId="77777777">
                          <w:r>
                            <w:t>Betreft</w:t>
                          </w:r>
                        </w:p>
                      </w:tc>
                      <w:tc>
                        <w:tcPr>
                          <w:tcW w:w="5918" w:type="dxa"/>
                        </w:tcPr>
                        <w:p w:rsidR="003B3052" w:rsidRPr="003B3052" w:rsidP="003B3052" w14:paraId="7021AC54" w14:textId="77777777">
                          <w:r>
                            <w:t xml:space="preserve">Mededeling van de plaatsing in het Staatsblad van het Besluit </w:t>
                          </w:r>
                          <w:r w:rsidRPr="003B3052">
                            <w:t>tot wijziging van het Besluit financiële verhouding 2001 in</w:t>
                          </w:r>
                        </w:p>
                        <w:p w:rsidR="003B3052" w:rsidRPr="003B3052" w:rsidP="003B3052" w14:paraId="56DCFF29" w14:textId="77777777">
                          <w:r w:rsidRPr="003B3052">
                            <w:t>verband met wijzigingen van de maatstaven van de algemene</w:t>
                          </w:r>
                        </w:p>
                        <w:p w:rsidR="00F93722" w:rsidP="003B3052" w14:paraId="7735B06B" w14:textId="77777777">
                          <w:r w:rsidRPr="003B3052">
                            <w:t>uitkering van het gemeentefon</w:t>
                          </w:r>
                          <w:r w:rsidRPr="00737D65">
                            <w:t xml:space="preserve">ds (Stb. </w:t>
                          </w:r>
                          <w:r w:rsidRPr="00737D65" w:rsidR="00737D65">
                            <w:t>2025, 2</w:t>
                          </w:r>
                          <w:r w:rsidR="00737D65">
                            <w:t>44)</w:t>
                          </w:r>
                        </w:p>
                      </w:tc>
                    </w:tr>
                  </w:tbl>
                  <w:p w:rsidR="00C66193" w14:paraId="4C856834"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3722" w:rsidRPr="003B3052" w14:textId="77777777">
                          <w:pPr>
                            <w:pStyle w:val="Referentiegegevens"/>
                            <w:rPr>
                              <w:lang w:val="de-DE"/>
                            </w:rPr>
                          </w:pPr>
                          <w:r w:rsidRPr="003B3052">
                            <w:rPr>
                              <w:lang w:val="de-DE"/>
                            </w:rPr>
                            <w:t>Turfmarkt</w:t>
                          </w:r>
                          <w:r w:rsidRPr="003B3052">
                            <w:rPr>
                              <w:lang w:val="de-DE"/>
                            </w:rPr>
                            <w:t xml:space="preserve"> 147</w:t>
                          </w:r>
                        </w:p>
                        <w:p w:rsidR="00F93722" w:rsidRPr="003B3052" w14:textId="77777777">
                          <w:pPr>
                            <w:pStyle w:val="Referentiegegevens"/>
                            <w:rPr>
                              <w:lang w:val="de-DE"/>
                            </w:rPr>
                          </w:pPr>
                          <w:r w:rsidRPr="003B3052">
                            <w:rPr>
                              <w:lang w:val="de-DE"/>
                            </w:rPr>
                            <w:t>2511 DP Den Haag</w:t>
                          </w:r>
                        </w:p>
                        <w:p w:rsidR="00F93722" w:rsidRPr="003B3052" w14:textId="77777777">
                          <w:pPr>
                            <w:pStyle w:val="Referentiegegevens"/>
                            <w:rPr>
                              <w:lang w:val="de-DE"/>
                            </w:rPr>
                          </w:pPr>
                          <w:r w:rsidRPr="003B3052">
                            <w:rPr>
                              <w:lang w:val="de-DE"/>
                            </w:rPr>
                            <w:t>Postbus 20011</w:t>
                          </w:r>
                        </w:p>
                        <w:p w:rsidR="00F93722" w14:textId="77777777">
                          <w:pPr>
                            <w:pStyle w:val="Referentiegegevens"/>
                          </w:pPr>
                          <w:r>
                            <w:t>2500 EA  Den Haag</w:t>
                          </w:r>
                        </w:p>
                        <w:p w:rsidR="00F93722" w14:textId="77777777">
                          <w:pPr>
                            <w:pStyle w:val="WitregelW2"/>
                          </w:pPr>
                        </w:p>
                        <w:p w:rsidR="00F93722" w14:textId="77777777">
                          <w:pPr>
                            <w:pStyle w:val="Referentiegegevensbold"/>
                          </w:pPr>
                          <w:r>
                            <w:t>Onze referentie</w:t>
                          </w:r>
                        </w:p>
                        <w:p w:rsidR="007B0091" w14:textId="13BF575B">
                          <w:pPr>
                            <w:pStyle w:val="Referentiegegevens"/>
                          </w:pPr>
                          <w:r>
                            <w:fldChar w:fldCharType="begin"/>
                          </w:r>
                          <w:r>
                            <w:instrText xml:space="preserve"> DOCPROPERTY  "Kenmerk"  \* MERGEFORMAT </w:instrText>
                          </w:r>
                          <w:r>
                            <w:fldChar w:fldCharType="separate"/>
                          </w:r>
                          <w:r>
                            <w:t>2025-0000557658</w:t>
                          </w:r>
                          <w:r>
                            <w:fldChar w:fldCharType="end"/>
                          </w:r>
                        </w:p>
                        <w:p w:rsidR="00F93722" w14:textId="77777777">
                          <w:pPr>
                            <w:pStyle w:val="WitregelW1"/>
                          </w:pPr>
                        </w:p>
                        <w:p w:rsidR="00F93722" w14:textId="77777777">
                          <w:pPr>
                            <w:pStyle w:val="Referentiegegevensbold"/>
                          </w:pPr>
                          <w:r>
                            <w:t>Bijlage(n)</w:t>
                          </w:r>
                        </w:p>
                        <w:p w:rsidR="00F93722" w14:textId="77777777">
                          <w:pPr>
                            <w:pStyle w:val="Referentiegegevens"/>
                          </w:pPr>
                          <w:r>
                            <w:t>0</w:t>
                          </w:r>
                        </w:p>
                        <w:p w:rsidR="00F93722" w14:textId="77777777">
                          <w:pPr>
                            <w:pStyle w:val="WitregelW2"/>
                          </w:pPr>
                        </w:p>
                        <w:p w:rsidR="00F93722"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F93722" w:rsidRPr="003B3052" w14:paraId="2C61B54A" w14:textId="77777777">
                    <w:pPr>
                      <w:pStyle w:val="Referentiegegevens"/>
                      <w:rPr>
                        <w:lang w:val="de-DE"/>
                      </w:rPr>
                    </w:pPr>
                    <w:r w:rsidRPr="003B3052">
                      <w:rPr>
                        <w:lang w:val="de-DE"/>
                      </w:rPr>
                      <w:t>Turfmarkt</w:t>
                    </w:r>
                    <w:r w:rsidRPr="003B3052">
                      <w:rPr>
                        <w:lang w:val="de-DE"/>
                      </w:rPr>
                      <w:t xml:space="preserve"> 147</w:t>
                    </w:r>
                  </w:p>
                  <w:p w:rsidR="00F93722" w:rsidRPr="003B3052" w14:paraId="3B749A1F" w14:textId="77777777">
                    <w:pPr>
                      <w:pStyle w:val="Referentiegegevens"/>
                      <w:rPr>
                        <w:lang w:val="de-DE"/>
                      </w:rPr>
                    </w:pPr>
                    <w:r w:rsidRPr="003B3052">
                      <w:rPr>
                        <w:lang w:val="de-DE"/>
                      </w:rPr>
                      <w:t>2511 DP Den Haag</w:t>
                    </w:r>
                  </w:p>
                  <w:p w:rsidR="00F93722" w:rsidRPr="003B3052" w14:paraId="0349609F" w14:textId="77777777">
                    <w:pPr>
                      <w:pStyle w:val="Referentiegegevens"/>
                      <w:rPr>
                        <w:lang w:val="de-DE"/>
                      </w:rPr>
                    </w:pPr>
                    <w:r w:rsidRPr="003B3052">
                      <w:rPr>
                        <w:lang w:val="de-DE"/>
                      </w:rPr>
                      <w:t>Postbus 20011</w:t>
                    </w:r>
                  </w:p>
                  <w:p w:rsidR="00F93722" w14:paraId="310C6092" w14:textId="77777777">
                    <w:pPr>
                      <w:pStyle w:val="Referentiegegevens"/>
                    </w:pPr>
                    <w:r>
                      <w:t>2500 EA  Den Haag</w:t>
                    </w:r>
                  </w:p>
                  <w:p w:rsidR="00F93722" w14:paraId="42E18C58" w14:textId="77777777">
                    <w:pPr>
                      <w:pStyle w:val="WitregelW2"/>
                    </w:pPr>
                  </w:p>
                  <w:p w:rsidR="00F93722" w14:paraId="61D1EB80" w14:textId="77777777">
                    <w:pPr>
                      <w:pStyle w:val="Referentiegegevensbold"/>
                    </w:pPr>
                    <w:r>
                      <w:t>Onze referentie</w:t>
                    </w:r>
                  </w:p>
                  <w:p w:rsidR="007B0091" w14:paraId="4D447E0B" w14:textId="13BF575B">
                    <w:pPr>
                      <w:pStyle w:val="Referentiegegevens"/>
                    </w:pPr>
                    <w:r>
                      <w:fldChar w:fldCharType="begin"/>
                    </w:r>
                    <w:r>
                      <w:instrText xml:space="preserve"> DOCPROPERTY  "Kenmerk"  \* MERGEFORMAT </w:instrText>
                    </w:r>
                    <w:r>
                      <w:fldChar w:fldCharType="separate"/>
                    </w:r>
                    <w:r>
                      <w:t>2025-0000557658</w:t>
                    </w:r>
                    <w:r>
                      <w:fldChar w:fldCharType="end"/>
                    </w:r>
                  </w:p>
                  <w:p w:rsidR="00F93722" w14:paraId="57A43F17" w14:textId="77777777">
                    <w:pPr>
                      <w:pStyle w:val="WitregelW1"/>
                    </w:pPr>
                  </w:p>
                  <w:p w:rsidR="00F93722" w14:paraId="5315400D" w14:textId="77777777">
                    <w:pPr>
                      <w:pStyle w:val="Referentiegegevensbold"/>
                    </w:pPr>
                    <w:r>
                      <w:t>Bijlage(n)</w:t>
                    </w:r>
                  </w:p>
                  <w:p w:rsidR="00F93722" w14:paraId="714725BC" w14:textId="77777777">
                    <w:pPr>
                      <w:pStyle w:val="Referentiegegevens"/>
                    </w:pPr>
                    <w:r>
                      <w:t>0</w:t>
                    </w:r>
                  </w:p>
                  <w:p w:rsidR="00F93722" w14:paraId="517F9688" w14:textId="77777777">
                    <w:pPr>
                      <w:pStyle w:val="WitregelW2"/>
                    </w:pPr>
                  </w:p>
                  <w:p w:rsidR="00F93722" w14:paraId="26BEB55A"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66193"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C66193" w14:paraId="1B0B0007"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B009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7B0091" w14:paraId="554904D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93722" w14:textId="77777777">
                          <w:pPr>
                            <w:spacing w:line="240" w:lineRule="auto"/>
                          </w:pPr>
                          <w:r>
                            <w:rPr>
                              <w:noProof/>
                            </w:rPr>
                            <w:drawing>
                              <wp:inline distT="0" distB="0" distL="0" distR="0">
                                <wp:extent cx="467995" cy="1583865"/>
                                <wp:effectExtent l="0" t="0" r="0" b="0"/>
                                <wp:docPr id="110099367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0099367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F93722" w14:paraId="5FC6979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93722" w14:textId="77777777">
                          <w:pPr>
                            <w:spacing w:line="240" w:lineRule="auto"/>
                          </w:pPr>
                          <w:r>
                            <w:rPr>
                              <w:noProof/>
                            </w:rPr>
                            <w:drawing>
                              <wp:inline distT="0" distB="0" distL="0" distR="0">
                                <wp:extent cx="2339975" cy="1582834"/>
                                <wp:effectExtent l="0" t="0" r="0" b="0"/>
                                <wp:docPr id="199687933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99687933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F93722" w14:paraId="15BEC236"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93722"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F93722" w14:paraId="2C564BB0"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C0F2360"/>
    <w:multiLevelType w:val="multilevel"/>
    <w:tmpl w:val="295FB3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C31E4CEE"/>
    <w:multiLevelType w:val="multilevel"/>
    <w:tmpl w:val="C3317FC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D196508A"/>
    <w:multiLevelType w:val="multilevel"/>
    <w:tmpl w:val="47AB1B7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744D89C7"/>
    <w:multiLevelType w:val="multilevel"/>
    <w:tmpl w:val="9668BCB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622760024">
    <w:abstractNumId w:val="3"/>
  </w:num>
  <w:num w:numId="2" w16cid:durableId="474568970">
    <w:abstractNumId w:val="0"/>
  </w:num>
  <w:num w:numId="3" w16cid:durableId="438716228">
    <w:abstractNumId w:val="2"/>
  </w:num>
  <w:num w:numId="4" w16cid:durableId="505557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52"/>
    <w:rsid w:val="00002B13"/>
    <w:rsid w:val="000426FF"/>
    <w:rsid w:val="00082139"/>
    <w:rsid w:val="00194B2F"/>
    <w:rsid w:val="001A5761"/>
    <w:rsid w:val="00243BBC"/>
    <w:rsid w:val="003A596D"/>
    <w:rsid w:val="003B3052"/>
    <w:rsid w:val="003C39F0"/>
    <w:rsid w:val="003C7A27"/>
    <w:rsid w:val="003D7083"/>
    <w:rsid w:val="00502B33"/>
    <w:rsid w:val="005A2827"/>
    <w:rsid w:val="006816C1"/>
    <w:rsid w:val="006929DB"/>
    <w:rsid w:val="00737D65"/>
    <w:rsid w:val="00766458"/>
    <w:rsid w:val="007B0091"/>
    <w:rsid w:val="008E6705"/>
    <w:rsid w:val="008F5254"/>
    <w:rsid w:val="0091379A"/>
    <w:rsid w:val="00A064C7"/>
    <w:rsid w:val="00A45A36"/>
    <w:rsid w:val="00A54224"/>
    <w:rsid w:val="00BB1CFE"/>
    <w:rsid w:val="00C12867"/>
    <w:rsid w:val="00C66193"/>
    <w:rsid w:val="00CA08CF"/>
    <w:rsid w:val="00D34A2B"/>
    <w:rsid w:val="00D44165"/>
    <w:rsid w:val="00D67736"/>
    <w:rsid w:val="00DA160C"/>
    <w:rsid w:val="00EF6DF0"/>
    <w:rsid w:val="00F93722"/>
    <w:rsid w:val="00FA758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95185B1"/>
  <w15:docId w15:val="{088B3507-2FE8-45E0-93F9-D09F9ED5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B3052"/>
    <w:pPr>
      <w:tabs>
        <w:tab w:val="center" w:pos="4536"/>
        <w:tab w:val="right" w:pos="9072"/>
      </w:tabs>
      <w:spacing w:line="240" w:lineRule="auto"/>
    </w:pPr>
  </w:style>
  <w:style w:type="character" w:customStyle="1" w:styleId="KoptekstChar">
    <w:name w:val="Koptekst Char"/>
    <w:basedOn w:val="DefaultParagraphFont"/>
    <w:link w:val="Header"/>
    <w:uiPriority w:val="99"/>
    <w:rsid w:val="003B3052"/>
    <w:rPr>
      <w:rFonts w:ascii="Verdana" w:hAnsi="Verdana"/>
      <w:color w:val="000000"/>
      <w:sz w:val="18"/>
      <w:szCs w:val="18"/>
    </w:rPr>
  </w:style>
  <w:style w:type="paragraph" w:styleId="Footer">
    <w:name w:val="footer"/>
    <w:basedOn w:val="Normal"/>
    <w:link w:val="VoettekstChar"/>
    <w:uiPriority w:val="99"/>
    <w:unhideWhenUsed/>
    <w:rsid w:val="003B3052"/>
    <w:pPr>
      <w:tabs>
        <w:tab w:val="center" w:pos="4536"/>
        <w:tab w:val="right" w:pos="9072"/>
      </w:tabs>
      <w:spacing w:line="240" w:lineRule="auto"/>
    </w:pPr>
  </w:style>
  <w:style w:type="character" w:customStyle="1" w:styleId="VoettekstChar">
    <w:name w:val="Voettekst Char"/>
    <w:basedOn w:val="DefaultParagraphFont"/>
    <w:link w:val="Footer"/>
    <w:uiPriority w:val="99"/>
    <w:rsid w:val="003B3052"/>
    <w:rPr>
      <w:rFonts w:ascii="Verdana" w:hAnsi="Verdana"/>
      <w:color w:val="000000"/>
      <w:sz w:val="18"/>
      <w:szCs w:val="18"/>
    </w:rPr>
  </w:style>
  <w:style w:type="character" w:styleId="CommentReference">
    <w:name w:val="annotation reference"/>
    <w:basedOn w:val="DefaultParagraphFont"/>
    <w:uiPriority w:val="99"/>
    <w:semiHidden/>
    <w:unhideWhenUsed/>
    <w:rsid w:val="003B3052"/>
    <w:rPr>
      <w:sz w:val="16"/>
      <w:szCs w:val="16"/>
    </w:rPr>
  </w:style>
  <w:style w:type="paragraph" w:styleId="CommentText">
    <w:name w:val="annotation text"/>
    <w:basedOn w:val="Normal"/>
    <w:link w:val="TekstopmerkingChar"/>
    <w:uiPriority w:val="99"/>
    <w:unhideWhenUsed/>
    <w:rsid w:val="003B3052"/>
    <w:pPr>
      <w:spacing w:line="240" w:lineRule="auto"/>
    </w:pPr>
    <w:rPr>
      <w:sz w:val="20"/>
      <w:szCs w:val="20"/>
    </w:rPr>
  </w:style>
  <w:style w:type="character" w:customStyle="1" w:styleId="TekstopmerkingChar">
    <w:name w:val="Tekst opmerking Char"/>
    <w:basedOn w:val="DefaultParagraphFont"/>
    <w:link w:val="CommentText"/>
    <w:uiPriority w:val="99"/>
    <w:rsid w:val="003B305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B3052"/>
    <w:rPr>
      <w:b/>
      <w:bCs/>
    </w:rPr>
  </w:style>
  <w:style w:type="character" w:customStyle="1" w:styleId="OnderwerpvanopmerkingChar">
    <w:name w:val="Onderwerp van opmerking Char"/>
    <w:basedOn w:val="TekstopmerkingChar"/>
    <w:link w:val="CommentSubject"/>
    <w:uiPriority w:val="99"/>
    <w:semiHidden/>
    <w:rsid w:val="003B3052"/>
    <w:rPr>
      <w:rFonts w:ascii="Verdana" w:hAnsi="Verdana"/>
      <w:b/>
      <w:bCs/>
      <w:color w:val="000000"/>
    </w:rPr>
  </w:style>
  <w:style w:type="paragraph" w:styleId="FootnoteText">
    <w:name w:val="footnote text"/>
    <w:basedOn w:val="Normal"/>
    <w:link w:val="VoetnoottekstChar"/>
    <w:uiPriority w:val="99"/>
    <w:semiHidden/>
    <w:unhideWhenUsed/>
    <w:rsid w:val="008F5254"/>
    <w:pPr>
      <w:spacing w:line="240" w:lineRule="auto"/>
    </w:pPr>
    <w:rPr>
      <w:sz w:val="20"/>
      <w:szCs w:val="20"/>
    </w:rPr>
  </w:style>
  <w:style w:type="character" w:customStyle="1" w:styleId="VoetnoottekstChar">
    <w:name w:val="Voetnoottekst Char"/>
    <w:basedOn w:val="DefaultParagraphFont"/>
    <w:link w:val="FootnoteText"/>
    <w:uiPriority w:val="99"/>
    <w:semiHidden/>
    <w:rsid w:val="008F5254"/>
    <w:rPr>
      <w:rFonts w:ascii="Verdana" w:hAnsi="Verdana"/>
      <w:color w:val="000000"/>
    </w:rPr>
  </w:style>
  <w:style w:type="character" w:styleId="FootnoteReference">
    <w:name w:val="footnote reference"/>
    <w:basedOn w:val="DefaultParagraphFont"/>
    <w:uiPriority w:val="99"/>
    <w:semiHidden/>
    <w:unhideWhenUsed/>
    <w:rsid w:val="008F5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117</ap:Words>
  <ap:Characters>646</ap:Characters>
  <ap:DocSecurity>0</ap:DocSecurity>
  <ap:Lines>5</ap:Lines>
  <ap:Paragraphs>1</ap:Paragraphs>
  <ap:ScaleCrop>false</ap:ScaleCrop>
  <ap:LinksUpToDate>false</ap:LinksUpToDate>
  <ap:CharactersWithSpaces>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2025-09-29T07:09:00.0000000Z</dcterms:created>
  <dcterms:modified xsi:type="dcterms:W3CDTF">2025-09-29T07:15:00.0000000Z</dcterms:modified>
  <dc:creator/>
  <lastModifiedBy/>
  <dc:description>------------------------</dc:description>
  <dc:subject/>
  <keywords/>
  <version/>
  <category/>
</coreProperties>
</file>