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06F2" w:rsidRDefault="0094283B" w14:paraId="3E3891E7" w14:textId="77777777">
      <w:pPr>
        <w:pStyle w:val="StandaardAanhef"/>
      </w:pPr>
      <w:r>
        <w:t>Geachte voorzitter,</w:t>
      </w:r>
    </w:p>
    <w:p w:rsidR="00274EA2" w:rsidP="00274EA2" w:rsidRDefault="00274EA2" w14:paraId="1B421254" w14:textId="77777777">
      <w:pPr>
        <w:pStyle w:val="StandaardSlotzin"/>
      </w:pPr>
      <w:r>
        <w:t>Elk halfjaar ontvangt uw Kamer namens het kabinet een overzicht van de door de Auditdienst Rijk uitgebrachte rapporten. Hierbij stuur ik u de overzichten over het eerste halfjaar van 2025. De overzichten bevatten korte toelichtingen op de uitgevoerde onderzoeken en een link naar de gepubliceerde rapporten.</w:t>
      </w:r>
    </w:p>
    <w:p w:rsidR="00274EA2" w:rsidP="00274EA2" w:rsidRDefault="00274EA2" w14:paraId="50C5D7F6" w14:textId="77777777">
      <w:pPr>
        <w:pStyle w:val="StandaardSlotzin"/>
      </w:pPr>
      <w:r>
        <w:t xml:space="preserve">Voor een aantal rapporten geldt dat deze op dit moment nog niet zijn gepubliceerd door de verantwoordelijke bewindspersoon. De link naar deze </w:t>
      </w:r>
      <w:proofErr w:type="gramStart"/>
      <w:r>
        <w:t>rapporten</w:t>
      </w:r>
      <w:proofErr w:type="gramEnd"/>
      <w:r>
        <w:t xml:space="preserve"> wordt na publicatie alsnog toegevoegd aan de overzichtslijsten op rijksoverheid.nl.</w:t>
      </w:r>
    </w:p>
    <w:p w:rsidR="007506F2" w:rsidP="00274EA2" w:rsidRDefault="0094283B" w14:paraId="50FAE217" w14:textId="77777777">
      <w:pPr>
        <w:pStyle w:val="StandaardSlotzin"/>
      </w:pPr>
      <w:r>
        <w:t>Hoogachtend,</w:t>
      </w:r>
    </w:p>
    <w:p w:rsidR="007506F2" w:rsidRDefault="007506F2" w14:paraId="43C07182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7506F2" w14:paraId="7DFF9931" w14:textId="77777777">
        <w:tc>
          <w:tcPr>
            <w:tcW w:w="3592" w:type="dxa"/>
          </w:tcPr>
          <w:p w:rsidR="007506F2" w:rsidRDefault="0094283B" w14:paraId="48CF6A4F" w14:textId="77777777">
            <w:proofErr w:type="gramStart"/>
            <w:r>
              <w:t>de</w:t>
            </w:r>
            <w:proofErr w:type="gramEnd"/>
            <w:r>
              <w:t xml:space="preserve">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 E. Heinen</w:t>
            </w:r>
          </w:p>
        </w:tc>
        <w:tc>
          <w:tcPr>
            <w:tcW w:w="3892" w:type="dxa"/>
          </w:tcPr>
          <w:p w:rsidR="007506F2" w:rsidRDefault="007506F2" w14:paraId="582E299F" w14:textId="77777777"/>
        </w:tc>
      </w:tr>
      <w:tr w:rsidR="007506F2" w14:paraId="25E2BA32" w14:textId="77777777">
        <w:tc>
          <w:tcPr>
            <w:tcW w:w="3592" w:type="dxa"/>
          </w:tcPr>
          <w:p w:rsidR="007506F2" w:rsidRDefault="007506F2" w14:paraId="51A4E43C" w14:textId="77777777"/>
        </w:tc>
        <w:tc>
          <w:tcPr>
            <w:tcW w:w="3892" w:type="dxa"/>
          </w:tcPr>
          <w:p w:rsidR="007506F2" w:rsidRDefault="007506F2" w14:paraId="3DD4C051" w14:textId="77777777"/>
        </w:tc>
      </w:tr>
      <w:tr w:rsidR="007506F2" w14:paraId="5F4B359D" w14:textId="77777777">
        <w:tc>
          <w:tcPr>
            <w:tcW w:w="3592" w:type="dxa"/>
          </w:tcPr>
          <w:p w:rsidR="007506F2" w:rsidRDefault="007506F2" w14:paraId="060DD0AE" w14:textId="77777777"/>
        </w:tc>
        <w:tc>
          <w:tcPr>
            <w:tcW w:w="3892" w:type="dxa"/>
          </w:tcPr>
          <w:p w:rsidR="007506F2" w:rsidRDefault="007506F2" w14:paraId="5B0B65BF" w14:textId="77777777"/>
        </w:tc>
      </w:tr>
      <w:tr w:rsidR="007506F2" w14:paraId="66BFFD8D" w14:textId="77777777">
        <w:tc>
          <w:tcPr>
            <w:tcW w:w="3592" w:type="dxa"/>
          </w:tcPr>
          <w:p w:rsidR="007506F2" w:rsidRDefault="007506F2" w14:paraId="6354B115" w14:textId="77777777"/>
        </w:tc>
        <w:tc>
          <w:tcPr>
            <w:tcW w:w="3892" w:type="dxa"/>
          </w:tcPr>
          <w:p w:rsidR="007506F2" w:rsidRDefault="007506F2" w14:paraId="431A65CB" w14:textId="77777777"/>
        </w:tc>
      </w:tr>
      <w:tr w:rsidR="007506F2" w14:paraId="48ED5F89" w14:textId="77777777">
        <w:tc>
          <w:tcPr>
            <w:tcW w:w="3592" w:type="dxa"/>
          </w:tcPr>
          <w:p w:rsidR="007506F2" w:rsidRDefault="007506F2" w14:paraId="6E6EFE22" w14:textId="77777777"/>
        </w:tc>
        <w:tc>
          <w:tcPr>
            <w:tcW w:w="3892" w:type="dxa"/>
          </w:tcPr>
          <w:p w:rsidR="007506F2" w:rsidRDefault="007506F2" w14:paraId="33185E7B" w14:textId="77777777"/>
        </w:tc>
      </w:tr>
    </w:tbl>
    <w:p w:rsidR="007506F2" w:rsidRDefault="007506F2" w14:paraId="5576F637" w14:textId="77777777">
      <w:pPr>
        <w:pStyle w:val="Verdana7"/>
      </w:pPr>
    </w:p>
    <w:sectPr w:rsidR="007506F2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F217E" w14:textId="77777777" w:rsidR="00274EA2" w:rsidRDefault="00274EA2">
      <w:pPr>
        <w:spacing w:line="240" w:lineRule="auto"/>
      </w:pPr>
      <w:r>
        <w:separator/>
      </w:r>
    </w:p>
  </w:endnote>
  <w:endnote w:type="continuationSeparator" w:id="0">
    <w:p w14:paraId="0419D688" w14:textId="77777777" w:rsidR="00274EA2" w:rsidRDefault="00274E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9D745" w14:textId="77777777" w:rsidR="00274EA2" w:rsidRDefault="00274EA2">
      <w:pPr>
        <w:spacing w:line="240" w:lineRule="auto"/>
      </w:pPr>
      <w:r>
        <w:separator/>
      </w:r>
    </w:p>
  </w:footnote>
  <w:footnote w:type="continuationSeparator" w:id="0">
    <w:p w14:paraId="5B74AF7B" w14:textId="77777777" w:rsidR="00274EA2" w:rsidRDefault="00274E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D476F" w14:textId="77777777" w:rsidR="007506F2" w:rsidRDefault="0094283B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6BAB6975" wp14:editId="29F9AAA3">
              <wp:simplePos x="5921375" y="1936750"/>
              <wp:positionH relativeFrom="page">
                <wp:posOffset>5921375</wp:posOffset>
              </wp:positionH>
              <wp:positionV relativeFrom="paragraph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A194E9" w14:textId="77777777" w:rsidR="007506F2" w:rsidRDefault="0094283B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13DA7993" w14:textId="77777777" w:rsidR="0077659F" w:rsidRDefault="00B236D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2025-0000463159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BAB6975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2AA194E9" w14:textId="77777777" w:rsidR="007506F2" w:rsidRDefault="0094283B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13DA7993" w14:textId="77777777" w:rsidR="0077659F" w:rsidRDefault="00B236D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2025-0000463159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6A13EFE0" wp14:editId="19E65B37">
              <wp:simplePos x="5921375" y="10223500"/>
              <wp:positionH relativeFrom="page">
                <wp:posOffset>5921375</wp:posOffset>
              </wp:positionH>
              <wp:positionV relativeFrom="paragraph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F4F1FE" w14:textId="77777777" w:rsidR="0077659F" w:rsidRDefault="00B236DF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13EFE0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4AF4F1FE" w14:textId="77777777" w:rsidR="0077659F" w:rsidRDefault="00B236DF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3546039B" wp14:editId="5A0514BE">
              <wp:simplePos x="1007744" y="10197465"/>
              <wp:positionH relativeFrom="page">
                <wp:posOffset>1007744</wp:posOffset>
              </wp:positionH>
              <wp:positionV relativeFrom="paragraph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203581" w14:textId="77777777" w:rsidR="0077659F" w:rsidRDefault="00B236D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546039B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09203581" w14:textId="77777777" w:rsidR="0077659F" w:rsidRDefault="00B236D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B3225" w14:textId="77777777" w:rsidR="007506F2" w:rsidRDefault="0094283B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0FF9A926" wp14:editId="77DACE66">
              <wp:simplePos x="4013835" y="0"/>
              <wp:positionH relativeFrom="page">
                <wp:posOffset>4013835</wp:posOffset>
              </wp:positionH>
              <wp:positionV relativeFrom="paragraph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59BD9E" w14:textId="77777777" w:rsidR="007506F2" w:rsidRDefault="0094283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98BD5B" wp14:editId="2DA537BB">
                                <wp:extent cx="2339975" cy="1582834"/>
                                <wp:effectExtent l="0" t="0" r="0" b="0"/>
                                <wp:docPr id="5" name="Woordmerk_MinFin" descr="Auditdienst Rijk - 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FF9A926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3659BD9E" w14:textId="77777777" w:rsidR="007506F2" w:rsidRDefault="0094283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B98BD5B" wp14:editId="2DA537BB">
                          <wp:extent cx="2339975" cy="1582834"/>
                          <wp:effectExtent l="0" t="0" r="0" b="0"/>
                          <wp:docPr id="5" name="Woordmerk_MinFin" descr="Auditdienst Rijk - 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02D16B8" wp14:editId="7CCD4777">
              <wp:simplePos x="3545840" y="0"/>
              <wp:positionH relativeFrom="page">
                <wp:posOffset>3545840</wp:posOffset>
              </wp:positionH>
              <wp:positionV relativeFrom="paragraph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8898A4" w14:textId="77777777" w:rsidR="0094283B" w:rsidRDefault="0094283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2D16B8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548898A4" w14:textId="77777777" w:rsidR="0094283B" w:rsidRDefault="0094283B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A3B8A07" wp14:editId="092B1AAB">
              <wp:simplePos x="5930900" y="1961514"/>
              <wp:positionH relativeFrom="page">
                <wp:posOffset>5930900</wp:posOffset>
              </wp:positionH>
              <wp:positionV relativeFrom="paragraph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88C97A" w14:textId="77777777" w:rsidR="007506F2" w:rsidRDefault="0094283B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0BA60B24" w14:textId="77777777" w:rsidR="007506F2" w:rsidRDefault="0094283B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7C0611EE" w14:textId="77777777" w:rsidR="007506F2" w:rsidRDefault="0094283B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0FEADDF6" w14:textId="77777777" w:rsidR="007506F2" w:rsidRPr="00274EA2" w:rsidRDefault="0094283B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274EA2">
                            <w:rPr>
                              <w:lang w:val="es-ES"/>
                            </w:rPr>
                            <w:t xml:space="preserve">2500 </w:t>
                          </w:r>
                          <w:proofErr w:type="gramStart"/>
                          <w:r w:rsidRPr="00274EA2">
                            <w:rPr>
                              <w:lang w:val="es-ES"/>
                            </w:rPr>
                            <w:t>EE  '</w:t>
                          </w:r>
                          <w:proofErr w:type="gramEnd"/>
                          <w:r w:rsidRPr="00274EA2">
                            <w:rPr>
                              <w:lang w:val="es-ES"/>
                            </w:rPr>
                            <w:t>S-GRAVENHAGE</w:t>
                          </w:r>
                        </w:p>
                        <w:p w14:paraId="4051DBA4" w14:textId="77777777" w:rsidR="007506F2" w:rsidRPr="00274EA2" w:rsidRDefault="0094283B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274EA2">
                            <w:rPr>
                              <w:lang w:val="es-ES"/>
                            </w:rPr>
                            <w:t>www.rijksoverheid.nl/fin</w:t>
                          </w:r>
                        </w:p>
                        <w:p w14:paraId="1F64020A" w14:textId="77777777" w:rsidR="007506F2" w:rsidRPr="00274EA2" w:rsidRDefault="007506F2">
                          <w:pPr>
                            <w:pStyle w:val="WitregelW2"/>
                            <w:rPr>
                              <w:lang w:val="es-ES"/>
                            </w:rPr>
                          </w:pPr>
                        </w:p>
                        <w:p w14:paraId="5AAEFCD8" w14:textId="77777777" w:rsidR="007506F2" w:rsidRDefault="0094283B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0626C1B0" w14:textId="77777777" w:rsidR="0077659F" w:rsidRDefault="00B236D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2025-0000463159</w:t>
                          </w:r>
                          <w:r>
                            <w:fldChar w:fldCharType="end"/>
                          </w:r>
                        </w:p>
                        <w:p w14:paraId="17E140E6" w14:textId="77777777" w:rsidR="007506F2" w:rsidRDefault="007506F2">
                          <w:pPr>
                            <w:pStyle w:val="WitregelW1"/>
                          </w:pPr>
                        </w:p>
                        <w:p w14:paraId="378387BB" w14:textId="77777777" w:rsidR="007506F2" w:rsidRDefault="0094283B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4BFAD20C" w14:textId="77777777" w:rsidR="0077659F" w:rsidRDefault="00B236D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7058EA47" w14:textId="77777777" w:rsidR="007506F2" w:rsidRDefault="007506F2">
                          <w:pPr>
                            <w:pStyle w:val="WitregelW1"/>
                          </w:pPr>
                        </w:p>
                        <w:p w14:paraId="1E20906B" w14:textId="77777777" w:rsidR="007506F2" w:rsidRDefault="0094283B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62511EA1" w14:textId="77777777" w:rsidR="007506F2" w:rsidRDefault="0094283B">
                          <w:pPr>
                            <w:pStyle w:val="StandaardReferentiegegevens"/>
                          </w:pPr>
                          <w:r>
                            <w:t>1. 17 overzichtslijsten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3B8A07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2588C97A" w14:textId="77777777" w:rsidR="007506F2" w:rsidRDefault="0094283B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0BA60B24" w14:textId="77777777" w:rsidR="007506F2" w:rsidRDefault="0094283B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7C0611EE" w14:textId="77777777" w:rsidR="007506F2" w:rsidRDefault="0094283B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0FEADDF6" w14:textId="77777777" w:rsidR="007506F2" w:rsidRPr="00274EA2" w:rsidRDefault="0094283B">
                    <w:pPr>
                      <w:pStyle w:val="StandaardReferentiegegevens"/>
                      <w:rPr>
                        <w:lang w:val="es-ES"/>
                      </w:rPr>
                    </w:pPr>
                    <w:r w:rsidRPr="00274EA2">
                      <w:rPr>
                        <w:lang w:val="es-ES"/>
                      </w:rPr>
                      <w:t xml:space="preserve">2500 </w:t>
                    </w:r>
                    <w:proofErr w:type="gramStart"/>
                    <w:r w:rsidRPr="00274EA2">
                      <w:rPr>
                        <w:lang w:val="es-ES"/>
                      </w:rPr>
                      <w:t>EE  '</w:t>
                    </w:r>
                    <w:proofErr w:type="gramEnd"/>
                    <w:r w:rsidRPr="00274EA2">
                      <w:rPr>
                        <w:lang w:val="es-ES"/>
                      </w:rPr>
                      <w:t>S-GRAVENHAGE</w:t>
                    </w:r>
                  </w:p>
                  <w:p w14:paraId="4051DBA4" w14:textId="77777777" w:rsidR="007506F2" w:rsidRPr="00274EA2" w:rsidRDefault="0094283B">
                    <w:pPr>
                      <w:pStyle w:val="StandaardReferentiegegevens"/>
                      <w:rPr>
                        <w:lang w:val="es-ES"/>
                      </w:rPr>
                    </w:pPr>
                    <w:r w:rsidRPr="00274EA2">
                      <w:rPr>
                        <w:lang w:val="es-ES"/>
                      </w:rPr>
                      <w:t>www.rijksoverheid.nl/fin</w:t>
                    </w:r>
                  </w:p>
                  <w:p w14:paraId="1F64020A" w14:textId="77777777" w:rsidR="007506F2" w:rsidRPr="00274EA2" w:rsidRDefault="007506F2">
                    <w:pPr>
                      <w:pStyle w:val="WitregelW2"/>
                      <w:rPr>
                        <w:lang w:val="es-ES"/>
                      </w:rPr>
                    </w:pPr>
                  </w:p>
                  <w:p w14:paraId="5AAEFCD8" w14:textId="77777777" w:rsidR="007506F2" w:rsidRDefault="0094283B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0626C1B0" w14:textId="77777777" w:rsidR="0077659F" w:rsidRDefault="00B236D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2025-0000463159</w:t>
                    </w:r>
                    <w:r>
                      <w:fldChar w:fldCharType="end"/>
                    </w:r>
                  </w:p>
                  <w:p w14:paraId="17E140E6" w14:textId="77777777" w:rsidR="007506F2" w:rsidRDefault="007506F2">
                    <w:pPr>
                      <w:pStyle w:val="WitregelW1"/>
                    </w:pPr>
                  </w:p>
                  <w:p w14:paraId="378387BB" w14:textId="77777777" w:rsidR="007506F2" w:rsidRDefault="0094283B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4BFAD20C" w14:textId="77777777" w:rsidR="0077659F" w:rsidRDefault="00B236D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7058EA47" w14:textId="77777777" w:rsidR="007506F2" w:rsidRDefault="007506F2">
                    <w:pPr>
                      <w:pStyle w:val="WitregelW1"/>
                    </w:pPr>
                  </w:p>
                  <w:p w14:paraId="1E20906B" w14:textId="77777777" w:rsidR="007506F2" w:rsidRDefault="0094283B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62511EA1" w14:textId="77777777" w:rsidR="007506F2" w:rsidRDefault="0094283B">
                    <w:pPr>
                      <w:pStyle w:val="StandaardReferentiegegevens"/>
                    </w:pPr>
                    <w:r>
                      <w:t>1. 17 overzichtslijsten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5AAC9B8" wp14:editId="14096925">
              <wp:simplePos x="1007744" y="1691639"/>
              <wp:positionH relativeFrom="page">
                <wp:posOffset>1007744</wp:posOffset>
              </wp:positionH>
              <wp:positionV relativeFrom="paragraph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18E112" w14:textId="77777777" w:rsidR="007506F2" w:rsidRDefault="0094283B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5AAC9B8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6C18E112" w14:textId="77777777" w:rsidR="007506F2" w:rsidRDefault="0094283B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81366FD" wp14:editId="2B62DABE">
              <wp:simplePos x="1007744" y="1943735"/>
              <wp:positionH relativeFrom="page">
                <wp:posOffset>1007744</wp:posOffset>
              </wp:positionH>
              <wp:positionV relativeFrom="paragraph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647864" w14:textId="77777777" w:rsidR="0077659F" w:rsidRDefault="00B236D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666B8492" w14:textId="77777777" w:rsidR="00B236DF" w:rsidRDefault="0094283B">
                          <w:r>
                            <w:fldChar w:fldCharType="begin"/>
                          </w:r>
                          <w:r w:rsidR="00B236DF"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B236DF">
                            <w:t>Voorzitter van de Tweede Kamer der Staten-Generaal</w:t>
                          </w:r>
                        </w:p>
                        <w:p w14:paraId="45C9B2A0" w14:textId="77777777" w:rsidR="00B236DF" w:rsidRDefault="00B236DF">
                          <w:r>
                            <w:t>Postbus 20018</w:t>
                          </w:r>
                        </w:p>
                        <w:p w14:paraId="65D678F1" w14:textId="77777777" w:rsidR="00B236DF" w:rsidRDefault="00B236DF">
                          <w:r>
                            <w:t>2500 EA  DEN HAAG</w:t>
                          </w:r>
                        </w:p>
                        <w:p w14:paraId="6FEAA711" w14:textId="77777777" w:rsidR="007506F2" w:rsidRDefault="0094283B"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81366FD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61647864" w14:textId="77777777" w:rsidR="0077659F" w:rsidRDefault="00B236D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666B8492" w14:textId="77777777" w:rsidR="00B236DF" w:rsidRDefault="0094283B">
                    <w:r>
                      <w:fldChar w:fldCharType="begin"/>
                    </w:r>
                    <w:r w:rsidR="00B236DF"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B236DF">
                      <w:t>Voorzitter van de Tweede Kamer der Staten-Generaal</w:t>
                    </w:r>
                  </w:p>
                  <w:p w14:paraId="45C9B2A0" w14:textId="77777777" w:rsidR="00B236DF" w:rsidRDefault="00B236DF">
                    <w:r>
                      <w:t>Postbus 20018</w:t>
                    </w:r>
                  </w:p>
                  <w:p w14:paraId="65D678F1" w14:textId="77777777" w:rsidR="00B236DF" w:rsidRDefault="00B236DF">
                    <w:r>
                      <w:t>2500 EA  DEN HAAG</w:t>
                    </w:r>
                  </w:p>
                  <w:p w14:paraId="6FEAA711" w14:textId="77777777" w:rsidR="007506F2" w:rsidRDefault="0094283B"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A6E74E8" wp14:editId="4A879F81">
              <wp:simplePos x="5921375" y="10223500"/>
              <wp:positionH relativeFrom="page">
                <wp:posOffset>5921375</wp:posOffset>
              </wp:positionH>
              <wp:positionV relativeFrom="paragraph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62ABFC" w14:textId="77777777" w:rsidR="0077659F" w:rsidRDefault="00B236DF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A6E74E8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6F62ABFC" w14:textId="77777777" w:rsidR="0077659F" w:rsidRDefault="00B236DF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FFEECAE" wp14:editId="01CAC0BB">
              <wp:simplePos x="1007744" y="3635375"/>
              <wp:positionH relativeFrom="page">
                <wp:posOffset>1007744</wp:posOffset>
              </wp:positionH>
              <wp:positionV relativeFrom="paragraph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7506F2" w14:paraId="349BFC57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81B47DF" w14:textId="77777777" w:rsidR="007506F2" w:rsidRDefault="007506F2"/>
                            </w:tc>
                            <w:tc>
                              <w:tcPr>
                                <w:tcW w:w="5400" w:type="dxa"/>
                              </w:tcPr>
                              <w:p w14:paraId="79A11B29" w14:textId="77777777" w:rsidR="007506F2" w:rsidRDefault="007506F2"/>
                            </w:tc>
                          </w:tr>
                          <w:tr w:rsidR="007506F2" w14:paraId="6998684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F2C669A" w14:textId="77777777" w:rsidR="007506F2" w:rsidRDefault="0094283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5690959" w14:textId="2A8299AC" w:rsidR="007506F2" w:rsidRDefault="00B236DF">
                                <w:r>
                                  <w:t>29 september 2025</w:t>
                                </w:r>
                              </w:p>
                            </w:tc>
                          </w:tr>
                          <w:tr w:rsidR="007506F2" w14:paraId="6DB0029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6E580E7" w14:textId="77777777" w:rsidR="007506F2" w:rsidRDefault="0094283B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D8EE339" w14:textId="77777777" w:rsidR="0077659F" w:rsidRDefault="00B236DF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Overzichten van de rapporten uitgebracht door de Auditdienst Rijk over het eerste halfjaar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7506F2" w14:paraId="18D7FED9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45FF828" w14:textId="77777777" w:rsidR="007506F2" w:rsidRDefault="007506F2"/>
                            </w:tc>
                            <w:tc>
                              <w:tcPr>
                                <w:tcW w:w="4738" w:type="dxa"/>
                              </w:tcPr>
                              <w:p w14:paraId="40BFCAE8" w14:textId="77777777" w:rsidR="007506F2" w:rsidRDefault="007506F2"/>
                            </w:tc>
                          </w:tr>
                        </w:tbl>
                        <w:p w14:paraId="31589922" w14:textId="77777777" w:rsidR="0094283B" w:rsidRDefault="0094283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FFEECAE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7506F2" w14:paraId="349BFC57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81B47DF" w14:textId="77777777" w:rsidR="007506F2" w:rsidRDefault="007506F2"/>
                      </w:tc>
                      <w:tc>
                        <w:tcPr>
                          <w:tcW w:w="5400" w:type="dxa"/>
                        </w:tcPr>
                        <w:p w14:paraId="79A11B29" w14:textId="77777777" w:rsidR="007506F2" w:rsidRDefault="007506F2"/>
                      </w:tc>
                    </w:tr>
                    <w:tr w:rsidR="007506F2" w14:paraId="6998684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F2C669A" w14:textId="77777777" w:rsidR="007506F2" w:rsidRDefault="0094283B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5690959" w14:textId="2A8299AC" w:rsidR="007506F2" w:rsidRDefault="00B236DF">
                          <w:r>
                            <w:t>29 september 2025</w:t>
                          </w:r>
                        </w:p>
                      </w:tc>
                    </w:tr>
                    <w:tr w:rsidR="007506F2" w14:paraId="6DB0029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6E580E7" w14:textId="77777777" w:rsidR="007506F2" w:rsidRDefault="0094283B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D8EE339" w14:textId="77777777" w:rsidR="0077659F" w:rsidRDefault="00B236DF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Overzichten van de rapporten uitgebracht door de Auditdienst Rijk over het eerste halfjaar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7506F2" w14:paraId="18D7FED9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45FF828" w14:textId="77777777" w:rsidR="007506F2" w:rsidRDefault="007506F2"/>
                      </w:tc>
                      <w:tc>
                        <w:tcPr>
                          <w:tcW w:w="4738" w:type="dxa"/>
                        </w:tcPr>
                        <w:p w14:paraId="40BFCAE8" w14:textId="77777777" w:rsidR="007506F2" w:rsidRDefault="007506F2"/>
                      </w:tc>
                    </w:tr>
                  </w:tbl>
                  <w:p w14:paraId="31589922" w14:textId="77777777" w:rsidR="0094283B" w:rsidRDefault="0094283B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A508087" wp14:editId="5D5F9688">
              <wp:simplePos x="1007744" y="10197465"/>
              <wp:positionH relativeFrom="page">
                <wp:posOffset>1007744</wp:posOffset>
              </wp:positionH>
              <wp:positionV relativeFrom="paragraph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F920C2" w14:textId="77777777" w:rsidR="0077659F" w:rsidRDefault="00B236D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A508087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67F920C2" w14:textId="77777777" w:rsidR="0077659F" w:rsidRDefault="00B236D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371EC7EF" wp14:editId="32E8DE36">
              <wp:simplePos x="5921375" y="5309870"/>
              <wp:positionH relativeFrom="page">
                <wp:posOffset>5921375</wp:posOffset>
              </wp:positionH>
              <wp:positionV relativeFrom="paragraph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B2644C" w14:textId="77777777" w:rsidR="0094283B" w:rsidRDefault="0094283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1EC7EF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22B2644C" w14:textId="77777777" w:rsidR="0094283B" w:rsidRDefault="0094283B"/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61864F"/>
    <w:multiLevelType w:val="multilevel"/>
    <w:tmpl w:val="373DE0EA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F56DCD90"/>
    <w:multiLevelType w:val="multilevel"/>
    <w:tmpl w:val="187E26E3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F372E2"/>
    <w:multiLevelType w:val="multilevel"/>
    <w:tmpl w:val="4721E3AA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4E584526"/>
    <w:multiLevelType w:val="multilevel"/>
    <w:tmpl w:val="89A19E70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DFCF03"/>
    <w:multiLevelType w:val="multilevel"/>
    <w:tmpl w:val="A1FB8D87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CE27C4"/>
    <w:multiLevelType w:val="multilevel"/>
    <w:tmpl w:val="2A6238DA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7194115">
    <w:abstractNumId w:val="1"/>
  </w:num>
  <w:num w:numId="2" w16cid:durableId="1481267939">
    <w:abstractNumId w:val="4"/>
  </w:num>
  <w:num w:numId="3" w16cid:durableId="1049035933">
    <w:abstractNumId w:val="2"/>
  </w:num>
  <w:num w:numId="4" w16cid:durableId="1551377138">
    <w:abstractNumId w:val="0"/>
  </w:num>
  <w:num w:numId="5" w16cid:durableId="942146806">
    <w:abstractNumId w:val="5"/>
  </w:num>
  <w:num w:numId="6" w16cid:durableId="9918313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EA2"/>
    <w:rsid w:val="000E24E6"/>
    <w:rsid w:val="00274EA2"/>
    <w:rsid w:val="00490A14"/>
    <w:rsid w:val="007506F2"/>
    <w:rsid w:val="0077659F"/>
    <w:rsid w:val="0094283B"/>
    <w:rsid w:val="00B2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CDA33E"/>
  <w15:docId w15:val="{BF1873BF-B1E2-439A-8D7A-BB10AEA7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styleId="Koptekst">
    <w:name w:val="header"/>
    <w:basedOn w:val="Standaard"/>
    <w:link w:val="KoptekstChar"/>
    <w:uiPriority w:val="99"/>
    <w:unhideWhenUsed/>
    <w:rsid w:val="00B236D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236DF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B236D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236DF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Eerste%20of%20Tweede%20Kam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98</ap:Words>
  <ap:Characters>539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Overzichten van de rapporten uitgebracht door de Auditdienst Rijk over het eerste halfjaar 2025</vt:lpstr>
    </vt:vector>
  </ap:TitlesOfParts>
  <ap:LinksUpToDate>false</ap:LinksUpToDate>
  <ap:CharactersWithSpaces>636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2025-09-29T11:18:00.0000000Z</dcterms:created>
  <dcterms:modified xsi:type="dcterms:W3CDTF">2025-09-29T11:18:00.0000000Z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Overzichten van de rapporten uitgebracht door de Auditdienst Rijk over het eerste halfjaar 2025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Staten-Generaal_x000d_Postbus 20018_x000d_2500 EA  DEN HAAG_x000d_</vt:lpwstr>
  </property>
  <property fmtid="{D5CDD505-2E9C-101B-9397-08002B2CF9AE}" pid="11" name="Van">
    <vt:lpwstr/>
  </property>
  <property fmtid="{D5CDD505-2E9C-101B-9397-08002B2CF9AE}" pid="12" name="Datum">
    <vt:lpwstr>22 september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2025-0000463159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Overzichten van de rapporten uitgebracht door de Auditdienst Rijk over het eerste halfjaar 2025</vt:lpwstr>
  </property>
  <property fmtid="{D5CDD505-2E9C-101B-9397-08002B2CF9AE}" pid="30" name="UwKenmerk">
    <vt:lpwstr/>
  </property>
  <property fmtid="{D5CDD505-2E9C-101B-9397-08002B2CF9AE}" pid="31" name="MSIP_Label_112e3eac-4767-4d29-949e-d809b1160d11_Enabled">
    <vt:lpwstr>true</vt:lpwstr>
  </property>
  <property fmtid="{D5CDD505-2E9C-101B-9397-08002B2CF9AE}" pid="32" name="MSIP_Label_112e3eac-4767-4d29-949e-d809b1160d11_SetDate">
    <vt:lpwstr>2025-09-29T11:18:16Z</vt:lpwstr>
  </property>
  <property fmtid="{D5CDD505-2E9C-101B-9397-08002B2CF9AE}" pid="33" name="MSIP_Label_112e3eac-4767-4d29-949e-d809b1160d11_Method">
    <vt:lpwstr>Standard</vt:lpwstr>
  </property>
  <property fmtid="{D5CDD505-2E9C-101B-9397-08002B2CF9AE}" pid="34" name="MSIP_Label_112e3eac-4767-4d29-949e-d809b1160d11_Name">
    <vt:lpwstr>Rijksoverheid (SGC)</vt:lpwstr>
  </property>
  <property fmtid="{D5CDD505-2E9C-101B-9397-08002B2CF9AE}" pid="35" name="MSIP_Label_112e3eac-4767-4d29-949e-d809b1160d11_SiteId">
    <vt:lpwstr>84712536-f524-40a0-913b-5d25ba502732</vt:lpwstr>
  </property>
  <property fmtid="{D5CDD505-2E9C-101B-9397-08002B2CF9AE}" pid="36" name="MSIP_Label_112e3eac-4767-4d29-949e-d809b1160d11_ActionId">
    <vt:lpwstr>058d38f3-93b3-4c72-9f48-08a45050d666</vt:lpwstr>
  </property>
  <property fmtid="{D5CDD505-2E9C-101B-9397-08002B2CF9AE}" pid="37" name="MSIP_Label_112e3eac-4767-4d29-949e-d809b1160d11_ContentBits">
    <vt:lpwstr>0</vt:lpwstr>
  </property>
</Properties>
</file>