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5C16C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B5F3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47E8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1E5F6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70291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1FFF42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3C07AD" w14:textId="77777777"/>
        </w:tc>
      </w:tr>
      <w:tr w:rsidR="00997775" w14:paraId="2FE7E5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AEB87A" w14:textId="77777777"/>
        </w:tc>
      </w:tr>
      <w:tr w:rsidR="00997775" w14:paraId="22738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CAB7B" w14:textId="77777777"/>
        </w:tc>
        <w:tc>
          <w:tcPr>
            <w:tcW w:w="7654" w:type="dxa"/>
            <w:gridSpan w:val="2"/>
          </w:tcPr>
          <w:p w:rsidR="00997775" w:rsidRDefault="00997775" w14:paraId="59FB8D96" w14:textId="77777777"/>
        </w:tc>
      </w:tr>
      <w:tr w:rsidR="00997775" w14:paraId="2B726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E1F1E" w14:paraId="465DC36A" w14:textId="747B7B06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8E1F1E" w:rsidR="00997775" w:rsidP="00A07C71" w:rsidRDefault="008E1F1E" w14:paraId="161E821E" w14:textId="008B1CC0">
            <w:pPr>
              <w:rPr>
                <w:b/>
                <w:bCs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997775" w14:paraId="77B1E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C2CFE6" w14:textId="77777777"/>
        </w:tc>
        <w:tc>
          <w:tcPr>
            <w:tcW w:w="7654" w:type="dxa"/>
            <w:gridSpan w:val="2"/>
          </w:tcPr>
          <w:p w:rsidR="00997775" w:rsidRDefault="00997775" w14:paraId="4FAE95B4" w14:textId="77777777"/>
        </w:tc>
      </w:tr>
      <w:tr w:rsidR="00997775" w14:paraId="17555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D9DEA" w14:textId="77777777"/>
        </w:tc>
        <w:tc>
          <w:tcPr>
            <w:tcW w:w="7654" w:type="dxa"/>
            <w:gridSpan w:val="2"/>
          </w:tcPr>
          <w:p w:rsidR="00997775" w:rsidRDefault="00997775" w14:paraId="1120186A" w14:textId="77777777"/>
        </w:tc>
      </w:tr>
      <w:tr w:rsidR="00997775" w14:paraId="5C0D8E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15F1C4" w14:textId="1E0EC0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E1F1E">
              <w:rPr>
                <w:b/>
              </w:rPr>
              <w:t>1402</w:t>
            </w:r>
          </w:p>
        </w:tc>
        <w:tc>
          <w:tcPr>
            <w:tcW w:w="7654" w:type="dxa"/>
            <w:gridSpan w:val="2"/>
          </w:tcPr>
          <w:p w:rsidR="00997775" w:rsidRDefault="00997775" w14:paraId="01E8D3AF" w14:textId="4E6ADD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E1F1E">
              <w:rPr>
                <w:b/>
              </w:rPr>
              <w:t>HET LID KATHMANN</w:t>
            </w:r>
          </w:p>
        </w:tc>
      </w:tr>
      <w:tr w:rsidR="00997775" w14:paraId="5FB80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2729E" w14:textId="77777777"/>
        </w:tc>
        <w:tc>
          <w:tcPr>
            <w:tcW w:w="7654" w:type="dxa"/>
            <w:gridSpan w:val="2"/>
          </w:tcPr>
          <w:p w:rsidR="00997775" w:rsidP="00280D6A" w:rsidRDefault="00997775" w14:paraId="51C3CDB8" w14:textId="1982D869">
            <w:r>
              <w:t>Voorgesteld</w:t>
            </w:r>
            <w:r w:rsidR="00280D6A">
              <w:t xml:space="preserve"> </w:t>
            </w:r>
            <w:r w:rsidR="008E1F1E">
              <w:t>tijdens het notaoverleg van 29 september 2025</w:t>
            </w:r>
          </w:p>
        </w:tc>
      </w:tr>
      <w:tr w:rsidR="00997775" w14:paraId="6FAD07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9EE98" w14:textId="77777777"/>
        </w:tc>
        <w:tc>
          <w:tcPr>
            <w:tcW w:w="7654" w:type="dxa"/>
            <w:gridSpan w:val="2"/>
          </w:tcPr>
          <w:p w:rsidR="00997775" w:rsidRDefault="00997775" w14:paraId="197319AF" w14:textId="77777777"/>
        </w:tc>
      </w:tr>
      <w:tr w:rsidR="00997775" w14:paraId="6EEE9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0934D3" w14:textId="77777777"/>
        </w:tc>
        <w:tc>
          <w:tcPr>
            <w:tcW w:w="7654" w:type="dxa"/>
            <w:gridSpan w:val="2"/>
          </w:tcPr>
          <w:p w:rsidR="00997775" w:rsidRDefault="00997775" w14:paraId="683C5DFD" w14:textId="77777777">
            <w:r>
              <w:t>De Kamer,</w:t>
            </w:r>
          </w:p>
        </w:tc>
      </w:tr>
      <w:tr w:rsidR="00997775" w14:paraId="26263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4779E" w14:textId="77777777"/>
        </w:tc>
        <w:tc>
          <w:tcPr>
            <w:tcW w:w="7654" w:type="dxa"/>
            <w:gridSpan w:val="2"/>
          </w:tcPr>
          <w:p w:rsidR="00997775" w:rsidRDefault="00997775" w14:paraId="6D6DBE30" w14:textId="77777777"/>
        </w:tc>
      </w:tr>
      <w:tr w:rsidR="00997775" w14:paraId="5848F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11C1AD" w14:textId="77777777"/>
        </w:tc>
        <w:tc>
          <w:tcPr>
            <w:tcW w:w="7654" w:type="dxa"/>
            <w:gridSpan w:val="2"/>
          </w:tcPr>
          <w:p w:rsidR="00997775" w:rsidRDefault="00997775" w14:paraId="7B3FC3D7" w14:textId="77777777">
            <w:r>
              <w:t>gehoord de beraadslaging,</w:t>
            </w:r>
          </w:p>
        </w:tc>
      </w:tr>
      <w:tr w:rsidR="00997775" w14:paraId="2F59D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81769C" w14:textId="77777777"/>
        </w:tc>
        <w:tc>
          <w:tcPr>
            <w:tcW w:w="7654" w:type="dxa"/>
            <w:gridSpan w:val="2"/>
          </w:tcPr>
          <w:p w:rsidR="00997775" w:rsidRDefault="00997775" w14:paraId="18AFE7BC" w14:textId="77777777"/>
        </w:tc>
      </w:tr>
      <w:tr w:rsidR="00997775" w14:paraId="60D15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DE3BE9" w14:textId="77777777"/>
        </w:tc>
        <w:tc>
          <w:tcPr>
            <w:tcW w:w="7654" w:type="dxa"/>
            <w:gridSpan w:val="2"/>
          </w:tcPr>
          <w:p w:rsidR="008E1F1E" w:rsidP="008E1F1E" w:rsidRDefault="008E1F1E" w14:paraId="45A58E1B" w14:textId="77777777">
            <w:r>
              <w:t>overwegende dat de NDS-raad momenteel geen ervaringsdeskundigen van de ontoegankelijke digitale overheid en mensenrechtenorganisaties vertegenwoordigt;</w:t>
            </w:r>
          </w:p>
          <w:p w:rsidR="008E1F1E" w:rsidP="008E1F1E" w:rsidRDefault="008E1F1E" w14:paraId="7BAF22BB" w14:textId="77777777"/>
          <w:p w:rsidR="008E1F1E" w:rsidP="008E1F1E" w:rsidRDefault="008E1F1E" w14:paraId="7B49835D" w14:textId="77777777">
            <w:r>
              <w:t>verzoekt de regering om de NDS-raad uit te breiden met minstens één expert voor digitale inclusie en één expert op het gebied van mensenrechten,</w:t>
            </w:r>
          </w:p>
          <w:p w:rsidR="008E1F1E" w:rsidP="008E1F1E" w:rsidRDefault="008E1F1E" w14:paraId="56C0CD27" w14:textId="77777777"/>
          <w:p w:rsidR="008E1F1E" w:rsidP="008E1F1E" w:rsidRDefault="008E1F1E" w14:paraId="4E4173A8" w14:textId="08D46203">
            <w:r>
              <w:t>en gaat over tot de orde van de dag.</w:t>
            </w:r>
          </w:p>
          <w:p w:rsidR="008E1F1E" w:rsidP="008E1F1E" w:rsidRDefault="008E1F1E" w14:paraId="20BB495B" w14:textId="77777777"/>
          <w:p w:rsidR="00997775" w:rsidP="008E1F1E" w:rsidRDefault="008E1F1E" w14:paraId="59AD1A28" w14:textId="7B0B5D2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A60B6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3D9D" w14:textId="77777777" w:rsidR="008E1F1E" w:rsidRDefault="008E1F1E">
      <w:pPr>
        <w:spacing w:line="20" w:lineRule="exact"/>
      </w:pPr>
    </w:p>
  </w:endnote>
  <w:endnote w:type="continuationSeparator" w:id="0">
    <w:p w14:paraId="03ACE8D4" w14:textId="77777777" w:rsidR="008E1F1E" w:rsidRDefault="008E1F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050BC2" w14:textId="77777777" w:rsidR="008E1F1E" w:rsidRDefault="008E1F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E037" w14:textId="77777777" w:rsidR="008E1F1E" w:rsidRDefault="008E1F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981B26" w14:textId="77777777" w:rsidR="008E1F1E" w:rsidRDefault="008E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1F1E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18F51"/>
  <w15:docId w15:val="{68419A40-D545-4FA0-AAB4-827BFA7C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