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5EC2" w14:paraId="6ACF6F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87C5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9F5D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5EC2" w14:paraId="7DC058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EE5F0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E5EC2" w14:paraId="654FA5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1F42B9" w14:textId="77777777"/>
        </w:tc>
      </w:tr>
      <w:tr w:rsidR="00997775" w:rsidTr="00CE5EC2" w14:paraId="6C6484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7AADA6" w14:textId="77777777"/>
        </w:tc>
      </w:tr>
      <w:tr w:rsidR="00997775" w:rsidTr="00CE5EC2" w14:paraId="7D91F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349DB8" w14:textId="77777777"/>
        </w:tc>
        <w:tc>
          <w:tcPr>
            <w:tcW w:w="7654" w:type="dxa"/>
            <w:gridSpan w:val="2"/>
          </w:tcPr>
          <w:p w:rsidR="00997775" w:rsidRDefault="00997775" w14:paraId="68937F92" w14:textId="77777777"/>
        </w:tc>
      </w:tr>
      <w:tr w:rsidR="00CE5EC2" w:rsidTr="00CE5EC2" w14:paraId="3562B8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645DBFD8" w14:textId="7F257156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CE5EC2" w:rsidP="00CE5EC2" w:rsidRDefault="00CE5EC2" w14:paraId="7B959ADB" w14:textId="10B43210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CE5EC2" w:rsidTr="00CE5EC2" w14:paraId="088FD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273F558F" w14:textId="77777777"/>
        </w:tc>
        <w:tc>
          <w:tcPr>
            <w:tcW w:w="7654" w:type="dxa"/>
            <w:gridSpan w:val="2"/>
          </w:tcPr>
          <w:p w:rsidR="00CE5EC2" w:rsidP="00CE5EC2" w:rsidRDefault="00CE5EC2" w14:paraId="43C21AED" w14:textId="77777777"/>
        </w:tc>
      </w:tr>
      <w:tr w:rsidR="00CE5EC2" w:rsidTr="00CE5EC2" w14:paraId="34453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11372FB5" w14:textId="77777777"/>
        </w:tc>
        <w:tc>
          <w:tcPr>
            <w:tcW w:w="7654" w:type="dxa"/>
            <w:gridSpan w:val="2"/>
          </w:tcPr>
          <w:p w:rsidR="00CE5EC2" w:rsidP="00CE5EC2" w:rsidRDefault="00CE5EC2" w14:paraId="0D2DE209" w14:textId="77777777"/>
        </w:tc>
      </w:tr>
      <w:tr w:rsidR="00CE5EC2" w:rsidTr="00CE5EC2" w14:paraId="541FE5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5F75B652" w14:textId="7392DD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40174">
              <w:rPr>
                <w:b/>
              </w:rPr>
              <w:t>1404</w:t>
            </w:r>
          </w:p>
        </w:tc>
        <w:tc>
          <w:tcPr>
            <w:tcW w:w="7654" w:type="dxa"/>
            <w:gridSpan w:val="2"/>
          </w:tcPr>
          <w:p w:rsidR="00CE5EC2" w:rsidP="00CE5EC2" w:rsidRDefault="00CE5EC2" w14:paraId="41E04766" w14:textId="2BCAA5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40174">
              <w:rPr>
                <w:b/>
              </w:rPr>
              <w:t>HET LID KATHMANN C.S.</w:t>
            </w:r>
          </w:p>
        </w:tc>
      </w:tr>
      <w:tr w:rsidR="00CE5EC2" w:rsidTr="00CE5EC2" w14:paraId="3DD271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66A8CADD" w14:textId="77777777"/>
        </w:tc>
        <w:tc>
          <w:tcPr>
            <w:tcW w:w="7654" w:type="dxa"/>
            <w:gridSpan w:val="2"/>
          </w:tcPr>
          <w:p w:rsidR="00CE5EC2" w:rsidP="00CE5EC2" w:rsidRDefault="00CE5EC2" w14:paraId="747B6B5B" w14:textId="63C8A51B">
            <w:r>
              <w:t>Voorgesteld tijdens het notaoverleg van 29 september 2025</w:t>
            </w:r>
          </w:p>
        </w:tc>
      </w:tr>
      <w:tr w:rsidR="00CE5EC2" w:rsidTr="00CE5EC2" w14:paraId="22CD4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4D5B12DA" w14:textId="77777777"/>
        </w:tc>
        <w:tc>
          <w:tcPr>
            <w:tcW w:w="7654" w:type="dxa"/>
            <w:gridSpan w:val="2"/>
          </w:tcPr>
          <w:p w:rsidR="00CE5EC2" w:rsidP="00CE5EC2" w:rsidRDefault="00CE5EC2" w14:paraId="39EF0CDD" w14:textId="77777777"/>
        </w:tc>
      </w:tr>
      <w:tr w:rsidR="00CE5EC2" w:rsidTr="00CE5EC2" w14:paraId="18F3C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375E011D" w14:textId="77777777"/>
        </w:tc>
        <w:tc>
          <w:tcPr>
            <w:tcW w:w="7654" w:type="dxa"/>
            <w:gridSpan w:val="2"/>
          </w:tcPr>
          <w:p w:rsidR="00CE5EC2" w:rsidP="00CE5EC2" w:rsidRDefault="00CE5EC2" w14:paraId="2C5D78E6" w14:textId="0CFF722A">
            <w:r>
              <w:t>De Kamer,</w:t>
            </w:r>
          </w:p>
        </w:tc>
      </w:tr>
      <w:tr w:rsidR="00CE5EC2" w:rsidTr="00CE5EC2" w14:paraId="54E99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5C3FE80C" w14:textId="77777777"/>
        </w:tc>
        <w:tc>
          <w:tcPr>
            <w:tcW w:w="7654" w:type="dxa"/>
            <w:gridSpan w:val="2"/>
          </w:tcPr>
          <w:p w:rsidR="00CE5EC2" w:rsidP="00CE5EC2" w:rsidRDefault="00CE5EC2" w14:paraId="1AB60BA6" w14:textId="77777777"/>
        </w:tc>
      </w:tr>
      <w:tr w:rsidR="00CE5EC2" w:rsidTr="00CE5EC2" w14:paraId="767CE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EC2" w:rsidP="00CE5EC2" w:rsidRDefault="00CE5EC2" w14:paraId="20ADC8F3" w14:textId="77777777"/>
        </w:tc>
        <w:tc>
          <w:tcPr>
            <w:tcW w:w="7654" w:type="dxa"/>
            <w:gridSpan w:val="2"/>
          </w:tcPr>
          <w:p w:rsidR="00CE5EC2" w:rsidP="00CE5EC2" w:rsidRDefault="00CE5EC2" w14:paraId="4602DA49" w14:textId="1A6CDDC4">
            <w:r>
              <w:t>gehoord de beraadslaging,</w:t>
            </w:r>
          </w:p>
        </w:tc>
      </w:tr>
      <w:tr w:rsidR="00997775" w:rsidTr="00CE5EC2" w14:paraId="2EF1C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5DA474" w14:textId="77777777"/>
        </w:tc>
        <w:tc>
          <w:tcPr>
            <w:tcW w:w="7654" w:type="dxa"/>
            <w:gridSpan w:val="2"/>
          </w:tcPr>
          <w:p w:rsidR="00997775" w:rsidRDefault="00997775" w14:paraId="707AB800" w14:textId="77777777"/>
        </w:tc>
      </w:tr>
      <w:tr w:rsidR="00997775" w:rsidTr="00CE5EC2" w14:paraId="76A5B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0ECB17" w14:textId="77777777"/>
        </w:tc>
        <w:tc>
          <w:tcPr>
            <w:tcW w:w="7654" w:type="dxa"/>
            <w:gridSpan w:val="2"/>
          </w:tcPr>
          <w:p w:rsidR="00F40174" w:rsidP="00F40174" w:rsidRDefault="00F40174" w14:paraId="70E08E02" w14:textId="77777777">
            <w:r>
              <w:t>overwegende dat een meerderheid van de Tweede Kamer in het stuk Ons Digitaal Fundament voor alle prioriteiten uit de Nederlandse Digitaliseringsstrategie concrete aanscherpingen heeft voorgesteld;</w:t>
            </w:r>
          </w:p>
          <w:p w:rsidR="00F40174" w:rsidP="00F40174" w:rsidRDefault="00F40174" w14:paraId="69ED1D3E" w14:textId="77777777"/>
          <w:p w:rsidR="00F40174" w:rsidP="00F40174" w:rsidRDefault="00F40174" w14:paraId="71B4DBE2" w14:textId="77777777">
            <w:r>
              <w:t>verzoekt de regering om de aanbevelingen uit Ons Digitaal Fundament te verwerken in het vervolg op de Nederlandse Digitaliseringsstrategie,</w:t>
            </w:r>
          </w:p>
          <w:p w:rsidR="00F40174" w:rsidP="00F40174" w:rsidRDefault="00F40174" w14:paraId="1B0C5830" w14:textId="77777777"/>
          <w:p w:rsidR="00F40174" w:rsidP="00F40174" w:rsidRDefault="00F40174" w14:paraId="4264625D" w14:textId="77777777">
            <w:r>
              <w:t>en gaat over tot de orde van de dag.</w:t>
            </w:r>
          </w:p>
          <w:p w:rsidR="00F40174" w:rsidP="00F40174" w:rsidRDefault="00F40174" w14:paraId="69EA4C26" w14:textId="77777777"/>
          <w:p w:rsidR="00F40174" w:rsidP="00F40174" w:rsidRDefault="00F40174" w14:paraId="683BBF64" w14:textId="77777777">
            <w:proofErr w:type="spellStart"/>
            <w:r>
              <w:t>Kathmann</w:t>
            </w:r>
            <w:proofErr w:type="spellEnd"/>
          </w:p>
          <w:p w:rsidR="00F40174" w:rsidP="00F40174" w:rsidRDefault="00F40174" w14:paraId="02C1983A" w14:textId="77777777">
            <w:r>
              <w:t>Six Dijkstra</w:t>
            </w:r>
          </w:p>
          <w:p w:rsidR="00997775" w:rsidP="00F40174" w:rsidRDefault="00F40174" w14:paraId="0B91E25D" w14:textId="57F9AA7B">
            <w:r>
              <w:t>Van der Werf</w:t>
            </w:r>
          </w:p>
        </w:tc>
      </w:tr>
    </w:tbl>
    <w:p w:rsidR="00997775" w:rsidRDefault="00997775" w14:paraId="4E29D2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D4B6" w14:textId="77777777" w:rsidR="00CE5EC2" w:rsidRDefault="00CE5EC2">
      <w:pPr>
        <w:spacing w:line="20" w:lineRule="exact"/>
      </w:pPr>
    </w:p>
  </w:endnote>
  <w:endnote w:type="continuationSeparator" w:id="0">
    <w:p w14:paraId="2D2A069B" w14:textId="77777777" w:rsidR="00CE5EC2" w:rsidRDefault="00CE5E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1F82A6" w14:textId="77777777" w:rsidR="00CE5EC2" w:rsidRDefault="00CE5E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106A" w14:textId="77777777" w:rsidR="00CE5EC2" w:rsidRDefault="00CE5E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FBABF4" w14:textId="77777777" w:rsidR="00CE5EC2" w:rsidRDefault="00CE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5EC2"/>
    <w:rsid w:val="00D43192"/>
    <w:rsid w:val="00DE2437"/>
    <w:rsid w:val="00E27DF4"/>
    <w:rsid w:val="00E63508"/>
    <w:rsid w:val="00ED0FE5"/>
    <w:rsid w:val="00F234E2"/>
    <w:rsid w:val="00F40174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2A601"/>
  <w15:docId w15:val="{3242A99A-037A-4EA7-B530-3C37DD3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